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id w:val="-399909065"/>
        <w:placeholder>
          <w:docPart w:val="2C87EEFF3D5C4294B388F475A63C1D3E"/>
        </w:placeholder>
        <w:temporary/>
        <w:showingPlcHdr/>
        <w15:appearance w15:val="hidden"/>
      </w:sdtPr>
      <w:sdtEndPr/>
      <w:sdtContent>
        <w:p w:rsidR="00583903" w:rsidRPr="003533E5" w:rsidRDefault="003533E5" w:rsidP="003533E5">
          <w:pPr>
            <w:pStyle w:val="Title"/>
          </w:pPr>
          <w:r w:rsidRPr="003533E5">
            <w:rPr>
              <w:rFonts w:eastAsiaTheme="minorHAnsi"/>
            </w:rPr>
            <w:t>Happy birthday!</w:t>
          </w:r>
        </w:p>
      </w:sdtContent>
    </w:sdt>
    <w:sectPr w:rsidR="00583903" w:rsidRPr="003533E5" w:rsidSect="00700DD1">
      <w:headerReference w:type="default" r:id="rId10"/>
      <w:pgSz w:w="10081" w:h="7201" w:orient="landscape" w:code="23"/>
      <w:pgMar w:top="567" w:right="567" w:bottom="567" w:left="567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C68" w:rsidRDefault="00227C68" w:rsidP="003F353E">
      <w:pPr>
        <w:spacing w:after="0"/>
      </w:pPr>
      <w:r>
        <w:separator/>
      </w:r>
    </w:p>
  </w:endnote>
  <w:endnote w:type="continuationSeparator" w:id="0">
    <w:p w:rsidR="00227C68" w:rsidRDefault="00227C68" w:rsidP="003F35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C68" w:rsidRDefault="00227C68" w:rsidP="003F353E">
      <w:pPr>
        <w:spacing w:after="0"/>
      </w:pPr>
      <w:r>
        <w:separator/>
      </w:r>
    </w:p>
  </w:footnote>
  <w:footnote w:type="continuationSeparator" w:id="0">
    <w:p w:rsidR="00227C68" w:rsidRDefault="00227C68" w:rsidP="003F35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3E" w:rsidRPr="00D71E5F" w:rsidRDefault="00D71E5F" w:rsidP="00D71E5F">
    <w:pPr>
      <w:pStyle w:val="Header"/>
    </w:pPr>
    <w:r w:rsidRPr="00D71E5F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2466AB" wp14:editId="2CFE4D9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400800" cy="4572000"/>
              <wp:effectExtent l="0" t="0" r="0" b="0"/>
              <wp:wrapNone/>
              <wp:docPr id="130" name="Group 129" descr="Birthday cake design with stars and circles surrounding it">
                <a:extLst xmlns:a="http://schemas.openxmlformats.org/drawingml/2006/main">
                  <a:ext uri="{FF2B5EF4-FFF2-40B4-BE49-F238E27FC236}">
                    <a16:creationId xmlns:a16="http://schemas.microsoft.com/office/drawing/2014/main" id="{D6F88228-8203-4CDE-80D9-DB711A05FFB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4572000"/>
                        <a:chOff x="0" y="0"/>
                        <a:chExt cx="6400800" cy="4572000"/>
                      </a:xfrm>
                    </wpg:grpSpPr>
                    <wpg:grpSp>
                      <wpg:cNvPr id="2" name="Group 2">
                        <a:extLst>
                          <a:ext uri="{FF2B5EF4-FFF2-40B4-BE49-F238E27FC236}">
                            <a16:creationId xmlns:a16="http://schemas.microsoft.com/office/drawing/2014/main" id="{49EA73EF-C3CC-4B02-8E11-A12B51866A5D}"/>
                          </a:ext>
                        </a:extLst>
                      </wpg:cNvPr>
                      <wpg:cNvGrpSpPr/>
                      <wpg:grpSpPr>
                        <a:xfrm rot="429275">
                          <a:off x="2896988" y="1543922"/>
                          <a:ext cx="379914" cy="917569"/>
                          <a:chOff x="2897015" y="1543921"/>
                          <a:chExt cx="329603" cy="796050"/>
                        </a:xfrm>
                      </wpg:grpSpPr>
                      <wps:wsp>
                        <wps:cNvPr id="111" name="Freeform 20">
                          <a:extLst>
                            <a:ext uri="{FF2B5EF4-FFF2-40B4-BE49-F238E27FC236}">
                              <a16:creationId xmlns:a16="http://schemas.microsoft.com/office/drawing/2014/main" id="{67B1D338-58A8-4736-9EEA-811AAB0F1512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039745" y="1767580"/>
                            <a:ext cx="51500" cy="123601"/>
                          </a:xfrm>
                          <a:custGeom>
                            <a:avLst/>
                            <a:gdLst>
                              <a:gd name="T0" fmla="*/ 16 w 20"/>
                              <a:gd name="T1" fmla="*/ 49 h 49"/>
                              <a:gd name="T2" fmla="*/ 9 w 20"/>
                              <a:gd name="T3" fmla="*/ 48 h 49"/>
                              <a:gd name="T4" fmla="*/ 0 w 20"/>
                              <a:gd name="T5" fmla="*/ 3 h 49"/>
                              <a:gd name="T6" fmla="*/ 7 w 20"/>
                              <a:gd name="T7" fmla="*/ 0 h 49"/>
                              <a:gd name="T8" fmla="*/ 16 w 20"/>
                              <a:gd name="T9" fmla="*/ 4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49">
                                <a:moveTo>
                                  <a:pt x="16" y="49"/>
                                </a:moveTo>
                                <a:cubicBezTo>
                                  <a:pt x="9" y="48"/>
                                  <a:pt x="9" y="48"/>
                                  <a:pt x="9" y="48"/>
                                </a:cubicBezTo>
                                <a:cubicBezTo>
                                  <a:pt x="9" y="48"/>
                                  <a:pt x="13" y="28"/>
                                  <a:pt x="0" y="3"/>
                                </a:cubicBezTo>
                                <a:cubicBezTo>
                                  <a:pt x="7" y="0"/>
                                  <a:pt x="7" y="0"/>
                                  <a:pt x="7" y="0"/>
                                </a:cubicBezTo>
                                <a:cubicBezTo>
                                  <a:pt x="20" y="27"/>
                                  <a:pt x="16" y="49"/>
                                  <a:pt x="16" y="4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64E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2" name="Freeform 21">
                          <a:extLst>
                            <a:ext uri="{FF2B5EF4-FFF2-40B4-BE49-F238E27FC236}">
                              <a16:creationId xmlns:a16="http://schemas.microsoft.com/office/drawing/2014/main" id="{2C9E02EF-F28D-4A31-926B-4EA2CC1C96B2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944101" y="1830852"/>
                            <a:ext cx="282517" cy="509119"/>
                          </a:xfrm>
                          <a:custGeom>
                            <a:avLst/>
                            <a:gdLst>
                              <a:gd name="T0" fmla="*/ 48 w 112"/>
                              <a:gd name="T1" fmla="*/ 6 h 203"/>
                              <a:gd name="T2" fmla="*/ 12 w 112"/>
                              <a:gd name="T3" fmla="*/ 14 h 203"/>
                              <a:gd name="T4" fmla="*/ 18 w 112"/>
                              <a:gd name="T5" fmla="*/ 68 h 203"/>
                              <a:gd name="T6" fmla="*/ 33 w 112"/>
                              <a:gd name="T7" fmla="*/ 124 h 203"/>
                              <a:gd name="T8" fmla="*/ 53 w 112"/>
                              <a:gd name="T9" fmla="*/ 194 h 203"/>
                              <a:gd name="T10" fmla="*/ 84 w 112"/>
                              <a:gd name="T11" fmla="*/ 198 h 203"/>
                              <a:gd name="T12" fmla="*/ 112 w 112"/>
                              <a:gd name="T13" fmla="*/ 183 h 203"/>
                              <a:gd name="T14" fmla="*/ 103 w 112"/>
                              <a:gd name="T15" fmla="*/ 94 h 203"/>
                              <a:gd name="T16" fmla="*/ 97 w 112"/>
                              <a:gd name="T17" fmla="*/ 32 h 203"/>
                              <a:gd name="T18" fmla="*/ 88 w 112"/>
                              <a:gd name="T19" fmla="*/ 5 h 203"/>
                              <a:gd name="T20" fmla="*/ 48 w 112"/>
                              <a:gd name="T21" fmla="*/ 6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2" h="203">
                                <a:moveTo>
                                  <a:pt x="48" y="6"/>
                                </a:moveTo>
                                <a:cubicBezTo>
                                  <a:pt x="38" y="8"/>
                                  <a:pt x="19" y="7"/>
                                  <a:pt x="12" y="14"/>
                                </a:cubicBezTo>
                                <a:cubicBezTo>
                                  <a:pt x="0" y="26"/>
                                  <a:pt x="14" y="55"/>
                                  <a:pt x="18" y="68"/>
                                </a:cubicBezTo>
                                <a:cubicBezTo>
                                  <a:pt x="23" y="87"/>
                                  <a:pt x="28" y="106"/>
                                  <a:pt x="33" y="124"/>
                                </a:cubicBezTo>
                                <a:cubicBezTo>
                                  <a:pt x="40" y="148"/>
                                  <a:pt x="46" y="171"/>
                                  <a:pt x="53" y="194"/>
                                </a:cubicBezTo>
                                <a:cubicBezTo>
                                  <a:pt x="53" y="194"/>
                                  <a:pt x="60" y="203"/>
                                  <a:pt x="84" y="198"/>
                                </a:cubicBezTo>
                                <a:cubicBezTo>
                                  <a:pt x="109" y="194"/>
                                  <a:pt x="112" y="183"/>
                                  <a:pt x="112" y="183"/>
                                </a:cubicBezTo>
                                <a:cubicBezTo>
                                  <a:pt x="109" y="154"/>
                                  <a:pt x="106" y="124"/>
                                  <a:pt x="103" y="94"/>
                                </a:cubicBezTo>
                                <a:cubicBezTo>
                                  <a:pt x="101" y="73"/>
                                  <a:pt x="99" y="53"/>
                                  <a:pt x="97" y="32"/>
                                </a:cubicBezTo>
                                <a:cubicBezTo>
                                  <a:pt x="96" y="22"/>
                                  <a:pt x="97" y="11"/>
                                  <a:pt x="88" y="5"/>
                                </a:cubicBezTo>
                                <a:cubicBezTo>
                                  <a:pt x="78" y="0"/>
                                  <a:pt x="58" y="4"/>
                                  <a:pt x="48" y="6"/>
                                </a:cubicBezTo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3" name="Freeform 22">
                          <a:extLst>
                            <a:ext uri="{FF2B5EF4-FFF2-40B4-BE49-F238E27FC236}">
                              <a16:creationId xmlns:a16="http://schemas.microsoft.com/office/drawing/2014/main" id="{0C6D92E8-B5A6-45EB-B59F-A0EAC570F21D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960287" y="1882353"/>
                            <a:ext cx="233959" cy="88287"/>
                          </a:xfrm>
                          <a:custGeom>
                            <a:avLst/>
                            <a:gdLst>
                              <a:gd name="T0" fmla="*/ 91 w 93"/>
                              <a:gd name="T1" fmla="*/ 12 h 35"/>
                              <a:gd name="T2" fmla="*/ 2 w 93"/>
                              <a:gd name="T3" fmla="*/ 0 h 35"/>
                              <a:gd name="T4" fmla="*/ 3 w 93"/>
                              <a:gd name="T5" fmla="*/ 21 h 35"/>
                              <a:gd name="T6" fmla="*/ 93 w 93"/>
                              <a:gd name="T7" fmla="*/ 31 h 35"/>
                              <a:gd name="T8" fmla="*/ 91 w 93"/>
                              <a:gd name="T9" fmla="*/ 12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35">
                                <a:moveTo>
                                  <a:pt x="91" y="12"/>
                                </a:moveTo>
                                <a:cubicBezTo>
                                  <a:pt x="52" y="16"/>
                                  <a:pt x="22" y="8"/>
                                  <a:pt x="2" y="0"/>
                                </a:cubicBezTo>
                                <a:cubicBezTo>
                                  <a:pt x="0" y="6"/>
                                  <a:pt x="1" y="14"/>
                                  <a:pt x="3" y="21"/>
                                </a:cubicBezTo>
                                <a:cubicBezTo>
                                  <a:pt x="25" y="29"/>
                                  <a:pt x="56" y="35"/>
                                  <a:pt x="93" y="31"/>
                                </a:cubicBezTo>
                                <a:cubicBezTo>
                                  <a:pt x="92" y="25"/>
                                  <a:pt x="92" y="18"/>
                                  <a:pt x="91" y="12"/>
                                </a:cubicBezTo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4" name="Freeform 23">
                          <a:extLst>
                            <a:ext uri="{FF2B5EF4-FFF2-40B4-BE49-F238E27FC236}">
                              <a16:creationId xmlns:a16="http://schemas.microsoft.com/office/drawing/2014/main" id="{A8D75BE0-F210-45CC-AF41-35D0191767ED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985302" y="1988297"/>
                            <a:ext cx="219245" cy="85344"/>
                          </a:xfrm>
                          <a:custGeom>
                            <a:avLst/>
                            <a:gdLst>
                              <a:gd name="T0" fmla="*/ 85 w 87"/>
                              <a:gd name="T1" fmla="*/ 11 h 34"/>
                              <a:gd name="T2" fmla="*/ 0 w 87"/>
                              <a:gd name="T3" fmla="*/ 0 h 34"/>
                              <a:gd name="T4" fmla="*/ 2 w 87"/>
                              <a:gd name="T5" fmla="*/ 5 h 34"/>
                              <a:gd name="T6" fmla="*/ 7 w 87"/>
                              <a:gd name="T7" fmla="*/ 23 h 34"/>
                              <a:gd name="T8" fmla="*/ 87 w 87"/>
                              <a:gd name="T9" fmla="*/ 31 h 34"/>
                              <a:gd name="T10" fmla="*/ 85 w 87"/>
                              <a:gd name="T11" fmla="*/ 11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7" h="34">
                                <a:moveTo>
                                  <a:pt x="85" y="11"/>
                                </a:moveTo>
                                <a:cubicBezTo>
                                  <a:pt x="49" y="15"/>
                                  <a:pt x="19" y="8"/>
                                  <a:pt x="0" y="0"/>
                                </a:cubicBezTo>
                                <a:cubicBezTo>
                                  <a:pt x="1" y="2"/>
                                  <a:pt x="1" y="4"/>
                                  <a:pt x="2" y="5"/>
                                </a:cubicBezTo>
                                <a:cubicBezTo>
                                  <a:pt x="3" y="11"/>
                                  <a:pt x="5" y="17"/>
                                  <a:pt x="7" y="23"/>
                                </a:cubicBezTo>
                                <a:cubicBezTo>
                                  <a:pt x="27" y="29"/>
                                  <a:pt x="55" y="34"/>
                                  <a:pt x="87" y="31"/>
                                </a:cubicBezTo>
                                <a:cubicBezTo>
                                  <a:pt x="87" y="24"/>
                                  <a:pt x="86" y="18"/>
                                  <a:pt x="85" y="11"/>
                                </a:cubicBezTo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5" name="Freeform 24">
                          <a:extLst>
                            <a:ext uri="{FF2B5EF4-FFF2-40B4-BE49-F238E27FC236}">
                              <a16:creationId xmlns:a16="http://schemas.microsoft.com/office/drawing/2014/main" id="{04EEB5BB-492B-4CA8-BE19-1C84B62BB58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014731" y="2098655"/>
                            <a:ext cx="201588" cy="77986"/>
                          </a:xfrm>
                          <a:custGeom>
                            <a:avLst/>
                            <a:gdLst>
                              <a:gd name="T0" fmla="*/ 78 w 80"/>
                              <a:gd name="T1" fmla="*/ 9 h 31"/>
                              <a:gd name="T2" fmla="*/ 0 w 80"/>
                              <a:gd name="T3" fmla="*/ 0 h 31"/>
                              <a:gd name="T4" fmla="*/ 5 w 80"/>
                              <a:gd name="T5" fmla="*/ 17 h 31"/>
                              <a:gd name="T6" fmla="*/ 7 w 80"/>
                              <a:gd name="T7" fmla="*/ 22 h 31"/>
                              <a:gd name="T8" fmla="*/ 80 w 80"/>
                              <a:gd name="T9" fmla="*/ 28 h 31"/>
                              <a:gd name="T10" fmla="*/ 78 w 80"/>
                              <a:gd name="T11" fmla="*/ 9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0" h="31">
                                <a:moveTo>
                                  <a:pt x="78" y="9"/>
                                </a:moveTo>
                                <a:cubicBezTo>
                                  <a:pt x="46" y="12"/>
                                  <a:pt x="19" y="6"/>
                                  <a:pt x="0" y="0"/>
                                </a:cubicBezTo>
                                <a:cubicBezTo>
                                  <a:pt x="2" y="6"/>
                                  <a:pt x="4" y="11"/>
                                  <a:pt x="5" y="17"/>
                                </a:cubicBezTo>
                                <a:cubicBezTo>
                                  <a:pt x="6" y="19"/>
                                  <a:pt x="6" y="20"/>
                                  <a:pt x="7" y="22"/>
                                </a:cubicBezTo>
                                <a:cubicBezTo>
                                  <a:pt x="26" y="27"/>
                                  <a:pt x="51" y="31"/>
                                  <a:pt x="80" y="28"/>
                                </a:cubicBezTo>
                                <a:cubicBezTo>
                                  <a:pt x="79" y="22"/>
                                  <a:pt x="78" y="16"/>
                                  <a:pt x="78" y="9"/>
                                </a:cubicBezTo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6" name="Freeform 25">
                          <a:extLst>
                            <a:ext uri="{FF2B5EF4-FFF2-40B4-BE49-F238E27FC236}">
                              <a16:creationId xmlns:a16="http://schemas.microsoft.com/office/drawing/2014/main" id="{192699DC-B339-4998-858C-7B3170EB335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045631" y="2207542"/>
                            <a:ext cx="180987" cy="72101"/>
                          </a:xfrm>
                          <a:custGeom>
                            <a:avLst/>
                            <a:gdLst>
                              <a:gd name="T0" fmla="*/ 7 w 72"/>
                              <a:gd name="T1" fmla="*/ 22 h 29"/>
                              <a:gd name="T2" fmla="*/ 72 w 72"/>
                              <a:gd name="T3" fmla="*/ 27 h 29"/>
                              <a:gd name="T4" fmla="*/ 70 w 72"/>
                              <a:gd name="T5" fmla="*/ 8 h 29"/>
                              <a:gd name="T6" fmla="*/ 0 w 72"/>
                              <a:gd name="T7" fmla="*/ 0 h 29"/>
                              <a:gd name="T8" fmla="*/ 7 w 72"/>
                              <a:gd name="T9" fmla="*/ 22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2" h="29">
                                <a:moveTo>
                                  <a:pt x="7" y="22"/>
                                </a:moveTo>
                                <a:cubicBezTo>
                                  <a:pt x="25" y="26"/>
                                  <a:pt x="46" y="29"/>
                                  <a:pt x="72" y="27"/>
                                </a:cubicBezTo>
                                <a:cubicBezTo>
                                  <a:pt x="71" y="21"/>
                                  <a:pt x="70" y="14"/>
                                  <a:pt x="70" y="8"/>
                                </a:cubicBezTo>
                                <a:cubicBezTo>
                                  <a:pt x="42" y="10"/>
                                  <a:pt x="18" y="5"/>
                                  <a:pt x="0" y="0"/>
                                </a:cubicBezTo>
                                <a:cubicBezTo>
                                  <a:pt x="2" y="7"/>
                                  <a:pt x="5" y="15"/>
                                  <a:pt x="7" y="22"/>
                                </a:cubicBezTo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7" name="Freeform 26">
                          <a:extLst>
                            <a:ext uri="{FF2B5EF4-FFF2-40B4-BE49-F238E27FC236}">
                              <a16:creationId xmlns:a16="http://schemas.microsoft.com/office/drawing/2014/main" id="{505D06F0-9CE6-45DD-9507-495A8079151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897015" y="1543921"/>
                            <a:ext cx="272217" cy="266331"/>
                          </a:xfrm>
                          <a:custGeom>
                            <a:avLst/>
                            <a:gdLst>
                              <a:gd name="T0" fmla="*/ 44 w 108"/>
                              <a:gd name="T1" fmla="*/ 0 h 106"/>
                              <a:gd name="T2" fmla="*/ 28 w 108"/>
                              <a:gd name="T3" fmla="*/ 88 h 106"/>
                              <a:gd name="T4" fmla="*/ 63 w 108"/>
                              <a:gd name="T5" fmla="*/ 101 h 106"/>
                              <a:gd name="T6" fmla="*/ 92 w 108"/>
                              <a:gd name="T7" fmla="*/ 76 h 106"/>
                              <a:gd name="T8" fmla="*/ 44 w 108"/>
                              <a:gd name="T9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" h="106">
                                <a:moveTo>
                                  <a:pt x="44" y="0"/>
                                </a:moveTo>
                                <a:cubicBezTo>
                                  <a:pt x="44" y="0"/>
                                  <a:pt x="0" y="59"/>
                                  <a:pt x="28" y="88"/>
                                </a:cubicBezTo>
                                <a:cubicBezTo>
                                  <a:pt x="45" y="106"/>
                                  <a:pt x="63" y="101"/>
                                  <a:pt x="63" y="101"/>
                                </a:cubicBezTo>
                                <a:cubicBezTo>
                                  <a:pt x="63" y="101"/>
                                  <a:pt x="82" y="99"/>
                                  <a:pt x="92" y="76"/>
                                </a:cubicBezTo>
                                <a:cubicBezTo>
                                  <a:pt x="108" y="39"/>
                                  <a:pt x="44" y="0"/>
                                  <a:pt x="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AF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8" name="Freeform 27">
                          <a:extLst>
                            <a:ext uri="{FF2B5EF4-FFF2-40B4-BE49-F238E27FC236}">
                              <a16:creationId xmlns:a16="http://schemas.microsoft.com/office/drawing/2014/main" id="{B046A61B-9412-490C-9C2B-0277B2C91D9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972059" y="1667522"/>
                            <a:ext cx="141258" cy="136844"/>
                          </a:xfrm>
                          <a:custGeom>
                            <a:avLst/>
                            <a:gdLst>
                              <a:gd name="T0" fmla="*/ 24 w 56"/>
                              <a:gd name="T1" fmla="*/ 0 h 55"/>
                              <a:gd name="T2" fmla="*/ 15 w 56"/>
                              <a:gd name="T3" fmla="*/ 46 h 55"/>
                              <a:gd name="T4" fmla="*/ 33 w 56"/>
                              <a:gd name="T5" fmla="*/ 52 h 55"/>
                              <a:gd name="T6" fmla="*/ 48 w 56"/>
                              <a:gd name="T7" fmla="*/ 39 h 55"/>
                              <a:gd name="T8" fmla="*/ 24 w 56"/>
                              <a:gd name="T9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" h="55">
                                <a:moveTo>
                                  <a:pt x="24" y="0"/>
                                </a:moveTo>
                                <a:cubicBezTo>
                                  <a:pt x="24" y="0"/>
                                  <a:pt x="0" y="31"/>
                                  <a:pt x="15" y="46"/>
                                </a:cubicBezTo>
                                <a:cubicBezTo>
                                  <a:pt x="24" y="55"/>
                                  <a:pt x="33" y="52"/>
                                  <a:pt x="33" y="52"/>
                                </a:cubicBezTo>
                                <a:cubicBezTo>
                                  <a:pt x="33" y="52"/>
                                  <a:pt x="43" y="51"/>
                                  <a:pt x="48" y="39"/>
                                </a:cubicBezTo>
                                <a:cubicBezTo>
                                  <a:pt x="56" y="20"/>
                                  <a:pt x="24" y="0"/>
                                  <a:pt x="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15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9" name="Freeform 28">
                          <a:extLst>
                            <a:ext uri="{FF2B5EF4-FFF2-40B4-BE49-F238E27FC236}">
                              <a16:creationId xmlns:a16="http://schemas.microsoft.com/office/drawing/2014/main" id="{F7198FC4-2C65-491C-8696-B0A19BAE2236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163346" y="1842624"/>
                            <a:ext cx="25015" cy="70629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28"/>
                              <a:gd name="T2" fmla="*/ 1 w 10"/>
                              <a:gd name="T3" fmla="*/ 0 h 28"/>
                              <a:gd name="T4" fmla="*/ 10 w 10"/>
                              <a:gd name="T5" fmla="*/ 27 h 28"/>
                              <a:gd name="T6" fmla="*/ 10 w 10"/>
                              <a:gd name="T7" fmla="*/ 28 h 28"/>
                              <a:gd name="T8" fmla="*/ 10 w 10"/>
                              <a:gd name="T9" fmla="*/ 28 h 28"/>
                              <a:gd name="T10" fmla="*/ 10 w 10"/>
                              <a:gd name="T11" fmla="*/ 27 h 28"/>
                              <a:gd name="T12" fmla="*/ 1 w 10"/>
                              <a:gd name="T13" fmla="*/ 0 h 28"/>
                              <a:gd name="T14" fmla="*/ 0 w 10"/>
                              <a:gd name="T15" fmla="*/ 0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" h="28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1" y="0"/>
                                </a:cubicBezTo>
                                <a:cubicBezTo>
                                  <a:pt x="10" y="6"/>
                                  <a:pt x="9" y="17"/>
                                  <a:pt x="10" y="27"/>
                                </a:cubicBezTo>
                                <a:cubicBezTo>
                                  <a:pt x="10" y="27"/>
                                  <a:pt x="10" y="27"/>
                                  <a:pt x="10" y="28"/>
                                </a:cubicBezTo>
                                <a:cubicBezTo>
                                  <a:pt x="10" y="28"/>
                                  <a:pt x="10" y="28"/>
                                  <a:pt x="10" y="28"/>
                                </a:cubicBezTo>
                                <a:cubicBezTo>
                                  <a:pt x="10" y="27"/>
                                  <a:pt x="10" y="27"/>
                                  <a:pt x="10" y="27"/>
                                </a:cubicBezTo>
                                <a:cubicBezTo>
                                  <a:pt x="9" y="17"/>
                                  <a:pt x="10" y="6"/>
                                  <a:pt x="1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F9C4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0" name="Freeform 29">
                          <a:extLst>
                            <a:ext uri="{FF2B5EF4-FFF2-40B4-BE49-F238E27FC236}">
                              <a16:creationId xmlns:a16="http://schemas.microsoft.com/office/drawing/2014/main" id="{EEBAFED6-070D-4A79-8BFA-FF50266B20F1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3145689" y="1838210"/>
                            <a:ext cx="73572" cy="360503"/>
                          </a:xfrm>
                          <a:custGeom>
                            <a:avLst/>
                            <a:gdLst>
                              <a:gd name="T0" fmla="*/ 27 w 29"/>
                              <a:gd name="T1" fmla="*/ 126 h 144"/>
                              <a:gd name="T2" fmla="*/ 28 w 29"/>
                              <a:gd name="T3" fmla="*/ 132 h 144"/>
                              <a:gd name="T4" fmla="*/ 15 w 29"/>
                              <a:gd name="T5" fmla="*/ 133 h 144"/>
                              <a:gd name="T6" fmla="*/ 16 w 29"/>
                              <a:gd name="T7" fmla="*/ 144 h 144"/>
                              <a:gd name="T8" fmla="*/ 29 w 29"/>
                              <a:gd name="T9" fmla="*/ 142 h 144"/>
                              <a:gd name="T10" fmla="*/ 27 w 29"/>
                              <a:gd name="T11" fmla="*/ 126 h 144"/>
                              <a:gd name="T12" fmla="*/ 19 w 29"/>
                              <a:gd name="T13" fmla="*/ 49 h 144"/>
                              <a:gd name="T14" fmla="*/ 6 w 29"/>
                              <a:gd name="T15" fmla="*/ 50 h 144"/>
                              <a:gd name="T16" fmla="*/ 8 w 29"/>
                              <a:gd name="T17" fmla="*/ 72 h 144"/>
                              <a:gd name="T18" fmla="*/ 21 w 29"/>
                              <a:gd name="T19" fmla="*/ 71 h 144"/>
                              <a:gd name="T20" fmla="*/ 23 w 29"/>
                              <a:gd name="T21" fmla="*/ 91 h 144"/>
                              <a:gd name="T22" fmla="*/ 10 w 29"/>
                              <a:gd name="T23" fmla="*/ 92 h 144"/>
                              <a:gd name="T24" fmla="*/ 13 w 29"/>
                              <a:gd name="T25" fmla="*/ 114 h 144"/>
                              <a:gd name="T26" fmla="*/ 26 w 29"/>
                              <a:gd name="T27" fmla="*/ 113 h 144"/>
                              <a:gd name="T28" fmla="*/ 23 w 29"/>
                              <a:gd name="T29" fmla="*/ 91 h 144"/>
                              <a:gd name="T30" fmla="*/ 23 w 29"/>
                              <a:gd name="T31" fmla="*/ 91 h 144"/>
                              <a:gd name="T32" fmla="*/ 19 w 29"/>
                              <a:gd name="T33" fmla="*/ 49 h 144"/>
                              <a:gd name="T34" fmla="*/ 0 w 29"/>
                              <a:gd name="T35" fmla="*/ 0 h 144"/>
                              <a:gd name="T36" fmla="*/ 3 w 29"/>
                              <a:gd name="T37" fmla="*/ 20 h 144"/>
                              <a:gd name="T38" fmla="*/ 4 w 29"/>
                              <a:gd name="T39" fmla="*/ 31 h 144"/>
                              <a:gd name="T40" fmla="*/ 17 w 29"/>
                              <a:gd name="T41" fmla="*/ 30 h 144"/>
                              <a:gd name="T42" fmla="*/ 17 w 29"/>
                              <a:gd name="T43" fmla="*/ 29 h 144"/>
                              <a:gd name="T44" fmla="*/ 8 w 29"/>
                              <a:gd name="T45" fmla="*/ 2 h 144"/>
                              <a:gd name="T46" fmla="*/ 7 w 29"/>
                              <a:gd name="T47" fmla="*/ 2 h 144"/>
                              <a:gd name="T48" fmla="*/ 0 w 29"/>
                              <a:gd name="T4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9" h="144">
                                <a:moveTo>
                                  <a:pt x="27" y="126"/>
                                </a:moveTo>
                                <a:cubicBezTo>
                                  <a:pt x="27" y="128"/>
                                  <a:pt x="27" y="130"/>
                                  <a:pt x="28" y="132"/>
                                </a:cubicBezTo>
                                <a:cubicBezTo>
                                  <a:pt x="23" y="133"/>
                                  <a:pt x="19" y="133"/>
                                  <a:pt x="15" y="133"/>
                                </a:cubicBezTo>
                                <a:cubicBezTo>
                                  <a:pt x="15" y="137"/>
                                  <a:pt x="15" y="140"/>
                                  <a:pt x="16" y="144"/>
                                </a:cubicBezTo>
                                <a:cubicBezTo>
                                  <a:pt x="20" y="143"/>
                                  <a:pt x="24" y="143"/>
                                  <a:pt x="29" y="142"/>
                                </a:cubicBezTo>
                                <a:cubicBezTo>
                                  <a:pt x="28" y="137"/>
                                  <a:pt x="27" y="131"/>
                                  <a:pt x="27" y="126"/>
                                </a:cubicBezTo>
                                <a:moveTo>
                                  <a:pt x="19" y="49"/>
                                </a:moveTo>
                                <a:cubicBezTo>
                                  <a:pt x="15" y="50"/>
                                  <a:pt x="10" y="50"/>
                                  <a:pt x="6" y="50"/>
                                </a:cubicBezTo>
                                <a:cubicBezTo>
                                  <a:pt x="7" y="57"/>
                                  <a:pt x="8" y="65"/>
                                  <a:pt x="8" y="72"/>
                                </a:cubicBezTo>
                                <a:cubicBezTo>
                                  <a:pt x="13" y="72"/>
                                  <a:pt x="17" y="72"/>
                                  <a:pt x="21" y="71"/>
                                </a:cubicBezTo>
                                <a:cubicBezTo>
                                  <a:pt x="22" y="78"/>
                                  <a:pt x="23" y="84"/>
                                  <a:pt x="23" y="91"/>
                                </a:cubicBezTo>
                                <a:cubicBezTo>
                                  <a:pt x="19" y="91"/>
                                  <a:pt x="15" y="92"/>
                                  <a:pt x="10" y="92"/>
                                </a:cubicBezTo>
                                <a:cubicBezTo>
                                  <a:pt x="11" y="99"/>
                                  <a:pt x="12" y="106"/>
                                  <a:pt x="13" y="114"/>
                                </a:cubicBezTo>
                                <a:cubicBezTo>
                                  <a:pt x="17" y="114"/>
                                  <a:pt x="21" y="113"/>
                                  <a:pt x="26" y="113"/>
                                </a:cubicBezTo>
                                <a:cubicBezTo>
                                  <a:pt x="25" y="106"/>
                                  <a:pt x="24" y="99"/>
                                  <a:pt x="23" y="91"/>
                                </a:cubicBezTo>
                                <a:cubicBezTo>
                                  <a:pt x="23" y="91"/>
                                  <a:pt x="23" y="91"/>
                                  <a:pt x="23" y="91"/>
                                </a:cubicBezTo>
                                <a:cubicBezTo>
                                  <a:pt x="22" y="77"/>
                                  <a:pt x="20" y="63"/>
                                  <a:pt x="19" y="49"/>
                                </a:cubicBezTo>
                                <a:moveTo>
                                  <a:pt x="0" y="0"/>
                                </a:moveTo>
                                <a:cubicBezTo>
                                  <a:pt x="3" y="6"/>
                                  <a:pt x="3" y="13"/>
                                  <a:pt x="3" y="20"/>
                                </a:cubicBezTo>
                                <a:cubicBezTo>
                                  <a:pt x="3" y="23"/>
                                  <a:pt x="4" y="27"/>
                                  <a:pt x="4" y="31"/>
                                </a:cubicBezTo>
                                <a:cubicBezTo>
                                  <a:pt x="8" y="31"/>
                                  <a:pt x="13" y="30"/>
                                  <a:pt x="17" y="30"/>
                                </a:cubicBezTo>
                                <a:cubicBezTo>
                                  <a:pt x="17" y="29"/>
                                  <a:pt x="17" y="29"/>
                                  <a:pt x="17" y="29"/>
                                </a:cubicBezTo>
                                <a:cubicBezTo>
                                  <a:pt x="16" y="19"/>
                                  <a:pt x="17" y="8"/>
                                  <a:pt x="8" y="2"/>
                                </a:cubicBezTo>
                                <a:cubicBezTo>
                                  <a:pt x="7" y="2"/>
                                  <a:pt x="7" y="2"/>
                                  <a:pt x="7" y="2"/>
                                </a:cubicBezTo>
                                <a:cubicBezTo>
                                  <a:pt x="5" y="1"/>
                                  <a:pt x="3" y="0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1" name="Freeform 30">
                          <a:extLst>
                            <a:ext uri="{FF2B5EF4-FFF2-40B4-BE49-F238E27FC236}">
                              <a16:creationId xmlns:a16="http://schemas.microsoft.com/office/drawing/2014/main" id="{53512482-464C-4517-B325-B480685A9A31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155989" y="1913253"/>
                            <a:ext cx="38258" cy="50029"/>
                          </a:xfrm>
                          <a:custGeom>
                            <a:avLst/>
                            <a:gdLst>
                              <a:gd name="T0" fmla="*/ 13 w 15"/>
                              <a:gd name="T1" fmla="*/ 0 h 20"/>
                              <a:gd name="T2" fmla="*/ 13 w 15"/>
                              <a:gd name="T3" fmla="*/ 0 h 20"/>
                              <a:gd name="T4" fmla="*/ 0 w 15"/>
                              <a:gd name="T5" fmla="*/ 1 h 20"/>
                              <a:gd name="T6" fmla="*/ 2 w 15"/>
                              <a:gd name="T7" fmla="*/ 20 h 20"/>
                              <a:gd name="T8" fmla="*/ 15 w 15"/>
                              <a:gd name="T9" fmla="*/ 19 h 20"/>
                              <a:gd name="T10" fmla="*/ 15 w 15"/>
                              <a:gd name="T11" fmla="*/ 19 h 20"/>
                              <a:gd name="T12" fmla="*/ 13 w 15"/>
                              <a:gd name="T1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13" y="0"/>
                                </a:moveTo>
                                <a:cubicBezTo>
                                  <a:pt x="13" y="0"/>
                                  <a:pt x="13" y="0"/>
                                  <a:pt x="13" y="0"/>
                                </a:cubicBezTo>
                                <a:cubicBezTo>
                                  <a:pt x="9" y="0"/>
                                  <a:pt x="4" y="1"/>
                                  <a:pt x="0" y="1"/>
                                </a:cubicBezTo>
                                <a:cubicBezTo>
                                  <a:pt x="1" y="7"/>
                                  <a:pt x="1" y="14"/>
                                  <a:pt x="2" y="20"/>
                                </a:cubicBezTo>
                                <a:cubicBezTo>
                                  <a:pt x="6" y="20"/>
                                  <a:pt x="11" y="20"/>
                                  <a:pt x="15" y="19"/>
                                </a:cubicBezTo>
                                <a:cubicBezTo>
                                  <a:pt x="15" y="19"/>
                                  <a:pt x="15" y="19"/>
                                  <a:pt x="15" y="19"/>
                                </a:cubicBezTo>
                                <a:cubicBezTo>
                                  <a:pt x="14" y="13"/>
                                  <a:pt x="14" y="6"/>
                                  <a:pt x="13" y="0"/>
                                </a:cubicBezTo>
                              </a:path>
                            </a:pathLst>
                          </a:cu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2" name="Freeform 31">
                          <a:extLst>
                            <a:ext uri="{FF2B5EF4-FFF2-40B4-BE49-F238E27FC236}">
                              <a16:creationId xmlns:a16="http://schemas.microsoft.com/office/drawing/2014/main" id="{9EE77198-EA21-4396-8F32-BD34C31B2B64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166289" y="2016254"/>
                            <a:ext cx="38258" cy="52972"/>
                          </a:xfrm>
                          <a:custGeom>
                            <a:avLst/>
                            <a:gdLst>
                              <a:gd name="T0" fmla="*/ 13 w 15"/>
                              <a:gd name="T1" fmla="*/ 0 h 21"/>
                              <a:gd name="T2" fmla="*/ 0 w 15"/>
                              <a:gd name="T3" fmla="*/ 1 h 21"/>
                              <a:gd name="T4" fmla="*/ 2 w 15"/>
                              <a:gd name="T5" fmla="*/ 11 h 21"/>
                              <a:gd name="T6" fmla="*/ 2 w 15"/>
                              <a:gd name="T7" fmla="*/ 21 h 21"/>
                              <a:gd name="T8" fmla="*/ 15 w 15"/>
                              <a:gd name="T9" fmla="*/ 20 h 21"/>
                              <a:gd name="T10" fmla="*/ 13 w 15"/>
                              <a:gd name="T11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1">
                                <a:moveTo>
                                  <a:pt x="13" y="0"/>
                                </a:moveTo>
                                <a:cubicBezTo>
                                  <a:pt x="9" y="1"/>
                                  <a:pt x="5" y="1"/>
                                  <a:pt x="0" y="1"/>
                                </a:cubicBezTo>
                                <a:cubicBezTo>
                                  <a:pt x="1" y="5"/>
                                  <a:pt x="1" y="8"/>
                                  <a:pt x="2" y="11"/>
                                </a:cubicBezTo>
                                <a:cubicBezTo>
                                  <a:pt x="2" y="14"/>
                                  <a:pt x="2" y="18"/>
                                  <a:pt x="2" y="21"/>
                                </a:cubicBezTo>
                                <a:cubicBezTo>
                                  <a:pt x="7" y="21"/>
                                  <a:pt x="11" y="20"/>
                                  <a:pt x="15" y="20"/>
                                </a:cubicBezTo>
                                <a:cubicBezTo>
                                  <a:pt x="15" y="13"/>
                                  <a:pt x="14" y="7"/>
                                  <a:pt x="13" y="0"/>
                                </a:cubicBezTo>
                              </a:path>
                            </a:pathLst>
                          </a:cu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3" name="Freeform 32">
                          <a:extLst>
                            <a:ext uri="{FF2B5EF4-FFF2-40B4-BE49-F238E27FC236}">
                              <a16:creationId xmlns:a16="http://schemas.microsoft.com/office/drawing/2014/main" id="{19EFD99F-AFD4-4090-8865-4170C86E9987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179532" y="2122198"/>
                            <a:ext cx="36786" cy="50029"/>
                          </a:xfrm>
                          <a:custGeom>
                            <a:avLst/>
                            <a:gdLst>
                              <a:gd name="T0" fmla="*/ 13 w 15"/>
                              <a:gd name="T1" fmla="*/ 0 h 20"/>
                              <a:gd name="T2" fmla="*/ 0 w 15"/>
                              <a:gd name="T3" fmla="*/ 1 h 20"/>
                              <a:gd name="T4" fmla="*/ 2 w 15"/>
                              <a:gd name="T5" fmla="*/ 20 h 20"/>
                              <a:gd name="T6" fmla="*/ 15 w 15"/>
                              <a:gd name="T7" fmla="*/ 19 h 20"/>
                              <a:gd name="T8" fmla="*/ 14 w 15"/>
                              <a:gd name="T9" fmla="*/ 13 h 20"/>
                              <a:gd name="T10" fmla="*/ 13 w 15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13" y="0"/>
                                </a:moveTo>
                                <a:cubicBezTo>
                                  <a:pt x="8" y="0"/>
                                  <a:pt x="4" y="1"/>
                                  <a:pt x="0" y="1"/>
                                </a:cubicBezTo>
                                <a:cubicBezTo>
                                  <a:pt x="0" y="7"/>
                                  <a:pt x="1" y="14"/>
                                  <a:pt x="2" y="20"/>
                                </a:cubicBezTo>
                                <a:cubicBezTo>
                                  <a:pt x="6" y="20"/>
                                  <a:pt x="10" y="20"/>
                                  <a:pt x="15" y="19"/>
                                </a:cubicBezTo>
                                <a:cubicBezTo>
                                  <a:pt x="14" y="17"/>
                                  <a:pt x="14" y="15"/>
                                  <a:pt x="14" y="13"/>
                                </a:cubicBezTo>
                                <a:cubicBezTo>
                                  <a:pt x="13" y="9"/>
                                  <a:pt x="13" y="4"/>
                                  <a:pt x="13" y="0"/>
                                </a:cubicBezTo>
                              </a:path>
                            </a:pathLst>
                          </a:cu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g:grpSp>
                      <wpg:cNvPr id="3" name="Group 3">
                        <a:extLst>
                          <a:ext uri="{FF2B5EF4-FFF2-40B4-BE49-F238E27FC236}">
                            <a16:creationId xmlns:a16="http://schemas.microsoft.com/office/drawing/2014/main" id="{C0738F34-C50C-4855-BFF0-BA422CEA6FCA}"/>
                          </a:ext>
                        </a:extLst>
                      </wpg:cNvPr>
                      <wpg:cNvGrpSpPr/>
                      <wpg:grpSpPr>
                        <a:xfrm rot="1115440">
                          <a:off x="3692877" y="1543913"/>
                          <a:ext cx="379914" cy="917569"/>
                          <a:chOff x="3692910" y="1543921"/>
                          <a:chExt cx="329603" cy="796050"/>
                        </a:xfrm>
                      </wpg:grpSpPr>
                      <wps:wsp>
                        <wps:cNvPr id="98" name="Freeform 20">
                          <a:extLst>
                            <a:ext uri="{FF2B5EF4-FFF2-40B4-BE49-F238E27FC236}">
                              <a16:creationId xmlns:a16="http://schemas.microsoft.com/office/drawing/2014/main" id="{C834CDCD-097F-44D1-B1B0-C949E51C56ED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835640" y="1767580"/>
                            <a:ext cx="51500" cy="123601"/>
                          </a:xfrm>
                          <a:custGeom>
                            <a:avLst/>
                            <a:gdLst>
                              <a:gd name="T0" fmla="*/ 16 w 20"/>
                              <a:gd name="T1" fmla="*/ 49 h 49"/>
                              <a:gd name="T2" fmla="*/ 9 w 20"/>
                              <a:gd name="T3" fmla="*/ 48 h 49"/>
                              <a:gd name="T4" fmla="*/ 0 w 20"/>
                              <a:gd name="T5" fmla="*/ 3 h 49"/>
                              <a:gd name="T6" fmla="*/ 7 w 20"/>
                              <a:gd name="T7" fmla="*/ 0 h 49"/>
                              <a:gd name="T8" fmla="*/ 16 w 20"/>
                              <a:gd name="T9" fmla="*/ 4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49">
                                <a:moveTo>
                                  <a:pt x="16" y="49"/>
                                </a:moveTo>
                                <a:cubicBezTo>
                                  <a:pt x="9" y="48"/>
                                  <a:pt x="9" y="48"/>
                                  <a:pt x="9" y="48"/>
                                </a:cubicBezTo>
                                <a:cubicBezTo>
                                  <a:pt x="9" y="48"/>
                                  <a:pt x="13" y="28"/>
                                  <a:pt x="0" y="3"/>
                                </a:cubicBezTo>
                                <a:cubicBezTo>
                                  <a:pt x="7" y="0"/>
                                  <a:pt x="7" y="0"/>
                                  <a:pt x="7" y="0"/>
                                </a:cubicBezTo>
                                <a:cubicBezTo>
                                  <a:pt x="20" y="27"/>
                                  <a:pt x="16" y="49"/>
                                  <a:pt x="16" y="4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64E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9" name="Freeform 21">
                          <a:extLst>
                            <a:ext uri="{FF2B5EF4-FFF2-40B4-BE49-F238E27FC236}">
                              <a16:creationId xmlns:a16="http://schemas.microsoft.com/office/drawing/2014/main" id="{1CD99549-0ED0-43BC-B1A7-A6634C251349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739996" y="1830852"/>
                            <a:ext cx="282517" cy="509119"/>
                          </a:xfrm>
                          <a:custGeom>
                            <a:avLst/>
                            <a:gdLst>
                              <a:gd name="T0" fmla="*/ 48 w 112"/>
                              <a:gd name="T1" fmla="*/ 6 h 203"/>
                              <a:gd name="T2" fmla="*/ 12 w 112"/>
                              <a:gd name="T3" fmla="*/ 14 h 203"/>
                              <a:gd name="T4" fmla="*/ 18 w 112"/>
                              <a:gd name="T5" fmla="*/ 68 h 203"/>
                              <a:gd name="T6" fmla="*/ 33 w 112"/>
                              <a:gd name="T7" fmla="*/ 124 h 203"/>
                              <a:gd name="T8" fmla="*/ 53 w 112"/>
                              <a:gd name="T9" fmla="*/ 194 h 203"/>
                              <a:gd name="T10" fmla="*/ 84 w 112"/>
                              <a:gd name="T11" fmla="*/ 198 h 203"/>
                              <a:gd name="T12" fmla="*/ 112 w 112"/>
                              <a:gd name="T13" fmla="*/ 183 h 203"/>
                              <a:gd name="T14" fmla="*/ 103 w 112"/>
                              <a:gd name="T15" fmla="*/ 94 h 203"/>
                              <a:gd name="T16" fmla="*/ 97 w 112"/>
                              <a:gd name="T17" fmla="*/ 32 h 203"/>
                              <a:gd name="T18" fmla="*/ 88 w 112"/>
                              <a:gd name="T19" fmla="*/ 5 h 203"/>
                              <a:gd name="T20" fmla="*/ 48 w 112"/>
                              <a:gd name="T21" fmla="*/ 6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2" h="203">
                                <a:moveTo>
                                  <a:pt x="48" y="6"/>
                                </a:moveTo>
                                <a:cubicBezTo>
                                  <a:pt x="38" y="8"/>
                                  <a:pt x="19" y="7"/>
                                  <a:pt x="12" y="14"/>
                                </a:cubicBezTo>
                                <a:cubicBezTo>
                                  <a:pt x="0" y="26"/>
                                  <a:pt x="14" y="55"/>
                                  <a:pt x="18" y="68"/>
                                </a:cubicBezTo>
                                <a:cubicBezTo>
                                  <a:pt x="23" y="87"/>
                                  <a:pt x="28" y="106"/>
                                  <a:pt x="33" y="124"/>
                                </a:cubicBezTo>
                                <a:cubicBezTo>
                                  <a:pt x="40" y="148"/>
                                  <a:pt x="46" y="171"/>
                                  <a:pt x="53" y="194"/>
                                </a:cubicBezTo>
                                <a:cubicBezTo>
                                  <a:pt x="53" y="194"/>
                                  <a:pt x="60" y="203"/>
                                  <a:pt x="84" y="198"/>
                                </a:cubicBezTo>
                                <a:cubicBezTo>
                                  <a:pt x="109" y="194"/>
                                  <a:pt x="112" y="183"/>
                                  <a:pt x="112" y="183"/>
                                </a:cubicBezTo>
                                <a:cubicBezTo>
                                  <a:pt x="109" y="154"/>
                                  <a:pt x="106" y="124"/>
                                  <a:pt x="103" y="94"/>
                                </a:cubicBezTo>
                                <a:cubicBezTo>
                                  <a:pt x="101" y="73"/>
                                  <a:pt x="99" y="53"/>
                                  <a:pt x="97" y="32"/>
                                </a:cubicBezTo>
                                <a:cubicBezTo>
                                  <a:pt x="96" y="22"/>
                                  <a:pt x="97" y="11"/>
                                  <a:pt x="88" y="5"/>
                                </a:cubicBezTo>
                                <a:cubicBezTo>
                                  <a:pt x="78" y="0"/>
                                  <a:pt x="58" y="4"/>
                                  <a:pt x="48" y="6"/>
                                </a:cubicBezTo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0" name="Freeform 22">
                          <a:extLst>
                            <a:ext uri="{FF2B5EF4-FFF2-40B4-BE49-F238E27FC236}">
                              <a16:creationId xmlns:a16="http://schemas.microsoft.com/office/drawing/2014/main" id="{F5A896C6-8709-45F5-871E-B2D9AF97C1A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756182" y="1882353"/>
                            <a:ext cx="233959" cy="88287"/>
                          </a:xfrm>
                          <a:custGeom>
                            <a:avLst/>
                            <a:gdLst>
                              <a:gd name="T0" fmla="*/ 91 w 93"/>
                              <a:gd name="T1" fmla="*/ 12 h 35"/>
                              <a:gd name="T2" fmla="*/ 2 w 93"/>
                              <a:gd name="T3" fmla="*/ 0 h 35"/>
                              <a:gd name="T4" fmla="*/ 3 w 93"/>
                              <a:gd name="T5" fmla="*/ 21 h 35"/>
                              <a:gd name="T6" fmla="*/ 93 w 93"/>
                              <a:gd name="T7" fmla="*/ 31 h 35"/>
                              <a:gd name="T8" fmla="*/ 91 w 93"/>
                              <a:gd name="T9" fmla="*/ 12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35">
                                <a:moveTo>
                                  <a:pt x="91" y="12"/>
                                </a:moveTo>
                                <a:cubicBezTo>
                                  <a:pt x="52" y="16"/>
                                  <a:pt x="22" y="8"/>
                                  <a:pt x="2" y="0"/>
                                </a:cubicBezTo>
                                <a:cubicBezTo>
                                  <a:pt x="0" y="6"/>
                                  <a:pt x="1" y="14"/>
                                  <a:pt x="3" y="21"/>
                                </a:cubicBezTo>
                                <a:cubicBezTo>
                                  <a:pt x="25" y="29"/>
                                  <a:pt x="56" y="35"/>
                                  <a:pt x="93" y="31"/>
                                </a:cubicBezTo>
                                <a:cubicBezTo>
                                  <a:pt x="92" y="25"/>
                                  <a:pt x="92" y="18"/>
                                  <a:pt x="91" y="12"/>
                                </a:cubicBezTo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1" name="Freeform 23">
                          <a:extLst>
                            <a:ext uri="{FF2B5EF4-FFF2-40B4-BE49-F238E27FC236}">
                              <a16:creationId xmlns:a16="http://schemas.microsoft.com/office/drawing/2014/main" id="{5520A997-F7FB-407A-88ED-8B92CBE58523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781197" y="1988297"/>
                            <a:ext cx="219245" cy="85344"/>
                          </a:xfrm>
                          <a:custGeom>
                            <a:avLst/>
                            <a:gdLst>
                              <a:gd name="T0" fmla="*/ 85 w 87"/>
                              <a:gd name="T1" fmla="*/ 11 h 34"/>
                              <a:gd name="T2" fmla="*/ 0 w 87"/>
                              <a:gd name="T3" fmla="*/ 0 h 34"/>
                              <a:gd name="T4" fmla="*/ 2 w 87"/>
                              <a:gd name="T5" fmla="*/ 5 h 34"/>
                              <a:gd name="T6" fmla="*/ 7 w 87"/>
                              <a:gd name="T7" fmla="*/ 23 h 34"/>
                              <a:gd name="T8" fmla="*/ 87 w 87"/>
                              <a:gd name="T9" fmla="*/ 31 h 34"/>
                              <a:gd name="T10" fmla="*/ 85 w 87"/>
                              <a:gd name="T11" fmla="*/ 11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7" h="34">
                                <a:moveTo>
                                  <a:pt x="85" y="11"/>
                                </a:moveTo>
                                <a:cubicBezTo>
                                  <a:pt x="49" y="15"/>
                                  <a:pt x="19" y="8"/>
                                  <a:pt x="0" y="0"/>
                                </a:cubicBezTo>
                                <a:cubicBezTo>
                                  <a:pt x="1" y="2"/>
                                  <a:pt x="1" y="4"/>
                                  <a:pt x="2" y="5"/>
                                </a:cubicBezTo>
                                <a:cubicBezTo>
                                  <a:pt x="3" y="11"/>
                                  <a:pt x="5" y="17"/>
                                  <a:pt x="7" y="23"/>
                                </a:cubicBezTo>
                                <a:cubicBezTo>
                                  <a:pt x="27" y="29"/>
                                  <a:pt x="55" y="34"/>
                                  <a:pt x="87" y="31"/>
                                </a:cubicBezTo>
                                <a:cubicBezTo>
                                  <a:pt x="87" y="24"/>
                                  <a:pt x="86" y="18"/>
                                  <a:pt x="85" y="11"/>
                                </a:cubicBezTo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2" name="Freeform 24">
                          <a:extLst>
                            <a:ext uri="{FF2B5EF4-FFF2-40B4-BE49-F238E27FC236}">
                              <a16:creationId xmlns:a16="http://schemas.microsoft.com/office/drawing/2014/main" id="{B5923E63-0B74-48D3-8256-1C8CF6BCC757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810626" y="2098655"/>
                            <a:ext cx="201588" cy="77986"/>
                          </a:xfrm>
                          <a:custGeom>
                            <a:avLst/>
                            <a:gdLst>
                              <a:gd name="T0" fmla="*/ 78 w 80"/>
                              <a:gd name="T1" fmla="*/ 9 h 31"/>
                              <a:gd name="T2" fmla="*/ 0 w 80"/>
                              <a:gd name="T3" fmla="*/ 0 h 31"/>
                              <a:gd name="T4" fmla="*/ 5 w 80"/>
                              <a:gd name="T5" fmla="*/ 17 h 31"/>
                              <a:gd name="T6" fmla="*/ 7 w 80"/>
                              <a:gd name="T7" fmla="*/ 22 h 31"/>
                              <a:gd name="T8" fmla="*/ 80 w 80"/>
                              <a:gd name="T9" fmla="*/ 28 h 31"/>
                              <a:gd name="T10" fmla="*/ 78 w 80"/>
                              <a:gd name="T11" fmla="*/ 9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0" h="31">
                                <a:moveTo>
                                  <a:pt x="78" y="9"/>
                                </a:moveTo>
                                <a:cubicBezTo>
                                  <a:pt x="46" y="12"/>
                                  <a:pt x="19" y="6"/>
                                  <a:pt x="0" y="0"/>
                                </a:cubicBezTo>
                                <a:cubicBezTo>
                                  <a:pt x="2" y="6"/>
                                  <a:pt x="4" y="11"/>
                                  <a:pt x="5" y="17"/>
                                </a:cubicBezTo>
                                <a:cubicBezTo>
                                  <a:pt x="6" y="19"/>
                                  <a:pt x="6" y="20"/>
                                  <a:pt x="7" y="22"/>
                                </a:cubicBezTo>
                                <a:cubicBezTo>
                                  <a:pt x="26" y="27"/>
                                  <a:pt x="51" y="31"/>
                                  <a:pt x="80" y="28"/>
                                </a:cubicBezTo>
                                <a:cubicBezTo>
                                  <a:pt x="79" y="22"/>
                                  <a:pt x="78" y="16"/>
                                  <a:pt x="78" y="9"/>
                                </a:cubicBezTo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3" name="Freeform 25">
                          <a:extLst>
                            <a:ext uri="{FF2B5EF4-FFF2-40B4-BE49-F238E27FC236}">
                              <a16:creationId xmlns:a16="http://schemas.microsoft.com/office/drawing/2014/main" id="{06207269-D4AE-4A1B-8C60-A212FD05FEC2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841526" y="2207542"/>
                            <a:ext cx="180987" cy="72101"/>
                          </a:xfrm>
                          <a:custGeom>
                            <a:avLst/>
                            <a:gdLst>
                              <a:gd name="T0" fmla="*/ 7 w 72"/>
                              <a:gd name="T1" fmla="*/ 22 h 29"/>
                              <a:gd name="T2" fmla="*/ 72 w 72"/>
                              <a:gd name="T3" fmla="*/ 27 h 29"/>
                              <a:gd name="T4" fmla="*/ 70 w 72"/>
                              <a:gd name="T5" fmla="*/ 8 h 29"/>
                              <a:gd name="T6" fmla="*/ 0 w 72"/>
                              <a:gd name="T7" fmla="*/ 0 h 29"/>
                              <a:gd name="T8" fmla="*/ 7 w 72"/>
                              <a:gd name="T9" fmla="*/ 22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2" h="29">
                                <a:moveTo>
                                  <a:pt x="7" y="22"/>
                                </a:moveTo>
                                <a:cubicBezTo>
                                  <a:pt x="25" y="26"/>
                                  <a:pt x="46" y="29"/>
                                  <a:pt x="72" y="27"/>
                                </a:cubicBezTo>
                                <a:cubicBezTo>
                                  <a:pt x="71" y="21"/>
                                  <a:pt x="70" y="14"/>
                                  <a:pt x="70" y="8"/>
                                </a:cubicBezTo>
                                <a:cubicBezTo>
                                  <a:pt x="42" y="10"/>
                                  <a:pt x="18" y="5"/>
                                  <a:pt x="0" y="0"/>
                                </a:cubicBezTo>
                                <a:cubicBezTo>
                                  <a:pt x="2" y="7"/>
                                  <a:pt x="5" y="15"/>
                                  <a:pt x="7" y="22"/>
                                </a:cubicBezTo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4" name="Freeform 26">
                          <a:extLst>
                            <a:ext uri="{FF2B5EF4-FFF2-40B4-BE49-F238E27FC236}">
                              <a16:creationId xmlns:a16="http://schemas.microsoft.com/office/drawing/2014/main" id="{415BDA2D-0AAB-4533-972A-8A0B0DC27E43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692910" y="1543921"/>
                            <a:ext cx="272217" cy="266331"/>
                          </a:xfrm>
                          <a:custGeom>
                            <a:avLst/>
                            <a:gdLst>
                              <a:gd name="T0" fmla="*/ 44 w 108"/>
                              <a:gd name="T1" fmla="*/ 0 h 106"/>
                              <a:gd name="T2" fmla="*/ 28 w 108"/>
                              <a:gd name="T3" fmla="*/ 88 h 106"/>
                              <a:gd name="T4" fmla="*/ 63 w 108"/>
                              <a:gd name="T5" fmla="*/ 101 h 106"/>
                              <a:gd name="T6" fmla="*/ 92 w 108"/>
                              <a:gd name="T7" fmla="*/ 76 h 106"/>
                              <a:gd name="T8" fmla="*/ 44 w 108"/>
                              <a:gd name="T9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" h="106">
                                <a:moveTo>
                                  <a:pt x="44" y="0"/>
                                </a:moveTo>
                                <a:cubicBezTo>
                                  <a:pt x="44" y="0"/>
                                  <a:pt x="0" y="59"/>
                                  <a:pt x="28" y="88"/>
                                </a:cubicBezTo>
                                <a:cubicBezTo>
                                  <a:pt x="45" y="106"/>
                                  <a:pt x="63" y="101"/>
                                  <a:pt x="63" y="101"/>
                                </a:cubicBezTo>
                                <a:cubicBezTo>
                                  <a:pt x="63" y="101"/>
                                  <a:pt x="82" y="99"/>
                                  <a:pt x="92" y="76"/>
                                </a:cubicBezTo>
                                <a:cubicBezTo>
                                  <a:pt x="108" y="39"/>
                                  <a:pt x="44" y="0"/>
                                  <a:pt x="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AF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5" name="Freeform 27">
                          <a:extLst>
                            <a:ext uri="{FF2B5EF4-FFF2-40B4-BE49-F238E27FC236}">
                              <a16:creationId xmlns:a16="http://schemas.microsoft.com/office/drawing/2014/main" id="{7C841874-09BC-4049-9EAC-9028A3A7C2E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767954" y="1667522"/>
                            <a:ext cx="141258" cy="136844"/>
                          </a:xfrm>
                          <a:custGeom>
                            <a:avLst/>
                            <a:gdLst>
                              <a:gd name="T0" fmla="*/ 24 w 56"/>
                              <a:gd name="T1" fmla="*/ 0 h 55"/>
                              <a:gd name="T2" fmla="*/ 15 w 56"/>
                              <a:gd name="T3" fmla="*/ 46 h 55"/>
                              <a:gd name="T4" fmla="*/ 33 w 56"/>
                              <a:gd name="T5" fmla="*/ 52 h 55"/>
                              <a:gd name="T6" fmla="*/ 48 w 56"/>
                              <a:gd name="T7" fmla="*/ 39 h 55"/>
                              <a:gd name="T8" fmla="*/ 24 w 56"/>
                              <a:gd name="T9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" h="55">
                                <a:moveTo>
                                  <a:pt x="24" y="0"/>
                                </a:moveTo>
                                <a:cubicBezTo>
                                  <a:pt x="24" y="0"/>
                                  <a:pt x="0" y="31"/>
                                  <a:pt x="15" y="46"/>
                                </a:cubicBezTo>
                                <a:cubicBezTo>
                                  <a:pt x="24" y="55"/>
                                  <a:pt x="33" y="52"/>
                                  <a:pt x="33" y="52"/>
                                </a:cubicBezTo>
                                <a:cubicBezTo>
                                  <a:pt x="33" y="52"/>
                                  <a:pt x="43" y="51"/>
                                  <a:pt x="48" y="39"/>
                                </a:cubicBezTo>
                                <a:cubicBezTo>
                                  <a:pt x="56" y="20"/>
                                  <a:pt x="24" y="0"/>
                                  <a:pt x="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15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6" name="Freeform 28">
                          <a:extLst>
                            <a:ext uri="{FF2B5EF4-FFF2-40B4-BE49-F238E27FC236}">
                              <a16:creationId xmlns:a16="http://schemas.microsoft.com/office/drawing/2014/main" id="{684EDCC2-013F-4FB9-9D3F-FFADBF8C8D6A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959241" y="1842624"/>
                            <a:ext cx="25015" cy="70629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28"/>
                              <a:gd name="T2" fmla="*/ 1 w 10"/>
                              <a:gd name="T3" fmla="*/ 0 h 28"/>
                              <a:gd name="T4" fmla="*/ 10 w 10"/>
                              <a:gd name="T5" fmla="*/ 27 h 28"/>
                              <a:gd name="T6" fmla="*/ 10 w 10"/>
                              <a:gd name="T7" fmla="*/ 28 h 28"/>
                              <a:gd name="T8" fmla="*/ 10 w 10"/>
                              <a:gd name="T9" fmla="*/ 28 h 28"/>
                              <a:gd name="T10" fmla="*/ 10 w 10"/>
                              <a:gd name="T11" fmla="*/ 27 h 28"/>
                              <a:gd name="T12" fmla="*/ 1 w 10"/>
                              <a:gd name="T13" fmla="*/ 0 h 28"/>
                              <a:gd name="T14" fmla="*/ 0 w 10"/>
                              <a:gd name="T15" fmla="*/ 0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" h="28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1" y="0"/>
                                </a:cubicBezTo>
                                <a:cubicBezTo>
                                  <a:pt x="10" y="6"/>
                                  <a:pt x="9" y="17"/>
                                  <a:pt x="10" y="27"/>
                                </a:cubicBezTo>
                                <a:cubicBezTo>
                                  <a:pt x="10" y="27"/>
                                  <a:pt x="10" y="27"/>
                                  <a:pt x="10" y="28"/>
                                </a:cubicBezTo>
                                <a:cubicBezTo>
                                  <a:pt x="10" y="28"/>
                                  <a:pt x="10" y="28"/>
                                  <a:pt x="10" y="28"/>
                                </a:cubicBezTo>
                                <a:cubicBezTo>
                                  <a:pt x="10" y="27"/>
                                  <a:pt x="10" y="27"/>
                                  <a:pt x="10" y="27"/>
                                </a:cubicBezTo>
                                <a:cubicBezTo>
                                  <a:pt x="9" y="17"/>
                                  <a:pt x="10" y="6"/>
                                  <a:pt x="1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F9C4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7" name="Freeform 29">
                          <a:extLst>
                            <a:ext uri="{FF2B5EF4-FFF2-40B4-BE49-F238E27FC236}">
                              <a16:creationId xmlns:a16="http://schemas.microsoft.com/office/drawing/2014/main" id="{8CE74348-0DA9-4A7C-A317-4D877F6263C1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3941584" y="1838210"/>
                            <a:ext cx="73572" cy="360503"/>
                          </a:xfrm>
                          <a:custGeom>
                            <a:avLst/>
                            <a:gdLst>
                              <a:gd name="T0" fmla="*/ 27 w 29"/>
                              <a:gd name="T1" fmla="*/ 126 h 144"/>
                              <a:gd name="T2" fmla="*/ 28 w 29"/>
                              <a:gd name="T3" fmla="*/ 132 h 144"/>
                              <a:gd name="T4" fmla="*/ 15 w 29"/>
                              <a:gd name="T5" fmla="*/ 133 h 144"/>
                              <a:gd name="T6" fmla="*/ 16 w 29"/>
                              <a:gd name="T7" fmla="*/ 144 h 144"/>
                              <a:gd name="T8" fmla="*/ 29 w 29"/>
                              <a:gd name="T9" fmla="*/ 142 h 144"/>
                              <a:gd name="T10" fmla="*/ 27 w 29"/>
                              <a:gd name="T11" fmla="*/ 126 h 144"/>
                              <a:gd name="T12" fmla="*/ 19 w 29"/>
                              <a:gd name="T13" fmla="*/ 49 h 144"/>
                              <a:gd name="T14" fmla="*/ 6 w 29"/>
                              <a:gd name="T15" fmla="*/ 50 h 144"/>
                              <a:gd name="T16" fmla="*/ 8 w 29"/>
                              <a:gd name="T17" fmla="*/ 72 h 144"/>
                              <a:gd name="T18" fmla="*/ 21 w 29"/>
                              <a:gd name="T19" fmla="*/ 71 h 144"/>
                              <a:gd name="T20" fmla="*/ 23 w 29"/>
                              <a:gd name="T21" fmla="*/ 91 h 144"/>
                              <a:gd name="T22" fmla="*/ 10 w 29"/>
                              <a:gd name="T23" fmla="*/ 92 h 144"/>
                              <a:gd name="T24" fmla="*/ 13 w 29"/>
                              <a:gd name="T25" fmla="*/ 114 h 144"/>
                              <a:gd name="T26" fmla="*/ 26 w 29"/>
                              <a:gd name="T27" fmla="*/ 113 h 144"/>
                              <a:gd name="T28" fmla="*/ 23 w 29"/>
                              <a:gd name="T29" fmla="*/ 91 h 144"/>
                              <a:gd name="T30" fmla="*/ 23 w 29"/>
                              <a:gd name="T31" fmla="*/ 91 h 144"/>
                              <a:gd name="T32" fmla="*/ 19 w 29"/>
                              <a:gd name="T33" fmla="*/ 49 h 144"/>
                              <a:gd name="T34" fmla="*/ 0 w 29"/>
                              <a:gd name="T35" fmla="*/ 0 h 144"/>
                              <a:gd name="T36" fmla="*/ 3 w 29"/>
                              <a:gd name="T37" fmla="*/ 20 h 144"/>
                              <a:gd name="T38" fmla="*/ 4 w 29"/>
                              <a:gd name="T39" fmla="*/ 31 h 144"/>
                              <a:gd name="T40" fmla="*/ 17 w 29"/>
                              <a:gd name="T41" fmla="*/ 30 h 144"/>
                              <a:gd name="T42" fmla="*/ 17 w 29"/>
                              <a:gd name="T43" fmla="*/ 29 h 144"/>
                              <a:gd name="T44" fmla="*/ 8 w 29"/>
                              <a:gd name="T45" fmla="*/ 2 h 144"/>
                              <a:gd name="T46" fmla="*/ 7 w 29"/>
                              <a:gd name="T47" fmla="*/ 2 h 144"/>
                              <a:gd name="T48" fmla="*/ 0 w 29"/>
                              <a:gd name="T4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9" h="144">
                                <a:moveTo>
                                  <a:pt x="27" y="126"/>
                                </a:moveTo>
                                <a:cubicBezTo>
                                  <a:pt x="27" y="128"/>
                                  <a:pt x="27" y="130"/>
                                  <a:pt x="28" y="132"/>
                                </a:cubicBezTo>
                                <a:cubicBezTo>
                                  <a:pt x="23" y="133"/>
                                  <a:pt x="19" y="133"/>
                                  <a:pt x="15" y="133"/>
                                </a:cubicBezTo>
                                <a:cubicBezTo>
                                  <a:pt x="15" y="137"/>
                                  <a:pt x="15" y="140"/>
                                  <a:pt x="16" y="144"/>
                                </a:cubicBezTo>
                                <a:cubicBezTo>
                                  <a:pt x="20" y="143"/>
                                  <a:pt x="24" y="143"/>
                                  <a:pt x="29" y="142"/>
                                </a:cubicBezTo>
                                <a:cubicBezTo>
                                  <a:pt x="28" y="137"/>
                                  <a:pt x="27" y="131"/>
                                  <a:pt x="27" y="126"/>
                                </a:cubicBezTo>
                                <a:moveTo>
                                  <a:pt x="19" y="49"/>
                                </a:moveTo>
                                <a:cubicBezTo>
                                  <a:pt x="15" y="50"/>
                                  <a:pt x="10" y="50"/>
                                  <a:pt x="6" y="50"/>
                                </a:cubicBezTo>
                                <a:cubicBezTo>
                                  <a:pt x="7" y="57"/>
                                  <a:pt x="8" y="65"/>
                                  <a:pt x="8" y="72"/>
                                </a:cubicBezTo>
                                <a:cubicBezTo>
                                  <a:pt x="13" y="72"/>
                                  <a:pt x="17" y="72"/>
                                  <a:pt x="21" y="71"/>
                                </a:cubicBezTo>
                                <a:cubicBezTo>
                                  <a:pt x="22" y="78"/>
                                  <a:pt x="23" y="84"/>
                                  <a:pt x="23" y="91"/>
                                </a:cubicBezTo>
                                <a:cubicBezTo>
                                  <a:pt x="19" y="91"/>
                                  <a:pt x="15" y="92"/>
                                  <a:pt x="10" y="92"/>
                                </a:cubicBezTo>
                                <a:cubicBezTo>
                                  <a:pt x="11" y="99"/>
                                  <a:pt x="12" y="106"/>
                                  <a:pt x="13" y="114"/>
                                </a:cubicBezTo>
                                <a:cubicBezTo>
                                  <a:pt x="17" y="114"/>
                                  <a:pt x="21" y="113"/>
                                  <a:pt x="26" y="113"/>
                                </a:cubicBezTo>
                                <a:cubicBezTo>
                                  <a:pt x="25" y="106"/>
                                  <a:pt x="24" y="99"/>
                                  <a:pt x="23" y="91"/>
                                </a:cubicBezTo>
                                <a:cubicBezTo>
                                  <a:pt x="23" y="91"/>
                                  <a:pt x="23" y="91"/>
                                  <a:pt x="23" y="91"/>
                                </a:cubicBezTo>
                                <a:cubicBezTo>
                                  <a:pt x="22" y="77"/>
                                  <a:pt x="20" y="63"/>
                                  <a:pt x="19" y="49"/>
                                </a:cubicBezTo>
                                <a:moveTo>
                                  <a:pt x="0" y="0"/>
                                </a:moveTo>
                                <a:cubicBezTo>
                                  <a:pt x="3" y="6"/>
                                  <a:pt x="3" y="13"/>
                                  <a:pt x="3" y="20"/>
                                </a:cubicBezTo>
                                <a:cubicBezTo>
                                  <a:pt x="3" y="23"/>
                                  <a:pt x="4" y="27"/>
                                  <a:pt x="4" y="31"/>
                                </a:cubicBezTo>
                                <a:cubicBezTo>
                                  <a:pt x="8" y="31"/>
                                  <a:pt x="13" y="30"/>
                                  <a:pt x="17" y="30"/>
                                </a:cubicBezTo>
                                <a:cubicBezTo>
                                  <a:pt x="17" y="29"/>
                                  <a:pt x="17" y="29"/>
                                  <a:pt x="17" y="29"/>
                                </a:cubicBezTo>
                                <a:cubicBezTo>
                                  <a:pt x="16" y="19"/>
                                  <a:pt x="17" y="8"/>
                                  <a:pt x="8" y="2"/>
                                </a:cubicBezTo>
                                <a:cubicBezTo>
                                  <a:pt x="7" y="2"/>
                                  <a:pt x="7" y="2"/>
                                  <a:pt x="7" y="2"/>
                                </a:cubicBezTo>
                                <a:cubicBezTo>
                                  <a:pt x="5" y="1"/>
                                  <a:pt x="3" y="0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8" name="Freeform 30">
                          <a:extLst>
                            <a:ext uri="{FF2B5EF4-FFF2-40B4-BE49-F238E27FC236}">
                              <a16:creationId xmlns:a16="http://schemas.microsoft.com/office/drawing/2014/main" id="{9A2ECC0E-8C4B-4DF6-87ED-FA9A8E1298B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951884" y="1913253"/>
                            <a:ext cx="38258" cy="50029"/>
                          </a:xfrm>
                          <a:custGeom>
                            <a:avLst/>
                            <a:gdLst>
                              <a:gd name="T0" fmla="*/ 13 w 15"/>
                              <a:gd name="T1" fmla="*/ 0 h 20"/>
                              <a:gd name="T2" fmla="*/ 13 w 15"/>
                              <a:gd name="T3" fmla="*/ 0 h 20"/>
                              <a:gd name="T4" fmla="*/ 0 w 15"/>
                              <a:gd name="T5" fmla="*/ 1 h 20"/>
                              <a:gd name="T6" fmla="*/ 2 w 15"/>
                              <a:gd name="T7" fmla="*/ 20 h 20"/>
                              <a:gd name="T8" fmla="*/ 15 w 15"/>
                              <a:gd name="T9" fmla="*/ 19 h 20"/>
                              <a:gd name="T10" fmla="*/ 15 w 15"/>
                              <a:gd name="T11" fmla="*/ 19 h 20"/>
                              <a:gd name="T12" fmla="*/ 13 w 15"/>
                              <a:gd name="T1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13" y="0"/>
                                </a:moveTo>
                                <a:cubicBezTo>
                                  <a:pt x="13" y="0"/>
                                  <a:pt x="13" y="0"/>
                                  <a:pt x="13" y="0"/>
                                </a:cubicBezTo>
                                <a:cubicBezTo>
                                  <a:pt x="9" y="0"/>
                                  <a:pt x="4" y="1"/>
                                  <a:pt x="0" y="1"/>
                                </a:cubicBezTo>
                                <a:cubicBezTo>
                                  <a:pt x="1" y="7"/>
                                  <a:pt x="1" y="14"/>
                                  <a:pt x="2" y="20"/>
                                </a:cubicBezTo>
                                <a:cubicBezTo>
                                  <a:pt x="6" y="20"/>
                                  <a:pt x="11" y="20"/>
                                  <a:pt x="15" y="19"/>
                                </a:cubicBezTo>
                                <a:cubicBezTo>
                                  <a:pt x="15" y="19"/>
                                  <a:pt x="15" y="19"/>
                                  <a:pt x="15" y="19"/>
                                </a:cubicBezTo>
                                <a:cubicBezTo>
                                  <a:pt x="14" y="13"/>
                                  <a:pt x="14" y="6"/>
                                  <a:pt x="13" y="0"/>
                                </a:cubicBezTo>
                              </a:path>
                            </a:pathLst>
                          </a:cu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9" name="Freeform 31">
                          <a:extLst>
                            <a:ext uri="{FF2B5EF4-FFF2-40B4-BE49-F238E27FC236}">
                              <a16:creationId xmlns:a16="http://schemas.microsoft.com/office/drawing/2014/main" id="{41D8F961-8481-454B-B702-86000CDCBBC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962184" y="2016254"/>
                            <a:ext cx="38258" cy="52972"/>
                          </a:xfrm>
                          <a:custGeom>
                            <a:avLst/>
                            <a:gdLst>
                              <a:gd name="T0" fmla="*/ 13 w 15"/>
                              <a:gd name="T1" fmla="*/ 0 h 21"/>
                              <a:gd name="T2" fmla="*/ 0 w 15"/>
                              <a:gd name="T3" fmla="*/ 1 h 21"/>
                              <a:gd name="T4" fmla="*/ 2 w 15"/>
                              <a:gd name="T5" fmla="*/ 11 h 21"/>
                              <a:gd name="T6" fmla="*/ 2 w 15"/>
                              <a:gd name="T7" fmla="*/ 21 h 21"/>
                              <a:gd name="T8" fmla="*/ 15 w 15"/>
                              <a:gd name="T9" fmla="*/ 20 h 21"/>
                              <a:gd name="T10" fmla="*/ 13 w 15"/>
                              <a:gd name="T11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1">
                                <a:moveTo>
                                  <a:pt x="13" y="0"/>
                                </a:moveTo>
                                <a:cubicBezTo>
                                  <a:pt x="9" y="1"/>
                                  <a:pt x="5" y="1"/>
                                  <a:pt x="0" y="1"/>
                                </a:cubicBezTo>
                                <a:cubicBezTo>
                                  <a:pt x="1" y="5"/>
                                  <a:pt x="1" y="8"/>
                                  <a:pt x="2" y="11"/>
                                </a:cubicBezTo>
                                <a:cubicBezTo>
                                  <a:pt x="2" y="14"/>
                                  <a:pt x="2" y="18"/>
                                  <a:pt x="2" y="21"/>
                                </a:cubicBezTo>
                                <a:cubicBezTo>
                                  <a:pt x="7" y="21"/>
                                  <a:pt x="11" y="20"/>
                                  <a:pt x="15" y="20"/>
                                </a:cubicBezTo>
                                <a:cubicBezTo>
                                  <a:pt x="15" y="13"/>
                                  <a:pt x="14" y="7"/>
                                  <a:pt x="13" y="0"/>
                                </a:cubicBezTo>
                              </a:path>
                            </a:pathLst>
                          </a:cu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0" name="Freeform 32">
                          <a:extLst>
                            <a:ext uri="{FF2B5EF4-FFF2-40B4-BE49-F238E27FC236}">
                              <a16:creationId xmlns:a16="http://schemas.microsoft.com/office/drawing/2014/main" id="{A7216EB8-BAA3-4F2E-A473-D7AADD24298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975427" y="2122198"/>
                            <a:ext cx="36786" cy="50029"/>
                          </a:xfrm>
                          <a:custGeom>
                            <a:avLst/>
                            <a:gdLst>
                              <a:gd name="T0" fmla="*/ 13 w 15"/>
                              <a:gd name="T1" fmla="*/ 0 h 20"/>
                              <a:gd name="T2" fmla="*/ 0 w 15"/>
                              <a:gd name="T3" fmla="*/ 1 h 20"/>
                              <a:gd name="T4" fmla="*/ 2 w 15"/>
                              <a:gd name="T5" fmla="*/ 20 h 20"/>
                              <a:gd name="T6" fmla="*/ 15 w 15"/>
                              <a:gd name="T7" fmla="*/ 19 h 20"/>
                              <a:gd name="T8" fmla="*/ 14 w 15"/>
                              <a:gd name="T9" fmla="*/ 13 h 20"/>
                              <a:gd name="T10" fmla="*/ 13 w 15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13" y="0"/>
                                </a:moveTo>
                                <a:cubicBezTo>
                                  <a:pt x="8" y="0"/>
                                  <a:pt x="4" y="1"/>
                                  <a:pt x="0" y="1"/>
                                </a:cubicBezTo>
                                <a:cubicBezTo>
                                  <a:pt x="0" y="7"/>
                                  <a:pt x="1" y="14"/>
                                  <a:pt x="2" y="20"/>
                                </a:cubicBezTo>
                                <a:cubicBezTo>
                                  <a:pt x="6" y="20"/>
                                  <a:pt x="10" y="20"/>
                                  <a:pt x="15" y="19"/>
                                </a:cubicBezTo>
                                <a:cubicBezTo>
                                  <a:pt x="14" y="17"/>
                                  <a:pt x="14" y="15"/>
                                  <a:pt x="14" y="13"/>
                                </a:cubicBezTo>
                                <a:cubicBezTo>
                                  <a:pt x="13" y="9"/>
                                  <a:pt x="13" y="4"/>
                                  <a:pt x="13" y="0"/>
                                </a:cubicBezTo>
                              </a:path>
                            </a:pathLst>
                          </a:cu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4" name="AutoShape 3">
                        <a:extLst>
                          <a:ext uri="{FF2B5EF4-FFF2-40B4-BE49-F238E27FC236}">
                            <a16:creationId xmlns:a16="http://schemas.microsoft.com/office/drawing/2014/main" id="{04C09E97-F02A-4B75-A484-397548D7F0FE}"/>
                          </a:ext>
                        </a:extLst>
                      </wps:cNvPr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1576424" y="1546232"/>
                          <a:ext cx="3253041" cy="3022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Freeform 5">
                        <a:extLst>
                          <a:ext uri="{FF2B5EF4-FFF2-40B4-BE49-F238E27FC236}">
                            <a16:creationId xmlns:a16="http://schemas.microsoft.com/office/drawing/2014/main" id="{7596A67B-63B6-4DB2-AFBB-21906E864363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1896980" y="2460407"/>
                          <a:ext cx="2623803" cy="1080389"/>
                        </a:xfrm>
                        <a:custGeom>
                          <a:avLst/>
                          <a:gdLst>
                            <a:gd name="T0" fmla="*/ 850 w 903"/>
                            <a:gd name="T1" fmla="*/ 64 h 373"/>
                            <a:gd name="T2" fmla="*/ 452 w 903"/>
                            <a:gd name="T3" fmla="*/ 0 h 373"/>
                            <a:gd name="T4" fmla="*/ 53 w 903"/>
                            <a:gd name="T5" fmla="*/ 64 h 373"/>
                            <a:gd name="T6" fmla="*/ 7 w 903"/>
                            <a:gd name="T7" fmla="*/ 150 h 373"/>
                            <a:gd name="T8" fmla="*/ 46 w 903"/>
                            <a:gd name="T9" fmla="*/ 373 h 373"/>
                            <a:gd name="T10" fmla="*/ 452 w 903"/>
                            <a:gd name="T11" fmla="*/ 373 h 373"/>
                            <a:gd name="T12" fmla="*/ 857 w 903"/>
                            <a:gd name="T13" fmla="*/ 373 h 373"/>
                            <a:gd name="T14" fmla="*/ 897 w 903"/>
                            <a:gd name="T15" fmla="*/ 150 h 373"/>
                            <a:gd name="T16" fmla="*/ 850 w 903"/>
                            <a:gd name="T17" fmla="*/ 64 h 3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903" h="373">
                              <a:moveTo>
                                <a:pt x="850" y="64"/>
                              </a:moveTo>
                              <a:cubicBezTo>
                                <a:pt x="785" y="37"/>
                                <a:pt x="658" y="0"/>
                                <a:pt x="452" y="0"/>
                              </a:cubicBezTo>
                              <a:cubicBezTo>
                                <a:pt x="245" y="0"/>
                                <a:pt x="119" y="37"/>
                                <a:pt x="53" y="64"/>
                              </a:cubicBezTo>
                              <a:cubicBezTo>
                                <a:pt x="20" y="78"/>
                                <a:pt x="0" y="114"/>
                                <a:pt x="7" y="150"/>
                              </a:cubicBezTo>
                              <a:cubicBezTo>
                                <a:pt x="46" y="373"/>
                                <a:pt x="46" y="373"/>
                                <a:pt x="46" y="373"/>
                              </a:cubicBezTo>
                              <a:cubicBezTo>
                                <a:pt x="452" y="373"/>
                                <a:pt x="452" y="373"/>
                                <a:pt x="452" y="373"/>
                              </a:cubicBezTo>
                              <a:cubicBezTo>
                                <a:pt x="857" y="373"/>
                                <a:pt x="857" y="373"/>
                                <a:pt x="857" y="373"/>
                              </a:cubicBezTo>
                              <a:cubicBezTo>
                                <a:pt x="897" y="150"/>
                                <a:pt x="897" y="150"/>
                                <a:pt x="897" y="150"/>
                              </a:cubicBezTo>
                              <a:cubicBezTo>
                                <a:pt x="903" y="114"/>
                                <a:pt x="884" y="78"/>
                                <a:pt x="850" y="64"/>
                              </a:cubicBezTo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g:grpSp>
                      <wpg:cNvPr id="6" name="Group 6">
                        <a:extLst>
                          <a:ext uri="{FF2B5EF4-FFF2-40B4-BE49-F238E27FC236}">
                            <a16:creationId xmlns:a16="http://schemas.microsoft.com/office/drawing/2014/main" id="{836D6678-6049-4930-8DFA-1B762ADC0325}"/>
                          </a:ext>
                        </a:extLst>
                      </wpg:cNvPr>
                      <wpg:cNvGrpSpPr/>
                      <wpg:grpSpPr>
                        <a:xfrm>
                          <a:off x="2170026" y="1615774"/>
                          <a:ext cx="379914" cy="917569"/>
                          <a:chOff x="2170045" y="1615770"/>
                          <a:chExt cx="329603" cy="796050"/>
                        </a:xfrm>
                      </wpg:grpSpPr>
                      <wps:wsp>
                        <wps:cNvPr id="85" name="Freeform 20">
                          <a:extLst>
                            <a:ext uri="{FF2B5EF4-FFF2-40B4-BE49-F238E27FC236}">
                              <a16:creationId xmlns:a16="http://schemas.microsoft.com/office/drawing/2014/main" id="{F298EF7D-798A-419E-BA49-BF18EA6CD84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312775" y="1839429"/>
                            <a:ext cx="51500" cy="123601"/>
                          </a:xfrm>
                          <a:custGeom>
                            <a:avLst/>
                            <a:gdLst>
                              <a:gd name="T0" fmla="*/ 16 w 20"/>
                              <a:gd name="T1" fmla="*/ 49 h 49"/>
                              <a:gd name="T2" fmla="*/ 9 w 20"/>
                              <a:gd name="T3" fmla="*/ 48 h 49"/>
                              <a:gd name="T4" fmla="*/ 0 w 20"/>
                              <a:gd name="T5" fmla="*/ 3 h 49"/>
                              <a:gd name="T6" fmla="*/ 7 w 20"/>
                              <a:gd name="T7" fmla="*/ 0 h 49"/>
                              <a:gd name="T8" fmla="*/ 16 w 20"/>
                              <a:gd name="T9" fmla="*/ 4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49">
                                <a:moveTo>
                                  <a:pt x="16" y="49"/>
                                </a:moveTo>
                                <a:cubicBezTo>
                                  <a:pt x="9" y="48"/>
                                  <a:pt x="9" y="48"/>
                                  <a:pt x="9" y="48"/>
                                </a:cubicBezTo>
                                <a:cubicBezTo>
                                  <a:pt x="9" y="48"/>
                                  <a:pt x="13" y="28"/>
                                  <a:pt x="0" y="3"/>
                                </a:cubicBezTo>
                                <a:cubicBezTo>
                                  <a:pt x="7" y="0"/>
                                  <a:pt x="7" y="0"/>
                                  <a:pt x="7" y="0"/>
                                </a:cubicBezTo>
                                <a:cubicBezTo>
                                  <a:pt x="20" y="27"/>
                                  <a:pt x="16" y="49"/>
                                  <a:pt x="16" y="4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64E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6" name="Freeform 21">
                          <a:extLst>
                            <a:ext uri="{FF2B5EF4-FFF2-40B4-BE49-F238E27FC236}">
                              <a16:creationId xmlns:a16="http://schemas.microsoft.com/office/drawing/2014/main" id="{5AA82EBC-D369-4D07-9E32-4A7F576F4EA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217131" y="1902701"/>
                            <a:ext cx="282517" cy="509119"/>
                          </a:xfrm>
                          <a:custGeom>
                            <a:avLst/>
                            <a:gdLst>
                              <a:gd name="T0" fmla="*/ 48 w 112"/>
                              <a:gd name="T1" fmla="*/ 6 h 203"/>
                              <a:gd name="T2" fmla="*/ 12 w 112"/>
                              <a:gd name="T3" fmla="*/ 14 h 203"/>
                              <a:gd name="T4" fmla="*/ 18 w 112"/>
                              <a:gd name="T5" fmla="*/ 68 h 203"/>
                              <a:gd name="T6" fmla="*/ 33 w 112"/>
                              <a:gd name="T7" fmla="*/ 124 h 203"/>
                              <a:gd name="T8" fmla="*/ 53 w 112"/>
                              <a:gd name="T9" fmla="*/ 194 h 203"/>
                              <a:gd name="T10" fmla="*/ 84 w 112"/>
                              <a:gd name="T11" fmla="*/ 198 h 203"/>
                              <a:gd name="T12" fmla="*/ 112 w 112"/>
                              <a:gd name="T13" fmla="*/ 183 h 203"/>
                              <a:gd name="T14" fmla="*/ 103 w 112"/>
                              <a:gd name="T15" fmla="*/ 94 h 203"/>
                              <a:gd name="T16" fmla="*/ 97 w 112"/>
                              <a:gd name="T17" fmla="*/ 32 h 203"/>
                              <a:gd name="T18" fmla="*/ 88 w 112"/>
                              <a:gd name="T19" fmla="*/ 5 h 203"/>
                              <a:gd name="T20" fmla="*/ 48 w 112"/>
                              <a:gd name="T21" fmla="*/ 6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2" h="203">
                                <a:moveTo>
                                  <a:pt x="48" y="6"/>
                                </a:moveTo>
                                <a:cubicBezTo>
                                  <a:pt x="38" y="8"/>
                                  <a:pt x="19" y="7"/>
                                  <a:pt x="12" y="14"/>
                                </a:cubicBezTo>
                                <a:cubicBezTo>
                                  <a:pt x="0" y="26"/>
                                  <a:pt x="14" y="55"/>
                                  <a:pt x="18" y="68"/>
                                </a:cubicBezTo>
                                <a:cubicBezTo>
                                  <a:pt x="23" y="87"/>
                                  <a:pt x="28" y="106"/>
                                  <a:pt x="33" y="124"/>
                                </a:cubicBezTo>
                                <a:cubicBezTo>
                                  <a:pt x="40" y="148"/>
                                  <a:pt x="46" y="171"/>
                                  <a:pt x="53" y="194"/>
                                </a:cubicBezTo>
                                <a:cubicBezTo>
                                  <a:pt x="53" y="194"/>
                                  <a:pt x="60" y="203"/>
                                  <a:pt x="84" y="198"/>
                                </a:cubicBezTo>
                                <a:cubicBezTo>
                                  <a:pt x="109" y="194"/>
                                  <a:pt x="112" y="183"/>
                                  <a:pt x="112" y="183"/>
                                </a:cubicBezTo>
                                <a:cubicBezTo>
                                  <a:pt x="109" y="154"/>
                                  <a:pt x="106" y="124"/>
                                  <a:pt x="103" y="94"/>
                                </a:cubicBezTo>
                                <a:cubicBezTo>
                                  <a:pt x="101" y="73"/>
                                  <a:pt x="99" y="53"/>
                                  <a:pt x="97" y="32"/>
                                </a:cubicBezTo>
                                <a:cubicBezTo>
                                  <a:pt x="96" y="22"/>
                                  <a:pt x="97" y="11"/>
                                  <a:pt x="88" y="5"/>
                                </a:cubicBezTo>
                                <a:cubicBezTo>
                                  <a:pt x="78" y="0"/>
                                  <a:pt x="58" y="4"/>
                                  <a:pt x="48" y="6"/>
                                </a:cubicBezTo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7" name="Freeform 22">
                          <a:extLst>
                            <a:ext uri="{FF2B5EF4-FFF2-40B4-BE49-F238E27FC236}">
                              <a16:creationId xmlns:a16="http://schemas.microsoft.com/office/drawing/2014/main" id="{0E3F24A3-94BE-4D56-A4BD-D6BB46B47DE1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233317" y="1954202"/>
                            <a:ext cx="233959" cy="88287"/>
                          </a:xfrm>
                          <a:custGeom>
                            <a:avLst/>
                            <a:gdLst>
                              <a:gd name="T0" fmla="*/ 91 w 93"/>
                              <a:gd name="T1" fmla="*/ 12 h 35"/>
                              <a:gd name="T2" fmla="*/ 2 w 93"/>
                              <a:gd name="T3" fmla="*/ 0 h 35"/>
                              <a:gd name="T4" fmla="*/ 3 w 93"/>
                              <a:gd name="T5" fmla="*/ 21 h 35"/>
                              <a:gd name="T6" fmla="*/ 93 w 93"/>
                              <a:gd name="T7" fmla="*/ 31 h 35"/>
                              <a:gd name="T8" fmla="*/ 91 w 93"/>
                              <a:gd name="T9" fmla="*/ 12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35">
                                <a:moveTo>
                                  <a:pt x="91" y="12"/>
                                </a:moveTo>
                                <a:cubicBezTo>
                                  <a:pt x="52" y="16"/>
                                  <a:pt x="22" y="8"/>
                                  <a:pt x="2" y="0"/>
                                </a:cubicBezTo>
                                <a:cubicBezTo>
                                  <a:pt x="0" y="6"/>
                                  <a:pt x="1" y="14"/>
                                  <a:pt x="3" y="21"/>
                                </a:cubicBezTo>
                                <a:cubicBezTo>
                                  <a:pt x="25" y="29"/>
                                  <a:pt x="56" y="35"/>
                                  <a:pt x="93" y="31"/>
                                </a:cubicBezTo>
                                <a:cubicBezTo>
                                  <a:pt x="92" y="25"/>
                                  <a:pt x="92" y="18"/>
                                  <a:pt x="91" y="12"/>
                                </a:cubicBezTo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8" name="Freeform 23">
                          <a:extLst>
                            <a:ext uri="{FF2B5EF4-FFF2-40B4-BE49-F238E27FC236}">
                              <a16:creationId xmlns:a16="http://schemas.microsoft.com/office/drawing/2014/main" id="{1BD4EB7C-7F97-42DF-836D-C7A25E1D7E51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258332" y="2060146"/>
                            <a:ext cx="219245" cy="85344"/>
                          </a:xfrm>
                          <a:custGeom>
                            <a:avLst/>
                            <a:gdLst>
                              <a:gd name="T0" fmla="*/ 85 w 87"/>
                              <a:gd name="T1" fmla="*/ 11 h 34"/>
                              <a:gd name="T2" fmla="*/ 0 w 87"/>
                              <a:gd name="T3" fmla="*/ 0 h 34"/>
                              <a:gd name="T4" fmla="*/ 2 w 87"/>
                              <a:gd name="T5" fmla="*/ 5 h 34"/>
                              <a:gd name="T6" fmla="*/ 7 w 87"/>
                              <a:gd name="T7" fmla="*/ 23 h 34"/>
                              <a:gd name="T8" fmla="*/ 87 w 87"/>
                              <a:gd name="T9" fmla="*/ 31 h 34"/>
                              <a:gd name="T10" fmla="*/ 85 w 87"/>
                              <a:gd name="T11" fmla="*/ 11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7" h="34">
                                <a:moveTo>
                                  <a:pt x="85" y="11"/>
                                </a:moveTo>
                                <a:cubicBezTo>
                                  <a:pt x="49" y="15"/>
                                  <a:pt x="19" y="8"/>
                                  <a:pt x="0" y="0"/>
                                </a:cubicBezTo>
                                <a:cubicBezTo>
                                  <a:pt x="1" y="2"/>
                                  <a:pt x="1" y="4"/>
                                  <a:pt x="2" y="5"/>
                                </a:cubicBezTo>
                                <a:cubicBezTo>
                                  <a:pt x="3" y="11"/>
                                  <a:pt x="5" y="17"/>
                                  <a:pt x="7" y="23"/>
                                </a:cubicBezTo>
                                <a:cubicBezTo>
                                  <a:pt x="27" y="29"/>
                                  <a:pt x="55" y="34"/>
                                  <a:pt x="87" y="31"/>
                                </a:cubicBezTo>
                                <a:cubicBezTo>
                                  <a:pt x="87" y="24"/>
                                  <a:pt x="86" y="18"/>
                                  <a:pt x="85" y="11"/>
                                </a:cubicBezTo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9" name="Freeform 24">
                          <a:extLst>
                            <a:ext uri="{FF2B5EF4-FFF2-40B4-BE49-F238E27FC236}">
                              <a16:creationId xmlns:a16="http://schemas.microsoft.com/office/drawing/2014/main" id="{704ACEAA-A97A-47B3-83E9-F417C13A8C31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287761" y="2170504"/>
                            <a:ext cx="201588" cy="77986"/>
                          </a:xfrm>
                          <a:custGeom>
                            <a:avLst/>
                            <a:gdLst>
                              <a:gd name="T0" fmla="*/ 78 w 80"/>
                              <a:gd name="T1" fmla="*/ 9 h 31"/>
                              <a:gd name="T2" fmla="*/ 0 w 80"/>
                              <a:gd name="T3" fmla="*/ 0 h 31"/>
                              <a:gd name="T4" fmla="*/ 5 w 80"/>
                              <a:gd name="T5" fmla="*/ 17 h 31"/>
                              <a:gd name="T6" fmla="*/ 7 w 80"/>
                              <a:gd name="T7" fmla="*/ 22 h 31"/>
                              <a:gd name="T8" fmla="*/ 80 w 80"/>
                              <a:gd name="T9" fmla="*/ 28 h 31"/>
                              <a:gd name="T10" fmla="*/ 78 w 80"/>
                              <a:gd name="T11" fmla="*/ 9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0" h="31">
                                <a:moveTo>
                                  <a:pt x="78" y="9"/>
                                </a:moveTo>
                                <a:cubicBezTo>
                                  <a:pt x="46" y="12"/>
                                  <a:pt x="19" y="6"/>
                                  <a:pt x="0" y="0"/>
                                </a:cubicBezTo>
                                <a:cubicBezTo>
                                  <a:pt x="2" y="6"/>
                                  <a:pt x="4" y="11"/>
                                  <a:pt x="5" y="17"/>
                                </a:cubicBezTo>
                                <a:cubicBezTo>
                                  <a:pt x="6" y="19"/>
                                  <a:pt x="6" y="20"/>
                                  <a:pt x="7" y="22"/>
                                </a:cubicBezTo>
                                <a:cubicBezTo>
                                  <a:pt x="26" y="27"/>
                                  <a:pt x="51" y="31"/>
                                  <a:pt x="80" y="28"/>
                                </a:cubicBezTo>
                                <a:cubicBezTo>
                                  <a:pt x="79" y="22"/>
                                  <a:pt x="78" y="16"/>
                                  <a:pt x="78" y="9"/>
                                </a:cubicBezTo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0" name="Freeform 25">
                          <a:extLst>
                            <a:ext uri="{FF2B5EF4-FFF2-40B4-BE49-F238E27FC236}">
                              <a16:creationId xmlns:a16="http://schemas.microsoft.com/office/drawing/2014/main" id="{46978656-1BD8-494F-9CCE-7A6492CF3A1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318661" y="2279391"/>
                            <a:ext cx="180987" cy="72101"/>
                          </a:xfrm>
                          <a:custGeom>
                            <a:avLst/>
                            <a:gdLst>
                              <a:gd name="T0" fmla="*/ 7 w 72"/>
                              <a:gd name="T1" fmla="*/ 22 h 29"/>
                              <a:gd name="T2" fmla="*/ 72 w 72"/>
                              <a:gd name="T3" fmla="*/ 27 h 29"/>
                              <a:gd name="T4" fmla="*/ 70 w 72"/>
                              <a:gd name="T5" fmla="*/ 8 h 29"/>
                              <a:gd name="T6" fmla="*/ 0 w 72"/>
                              <a:gd name="T7" fmla="*/ 0 h 29"/>
                              <a:gd name="T8" fmla="*/ 7 w 72"/>
                              <a:gd name="T9" fmla="*/ 22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2" h="29">
                                <a:moveTo>
                                  <a:pt x="7" y="22"/>
                                </a:moveTo>
                                <a:cubicBezTo>
                                  <a:pt x="25" y="26"/>
                                  <a:pt x="46" y="29"/>
                                  <a:pt x="72" y="27"/>
                                </a:cubicBezTo>
                                <a:cubicBezTo>
                                  <a:pt x="71" y="21"/>
                                  <a:pt x="70" y="14"/>
                                  <a:pt x="70" y="8"/>
                                </a:cubicBezTo>
                                <a:cubicBezTo>
                                  <a:pt x="42" y="10"/>
                                  <a:pt x="18" y="5"/>
                                  <a:pt x="0" y="0"/>
                                </a:cubicBezTo>
                                <a:cubicBezTo>
                                  <a:pt x="2" y="7"/>
                                  <a:pt x="5" y="15"/>
                                  <a:pt x="7" y="22"/>
                                </a:cubicBezTo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1" name="Freeform 26">
                          <a:extLst>
                            <a:ext uri="{FF2B5EF4-FFF2-40B4-BE49-F238E27FC236}">
                              <a16:creationId xmlns:a16="http://schemas.microsoft.com/office/drawing/2014/main" id="{4C06E32E-84B1-41FB-BC4F-BBDDF20B733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170045" y="1615770"/>
                            <a:ext cx="272217" cy="266331"/>
                          </a:xfrm>
                          <a:custGeom>
                            <a:avLst/>
                            <a:gdLst>
                              <a:gd name="T0" fmla="*/ 44 w 108"/>
                              <a:gd name="T1" fmla="*/ 0 h 106"/>
                              <a:gd name="T2" fmla="*/ 28 w 108"/>
                              <a:gd name="T3" fmla="*/ 88 h 106"/>
                              <a:gd name="T4" fmla="*/ 63 w 108"/>
                              <a:gd name="T5" fmla="*/ 101 h 106"/>
                              <a:gd name="T6" fmla="*/ 92 w 108"/>
                              <a:gd name="T7" fmla="*/ 76 h 106"/>
                              <a:gd name="T8" fmla="*/ 44 w 108"/>
                              <a:gd name="T9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" h="106">
                                <a:moveTo>
                                  <a:pt x="44" y="0"/>
                                </a:moveTo>
                                <a:cubicBezTo>
                                  <a:pt x="44" y="0"/>
                                  <a:pt x="0" y="59"/>
                                  <a:pt x="28" y="88"/>
                                </a:cubicBezTo>
                                <a:cubicBezTo>
                                  <a:pt x="45" y="106"/>
                                  <a:pt x="63" y="101"/>
                                  <a:pt x="63" y="101"/>
                                </a:cubicBezTo>
                                <a:cubicBezTo>
                                  <a:pt x="63" y="101"/>
                                  <a:pt x="82" y="99"/>
                                  <a:pt x="92" y="76"/>
                                </a:cubicBezTo>
                                <a:cubicBezTo>
                                  <a:pt x="108" y="39"/>
                                  <a:pt x="44" y="0"/>
                                  <a:pt x="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AF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2" name="Freeform 27">
                          <a:extLst>
                            <a:ext uri="{FF2B5EF4-FFF2-40B4-BE49-F238E27FC236}">
                              <a16:creationId xmlns:a16="http://schemas.microsoft.com/office/drawing/2014/main" id="{F3945B6F-6F69-444C-BF23-7EC72735075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245089" y="1739371"/>
                            <a:ext cx="141258" cy="136844"/>
                          </a:xfrm>
                          <a:custGeom>
                            <a:avLst/>
                            <a:gdLst>
                              <a:gd name="T0" fmla="*/ 24 w 56"/>
                              <a:gd name="T1" fmla="*/ 0 h 55"/>
                              <a:gd name="T2" fmla="*/ 15 w 56"/>
                              <a:gd name="T3" fmla="*/ 46 h 55"/>
                              <a:gd name="T4" fmla="*/ 33 w 56"/>
                              <a:gd name="T5" fmla="*/ 52 h 55"/>
                              <a:gd name="T6" fmla="*/ 48 w 56"/>
                              <a:gd name="T7" fmla="*/ 39 h 55"/>
                              <a:gd name="T8" fmla="*/ 24 w 56"/>
                              <a:gd name="T9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" h="55">
                                <a:moveTo>
                                  <a:pt x="24" y="0"/>
                                </a:moveTo>
                                <a:cubicBezTo>
                                  <a:pt x="24" y="0"/>
                                  <a:pt x="0" y="31"/>
                                  <a:pt x="15" y="46"/>
                                </a:cubicBezTo>
                                <a:cubicBezTo>
                                  <a:pt x="24" y="55"/>
                                  <a:pt x="33" y="52"/>
                                  <a:pt x="33" y="52"/>
                                </a:cubicBezTo>
                                <a:cubicBezTo>
                                  <a:pt x="33" y="52"/>
                                  <a:pt x="43" y="51"/>
                                  <a:pt x="48" y="39"/>
                                </a:cubicBezTo>
                                <a:cubicBezTo>
                                  <a:pt x="56" y="20"/>
                                  <a:pt x="24" y="0"/>
                                  <a:pt x="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15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3" name="Freeform 28">
                          <a:extLst>
                            <a:ext uri="{FF2B5EF4-FFF2-40B4-BE49-F238E27FC236}">
                              <a16:creationId xmlns:a16="http://schemas.microsoft.com/office/drawing/2014/main" id="{0E6AF657-408F-44B7-B700-6B63B8803D89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436376" y="1914473"/>
                            <a:ext cx="25015" cy="70629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28"/>
                              <a:gd name="T2" fmla="*/ 1 w 10"/>
                              <a:gd name="T3" fmla="*/ 0 h 28"/>
                              <a:gd name="T4" fmla="*/ 10 w 10"/>
                              <a:gd name="T5" fmla="*/ 27 h 28"/>
                              <a:gd name="T6" fmla="*/ 10 w 10"/>
                              <a:gd name="T7" fmla="*/ 28 h 28"/>
                              <a:gd name="T8" fmla="*/ 10 w 10"/>
                              <a:gd name="T9" fmla="*/ 28 h 28"/>
                              <a:gd name="T10" fmla="*/ 10 w 10"/>
                              <a:gd name="T11" fmla="*/ 27 h 28"/>
                              <a:gd name="T12" fmla="*/ 1 w 10"/>
                              <a:gd name="T13" fmla="*/ 0 h 28"/>
                              <a:gd name="T14" fmla="*/ 0 w 10"/>
                              <a:gd name="T15" fmla="*/ 0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" h="28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1" y="0"/>
                                </a:cubicBezTo>
                                <a:cubicBezTo>
                                  <a:pt x="10" y="6"/>
                                  <a:pt x="9" y="17"/>
                                  <a:pt x="10" y="27"/>
                                </a:cubicBezTo>
                                <a:cubicBezTo>
                                  <a:pt x="10" y="27"/>
                                  <a:pt x="10" y="27"/>
                                  <a:pt x="10" y="28"/>
                                </a:cubicBezTo>
                                <a:cubicBezTo>
                                  <a:pt x="10" y="28"/>
                                  <a:pt x="10" y="28"/>
                                  <a:pt x="10" y="28"/>
                                </a:cubicBezTo>
                                <a:cubicBezTo>
                                  <a:pt x="10" y="27"/>
                                  <a:pt x="10" y="27"/>
                                  <a:pt x="10" y="27"/>
                                </a:cubicBezTo>
                                <a:cubicBezTo>
                                  <a:pt x="9" y="17"/>
                                  <a:pt x="10" y="6"/>
                                  <a:pt x="1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F9C4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4" name="Freeform 29">
                          <a:extLst>
                            <a:ext uri="{FF2B5EF4-FFF2-40B4-BE49-F238E27FC236}">
                              <a16:creationId xmlns:a16="http://schemas.microsoft.com/office/drawing/2014/main" id="{B551F825-D545-496A-AB73-1F67A14A21D9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2418719" y="1910059"/>
                            <a:ext cx="73572" cy="360503"/>
                          </a:xfrm>
                          <a:custGeom>
                            <a:avLst/>
                            <a:gdLst>
                              <a:gd name="T0" fmla="*/ 27 w 29"/>
                              <a:gd name="T1" fmla="*/ 126 h 144"/>
                              <a:gd name="T2" fmla="*/ 28 w 29"/>
                              <a:gd name="T3" fmla="*/ 132 h 144"/>
                              <a:gd name="T4" fmla="*/ 15 w 29"/>
                              <a:gd name="T5" fmla="*/ 133 h 144"/>
                              <a:gd name="T6" fmla="*/ 16 w 29"/>
                              <a:gd name="T7" fmla="*/ 144 h 144"/>
                              <a:gd name="T8" fmla="*/ 29 w 29"/>
                              <a:gd name="T9" fmla="*/ 142 h 144"/>
                              <a:gd name="T10" fmla="*/ 27 w 29"/>
                              <a:gd name="T11" fmla="*/ 126 h 144"/>
                              <a:gd name="T12" fmla="*/ 19 w 29"/>
                              <a:gd name="T13" fmla="*/ 49 h 144"/>
                              <a:gd name="T14" fmla="*/ 6 w 29"/>
                              <a:gd name="T15" fmla="*/ 50 h 144"/>
                              <a:gd name="T16" fmla="*/ 8 w 29"/>
                              <a:gd name="T17" fmla="*/ 72 h 144"/>
                              <a:gd name="T18" fmla="*/ 21 w 29"/>
                              <a:gd name="T19" fmla="*/ 71 h 144"/>
                              <a:gd name="T20" fmla="*/ 23 w 29"/>
                              <a:gd name="T21" fmla="*/ 91 h 144"/>
                              <a:gd name="T22" fmla="*/ 10 w 29"/>
                              <a:gd name="T23" fmla="*/ 92 h 144"/>
                              <a:gd name="T24" fmla="*/ 13 w 29"/>
                              <a:gd name="T25" fmla="*/ 114 h 144"/>
                              <a:gd name="T26" fmla="*/ 26 w 29"/>
                              <a:gd name="T27" fmla="*/ 113 h 144"/>
                              <a:gd name="T28" fmla="*/ 23 w 29"/>
                              <a:gd name="T29" fmla="*/ 91 h 144"/>
                              <a:gd name="T30" fmla="*/ 23 w 29"/>
                              <a:gd name="T31" fmla="*/ 91 h 144"/>
                              <a:gd name="T32" fmla="*/ 19 w 29"/>
                              <a:gd name="T33" fmla="*/ 49 h 144"/>
                              <a:gd name="T34" fmla="*/ 0 w 29"/>
                              <a:gd name="T35" fmla="*/ 0 h 144"/>
                              <a:gd name="T36" fmla="*/ 3 w 29"/>
                              <a:gd name="T37" fmla="*/ 20 h 144"/>
                              <a:gd name="T38" fmla="*/ 4 w 29"/>
                              <a:gd name="T39" fmla="*/ 31 h 144"/>
                              <a:gd name="T40" fmla="*/ 17 w 29"/>
                              <a:gd name="T41" fmla="*/ 30 h 144"/>
                              <a:gd name="T42" fmla="*/ 17 w 29"/>
                              <a:gd name="T43" fmla="*/ 29 h 144"/>
                              <a:gd name="T44" fmla="*/ 8 w 29"/>
                              <a:gd name="T45" fmla="*/ 2 h 144"/>
                              <a:gd name="T46" fmla="*/ 7 w 29"/>
                              <a:gd name="T47" fmla="*/ 2 h 144"/>
                              <a:gd name="T48" fmla="*/ 0 w 29"/>
                              <a:gd name="T4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9" h="144">
                                <a:moveTo>
                                  <a:pt x="27" y="126"/>
                                </a:moveTo>
                                <a:cubicBezTo>
                                  <a:pt x="27" y="128"/>
                                  <a:pt x="27" y="130"/>
                                  <a:pt x="28" y="132"/>
                                </a:cubicBezTo>
                                <a:cubicBezTo>
                                  <a:pt x="23" y="133"/>
                                  <a:pt x="19" y="133"/>
                                  <a:pt x="15" y="133"/>
                                </a:cubicBezTo>
                                <a:cubicBezTo>
                                  <a:pt x="15" y="137"/>
                                  <a:pt x="15" y="140"/>
                                  <a:pt x="16" y="144"/>
                                </a:cubicBezTo>
                                <a:cubicBezTo>
                                  <a:pt x="20" y="143"/>
                                  <a:pt x="24" y="143"/>
                                  <a:pt x="29" y="142"/>
                                </a:cubicBezTo>
                                <a:cubicBezTo>
                                  <a:pt x="28" y="137"/>
                                  <a:pt x="27" y="131"/>
                                  <a:pt x="27" y="126"/>
                                </a:cubicBezTo>
                                <a:moveTo>
                                  <a:pt x="19" y="49"/>
                                </a:moveTo>
                                <a:cubicBezTo>
                                  <a:pt x="15" y="50"/>
                                  <a:pt x="10" y="50"/>
                                  <a:pt x="6" y="50"/>
                                </a:cubicBezTo>
                                <a:cubicBezTo>
                                  <a:pt x="7" y="57"/>
                                  <a:pt x="8" y="65"/>
                                  <a:pt x="8" y="72"/>
                                </a:cubicBezTo>
                                <a:cubicBezTo>
                                  <a:pt x="13" y="72"/>
                                  <a:pt x="17" y="72"/>
                                  <a:pt x="21" y="71"/>
                                </a:cubicBezTo>
                                <a:cubicBezTo>
                                  <a:pt x="22" y="78"/>
                                  <a:pt x="23" y="84"/>
                                  <a:pt x="23" y="91"/>
                                </a:cubicBezTo>
                                <a:cubicBezTo>
                                  <a:pt x="19" y="91"/>
                                  <a:pt x="15" y="92"/>
                                  <a:pt x="10" y="92"/>
                                </a:cubicBezTo>
                                <a:cubicBezTo>
                                  <a:pt x="11" y="99"/>
                                  <a:pt x="12" y="106"/>
                                  <a:pt x="13" y="114"/>
                                </a:cubicBezTo>
                                <a:cubicBezTo>
                                  <a:pt x="17" y="114"/>
                                  <a:pt x="21" y="113"/>
                                  <a:pt x="26" y="113"/>
                                </a:cubicBezTo>
                                <a:cubicBezTo>
                                  <a:pt x="25" y="106"/>
                                  <a:pt x="24" y="99"/>
                                  <a:pt x="23" y="91"/>
                                </a:cubicBezTo>
                                <a:cubicBezTo>
                                  <a:pt x="23" y="91"/>
                                  <a:pt x="23" y="91"/>
                                  <a:pt x="23" y="91"/>
                                </a:cubicBezTo>
                                <a:cubicBezTo>
                                  <a:pt x="22" y="77"/>
                                  <a:pt x="20" y="63"/>
                                  <a:pt x="19" y="49"/>
                                </a:cubicBezTo>
                                <a:moveTo>
                                  <a:pt x="0" y="0"/>
                                </a:moveTo>
                                <a:cubicBezTo>
                                  <a:pt x="3" y="6"/>
                                  <a:pt x="3" y="13"/>
                                  <a:pt x="3" y="20"/>
                                </a:cubicBezTo>
                                <a:cubicBezTo>
                                  <a:pt x="3" y="23"/>
                                  <a:pt x="4" y="27"/>
                                  <a:pt x="4" y="31"/>
                                </a:cubicBezTo>
                                <a:cubicBezTo>
                                  <a:pt x="8" y="31"/>
                                  <a:pt x="13" y="30"/>
                                  <a:pt x="17" y="30"/>
                                </a:cubicBezTo>
                                <a:cubicBezTo>
                                  <a:pt x="17" y="29"/>
                                  <a:pt x="17" y="29"/>
                                  <a:pt x="17" y="29"/>
                                </a:cubicBezTo>
                                <a:cubicBezTo>
                                  <a:pt x="16" y="19"/>
                                  <a:pt x="17" y="8"/>
                                  <a:pt x="8" y="2"/>
                                </a:cubicBezTo>
                                <a:cubicBezTo>
                                  <a:pt x="7" y="2"/>
                                  <a:pt x="7" y="2"/>
                                  <a:pt x="7" y="2"/>
                                </a:cubicBezTo>
                                <a:cubicBezTo>
                                  <a:pt x="5" y="1"/>
                                  <a:pt x="3" y="0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5" name="Freeform 30">
                          <a:extLst>
                            <a:ext uri="{FF2B5EF4-FFF2-40B4-BE49-F238E27FC236}">
                              <a16:creationId xmlns:a16="http://schemas.microsoft.com/office/drawing/2014/main" id="{7DFCE77D-D0C3-49F5-B3A2-9C718474BC01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429019" y="1985102"/>
                            <a:ext cx="38258" cy="50029"/>
                          </a:xfrm>
                          <a:custGeom>
                            <a:avLst/>
                            <a:gdLst>
                              <a:gd name="T0" fmla="*/ 13 w 15"/>
                              <a:gd name="T1" fmla="*/ 0 h 20"/>
                              <a:gd name="T2" fmla="*/ 13 w 15"/>
                              <a:gd name="T3" fmla="*/ 0 h 20"/>
                              <a:gd name="T4" fmla="*/ 0 w 15"/>
                              <a:gd name="T5" fmla="*/ 1 h 20"/>
                              <a:gd name="T6" fmla="*/ 2 w 15"/>
                              <a:gd name="T7" fmla="*/ 20 h 20"/>
                              <a:gd name="T8" fmla="*/ 15 w 15"/>
                              <a:gd name="T9" fmla="*/ 19 h 20"/>
                              <a:gd name="T10" fmla="*/ 15 w 15"/>
                              <a:gd name="T11" fmla="*/ 19 h 20"/>
                              <a:gd name="T12" fmla="*/ 13 w 15"/>
                              <a:gd name="T1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13" y="0"/>
                                </a:moveTo>
                                <a:cubicBezTo>
                                  <a:pt x="13" y="0"/>
                                  <a:pt x="13" y="0"/>
                                  <a:pt x="13" y="0"/>
                                </a:cubicBezTo>
                                <a:cubicBezTo>
                                  <a:pt x="9" y="0"/>
                                  <a:pt x="4" y="1"/>
                                  <a:pt x="0" y="1"/>
                                </a:cubicBezTo>
                                <a:cubicBezTo>
                                  <a:pt x="1" y="7"/>
                                  <a:pt x="1" y="14"/>
                                  <a:pt x="2" y="20"/>
                                </a:cubicBezTo>
                                <a:cubicBezTo>
                                  <a:pt x="6" y="20"/>
                                  <a:pt x="11" y="20"/>
                                  <a:pt x="15" y="19"/>
                                </a:cubicBezTo>
                                <a:cubicBezTo>
                                  <a:pt x="15" y="19"/>
                                  <a:pt x="15" y="19"/>
                                  <a:pt x="15" y="19"/>
                                </a:cubicBezTo>
                                <a:cubicBezTo>
                                  <a:pt x="14" y="13"/>
                                  <a:pt x="14" y="6"/>
                                  <a:pt x="13" y="0"/>
                                </a:cubicBezTo>
                              </a:path>
                            </a:pathLst>
                          </a:cu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6" name="Freeform 31">
                          <a:extLst>
                            <a:ext uri="{FF2B5EF4-FFF2-40B4-BE49-F238E27FC236}">
                              <a16:creationId xmlns:a16="http://schemas.microsoft.com/office/drawing/2014/main" id="{0E1D7FE9-1E7F-48C0-BFA5-13B7E88ABFFD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439319" y="2088103"/>
                            <a:ext cx="38258" cy="52972"/>
                          </a:xfrm>
                          <a:custGeom>
                            <a:avLst/>
                            <a:gdLst>
                              <a:gd name="T0" fmla="*/ 13 w 15"/>
                              <a:gd name="T1" fmla="*/ 0 h 21"/>
                              <a:gd name="T2" fmla="*/ 0 w 15"/>
                              <a:gd name="T3" fmla="*/ 1 h 21"/>
                              <a:gd name="T4" fmla="*/ 2 w 15"/>
                              <a:gd name="T5" fmla="*/ 11 h 21"/>
                              <a:gd name="T6" fmla="*/ 2 w 15"/>
                              <a:gd name="T7" fmla="*/ 21 h 21"/>
                              <a:gd name="T8" fmla="*/ 15 w 15"/>
                              <a:gd name="T9" fmla="*/ 20 h 21"/>
                              <a:gd name="T10" fmla="*/ 13 w 15"/>
                              <a:gd name="T11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1">
                                <a:moveTo>
                                  <a:pt x="13" y="0"/>
                                </a:moveTo>
                                <a:cubicBezTo>
                                  <a:pt x="9" y="1"/>
                                  <a:pt x="5" y="1"/>
                                  <a:pt x="0" y="1"/>
                                </a:cubicBezTo>
                                <a:cubicBezTo>
                                  <a:pt x="1" y="5"/>
                                  <a:pt x="1" y="8"/>
                                  <a:pt x="2" y="11"/>
                                </a:cubicBezTo>
                                <a:cubicBezTo>
                                  <a:pt x="2" y="14"/>
                                  <a:pt x="2" y="18"/>
                                  <a:pt x="2" y="21"/>
                                </a:cubicBezTo>
                                <a:cubicBezTo>
                                  <a:pt x="7" y="21"/>
                                  <a:pt x="11" y="20"/>
                                  <a:pt x="15" y="20"/>
                                </a:cubicBezTo>
                                <a:cubicBezTo>
                                  <a:pt x="15" y="13"/>
                                  <a:pt x="14" y="7"/>
                                  <a:pt x="13" y="0"/>
                                </a:cubicBezTo>
                              </a:path>
                            </a:pathLst>
                          </a:cu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7" name="Freeform 32">
                          <a:extLst>
                            <a:ext uri="{FF2B5EF4-FFF2-40B4-BE49-F238E27FC236}">
                              <a16:creationId xmlns:a16="http://schemas.microsoft.com/office/drawing/2014/main" id="{4E60712E-3D6C-4CCB-A0C4-E924D960F5C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452562" y="2194047"/>
                            <a:ext cx="36786" cy="50029"/>
                          </a:xfrm>
                          <a:custGeom>
                            <a:avLst/>
                            <a:gdLst>
                              <a:gd name="T0" fmla="*/ 13 w 15"/>
                              <a:gd name="T1" fmla="*/ 0 h 20"/>
                              <a:gd name="T2" fmla="*/ 0 w 15"/>
                              <a:gd name="T3" fmla="*/ 1 h 20"/>
                              <a:gd name="T4" fmla="*/ 2 w 15"/>
                              <a:gd name="T5" fmla="*/ 20 h 20"/>
                              <a:gd name="T6" fmla="*/ 15 w 15"/>
                              <a:gd name="T7" fmla="*/ 19 h 20"/>
                              <a:gd name="T8" fmla="*/ 14 w 15"/>
                              <a:gd name="T9" fmla="*/ 13 h 20"/>
                              <a:gd name="T10" fmla="*/ 13 w 15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13" y="0"/>
                                </a:moveTo>
                                <a:cubicBezTo>
                                  <a:pt x="8" y="0"/>
                                  <a:pt x="4" y="1"/>
                                  <a:pt x="0" y="1"/>
                                </a:cubicBezTo>
                                <a:cubicBezTo>
                                  <a:pt x="0" y="7"/>
                                  <a:pt x="1" y="14"/>
                                  <a:pt x="2" y="20"/>
                                </a:cubicBezTo>
                                <a:cubicBezTo>
                                  <a:pt x="6" y="20"/>
                                  <a:pt x="10" y="20"/>
                                  <a:pt x="15" y="19"/>
                                </a:cubicBezTo>
                                <a:cubicBezTo>
                                  <a:pt x="14" y="17"/>
                                  <a:pt x="14" y="15"/>
                                  <a:pt x="14" y="13"/>
                                </a:cubicBezTo>
                                <a:cubicBezTo>
                                  <a:pt x="13" y="9"/>
                                  <a:pt x="13" y="4"/>
                                  <a:pt x="13" y="0"/>
                                </a:cubicBezTo>
                              </a:path>
                            </a:pathLst>
                          </a:cu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7" name="Freeform 46">
                        <a:extLst>
                          <a:ext uri="{FF2B5EF4-FFF2-40B4-BE49-F238E27FC236}">
                            <a16:creationId xmlns:a16="http://schemas.microsoft.com/office/drawing/2014/main" id="{4A89BC58-4BEB-48E0-A1CC-10C22ABA591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1654443" y="3291476"/>
                          <a:ext cx="3110572" cy="1280524"/>
                        </a:xfrm>
                        <a:custGeom>
                          <a:avLst/>
                          <a:gdLst>
                            <a:gd name="T0" fmla="*/ 1007 w 1070"/>
                            <a:gd name="T1" fmla="*/ 76 h 442"/>
                            <a:gd name="T2" fmla="*/ 535 w 1070"/>
                            <a:gd name="T3" fmla="*/ 0 h 442"/>
                            <a:gd name="T4" fmla="*/ 63 w 1070"/>
                            <a:gd name="T5" fmla="*/ 76 h 442"/>
                            <a:gd name="T6" fmla="*/ 8 w 1070"/>
                            <a:gd name="T7" fmla="*/ 177 h 442"/>
                            <a:gd name="T8" fmla="*/ 54 w 1070"/>
                            <a:gd name="T9" fmla="*/ 442 h 442"/>
                            <a:gd name="T10" fmla="*/ 535 w 1070"/>
                            <a:gd name="T11" fmla="*/ 442 h 442"/>
                            <a:gd name="T12" fmla="*/ 1016 w 1070"/>
                            <a:gd name="T13" fmla="*/ 442 h 442"/>
                            <a:gd name="T14" fmla="*/ 1063 w 1070"/>
                            <a:gd name="T15" fmla="*/ 177 h 442"/>
                            <a:gd name="T16" fmla="*/ 1007 w 1070"/>
                            <a:gd name="T17" fmla="*/ 76 h 4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70" h="442">
                              <a:moveTo>
                                <a:pt x="1007" y="76"/>
                              </a:moveTo>
                              <a:cubicBezTo>
                                <a:pt x="930" y="44"/>
                                <a:pt x="780" y="0"/>
                                <a:pt x="535" y="0"/>
                              </a:cubicBezTo>
                              <a:cubicBezTo>
                                <a:pt x="290" y="0"/>
                                <a:pt x="140" y="44"/>
                                <a:pt x="63" y="76"/>
                              </a:cubicBezTo>
                              <a:cubicBezTo>
                                <a:pt x="23" y="93"/>
                                <a:pt x="0" y="135"/>
                                <a:pt x="8" y="177"/>
                              </a:cubicBezTo>
                              <a:cubicBezTo>
                                <a:pt x="54" y="442"/>
                                <a:pt x="54" y="442"/>
                                <a:pt x="54" y="442"/>
                              </a:cubicBezTo>
                              <a:cubicBezTo>
                                <a:pt x="535" y="442"/>
                                <a:pt x="535" y="442"/>
                                <a:pt x="535" y="442"/>
                              </a:cubicBezTo>
                              <a:cubicBezTo>
                                <a:pt x="1016" y="442"/>
                                <a:pt x="1016" y="442"/>
                                <a:pt x="1016" y="442"/>
                              </a:cubicBezTo>
                              <a:cubicBezTo>
                                <a:pt x="1063" y="177"/>
                                <a:pt x="1063" y="177"/>
                                <a:pt x="1063" y="177"/>
                              </a:cubicBezTo>
                              <a:cubicBezTo>
                                <a:pt x="1070" y="135"/>
                                <a:pt x="1047" y="93"/>
                                <a:pt x="1007" y="76"/>
                              </a:cubicBezTo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" name="Freeform 47">
                        <a:extLst>
                          <a:ext uri="{FF2B5EF4-FFF2-40B4-BE49-F238E27FC236}">
                            <a16:creationId xmlns:a16="http://schemas.microsoft.com/office/drawing/2014/main" id="{3537F6DE-C18D-4B8A-9518-9A888B26D258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1779951" y="4032653"/>
                          <a:ext cx="2924005" cy="539347"/>
                        </a:xfrm>
                        <a:custGeom>
                          <a:avLst/>
                          <a:gdLst>
                            <a:gd name="T0" fmla="*/ 0 w 1724"/>
                            <a:gd name="T1" fmla="*/ 207 h 318"/>
                            <a:gd name="T2" fmla="*/ 0 w 1724"/>
                            <a:gd name="T3" fmla="*/ 207 h 318"/>
                            <a:gd name="T4" fmla="*/ 19 w 1724"/>
                            <a:gd name="T5" fmla="*/ 318 h 318"/>
                            <a:gd name="T6" fmla="*/ 0 w 1724"/>
                            <a:gd name="T7" fmla="*/ 207 h 318"/>
                            <a:gd name="T8" fmla="*/ 1693 w 1724"/>
                            <a:gd name="T9" fmla="*/ 176 h 318"/>
                            <a:gd name="T10" fmla="*/ 1668 w 1724"/>
                            <a:gd name="T11" fmla="*/ 318 h 318"/>
                            <a:gd name="T12" fmla="*/ 1668 w 1724"/>
                            <a:gd name="T13" fmla="*/ 318 h 318"/>
                            <a:gd name="T14" fmla="*/ 1693 w 1724"/>
                            <a:gd name="T15" fmla="*/ 176 h 318"/>
                            <a:gd name="T16" fmla="*/ 1693 w 1724"/>
                            <a:gd name="T17" fmla="*/ 176 h 318"/>
                            <a:gd name="T18" fmla="*/ 1724 w 1724"/>
                            <a:gd name="T19" fmla="*/ 0 h 318"/>
                            <a:gd name="T20" fmla="*/ 1714 w 1724"/>
                            <a:gd name="T21" fmla="*/ 57 h 318"/>
                            <a:gd name="T22" fmla="*/ 1700 w 1724"/>
                            <a:gd name="T23" fmla="*/ 130 h 318"/>
                            <a:gd name="T24" fmla="*/ 1724 w 1724"/>
                            <a:gd name="T25" fmla="*/ 0 h 318"/>
                            <a:gd name="T26" fmla="*/ 1724 w 1724"/>
                            <a:gd name="T27" fmla="*/ 0 h 3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724" h="318">
                              <a:moveTo>
                                <a:pt x="0" y="207"/>
                              </a:moveTo>
                              <a:lnTo>
                                <a:pt x="0" y="207"/>
                              </a:lnTo>
                              <a:lnTo>
                                <a:pt x="19" y="318"/>
                              </a:lnTo>
                              <a:lnTo>
                                <a:pt x="0" y="207"/>
                              </a:lnTo>
                              <a:close/>
                              <a:moveTo>
                                <a:pt x="1693" y="176"/>
                              </a:moveTo>
                              <a:lnTo>
                                <a:pt x="1668" y="318"/>
                              </a:lnTo>
                              <a:lnTo>
                                <a:pt x="1668" y="318"/>
                              </a:lnTo>
                              <a:lnTo>
                                <a:pt x="1693" y="176"/>
                              </a:lnTo>
                              <a:lnTo>
                                <a:pt x="1693" y="176"/>
                              </a:lnTo>
                              <a:close/>
                              <a:moveTo>
                                <a:pt x="1724" y="0"/>
                              </a:moveTo>
                              <a:lnTo>
                                <a:pt x="1714" y="57"/>
                              </a:lnTo>
                              <a:lnTo>
                                <a:pt x="1700" y="130"/>
                              </a:lnTo>
                              <a:lnTo>
                                <a:pt x="1724" y="0"/>
                              </a:lnTo>
                              <a:lnTo>
                                <a:pt x="17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A2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 48">
                        <a:extLst>
                          <a:ext uri="{FF2B5EF4-FFF2-40B4-BE49-F238E27FC236}">
                            <a16:creationId xmlns:a16="http://schemas.microsoft.com/office/drawing/2014/main" id="{06C8F322-ACEC-4B3C-9BE8-843929A4A932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1779951" y="4032653"/>
                          <a:ext cx="2924005" cy="539347"/>
                        </a:xfrm>
                        <a:custGeom>
                          <a:avLst/>
                          <a:gdLst>
                            <a:gd name="T0" fmla="*/ 0 w 1724"/>
                            <a:gd name="T1" fmla="*/ 207 h 318"/>
                            <a:gd name="T2" fmla="*/ 0 w 1724"/>
                            <a:gd name="T3" fmla="*/ 207 h 318"/>
                            <a:gd name="T4" fmla="*/ 19 w 1724"/>
                            <a:gd name="T5" fmla="*/ 318 h 318"/>
                            <a:gd name="T6" fmla="*/ 0 w 1724"/>
                            <a:gd name="T7" fmla="*/ 207 h 318"/>
                            <a:gd name="T8" fmla="*/ 1693 w 1724"/>
                            <a:gd name="T9" fmla="*/ 176 h 318"/>
                            <a:gd name="T10" fmla="*/ 1668 w 1724"/>
                            <a:gd name="T11" fmla="*/ 318 h 318"/>
                            <a:gd name="T12" fmla="*/ 1668 w 1724"/>
                            <a:gd name="T13" fmla="*/ 318 h 318"/>
                            <a:gd name="T14" fmla="*/ 1693 w 1724"/>
                            <a:gd name="T15" fmla="*/ 176 h 318"/>
                            <a:gd name="T16" fmla="*/ 1693 w 1724"/>
                            <a:gd name="T17" fmla="*/ 176 h 318"/>
                            <a:gd name="T18" fmla="*/ 1724 w 1724"/>
                            <a:gd name="T19" fmla="*/ 0 h 318"/>
                            <a:gd name="T20" fmla="*/ 1714 w 1724"/>
                            <a:gd name="T21" fmla="*/ 57 h 318"/>
                            <a:gd name="T22" fmla="*/ 1700 w 1724"/>
                            <a:gd name="T23" fmla="*/ 130 h 318"/>
                            <a:gd name="T24" fmla="*/ 1724 w 1724"/>
                            <a:gd name="T25" fmla="*/ 0 h 318"/>
                            <a:gd name="T26" fmla="*/ 1724 w 1724"/>
                            <a:gd name="T27" fmla="*/ 0 h 3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724" h="318">
                              <a:moveTo>
                                <a:pt x="0" y="207"/>
                              </a:moveTo>
                              <a:lnTo>
                                <a:pt x="0" y="207"/>
                              </a:lnTo>
                              <a:lnTo>
                                <a:pt x="19" y="318"/>
                              </a:lnTo>
                              <a:lnTo>
                                <a:pt x="0" y="207"/>
                              </a:lnTo>
                              <a:moveTo>
                                <a:pt x="1693" y="176"/>
                              </a:moveTo>
                              <a:lnTo>
                                <a:pt x="1668" y="318"/>
                              </a:lnTo>
                              <a:lnTo>
                                <a:pt x="1668" y="318"/>
                              </a:lnTo>
                              <a:lnTo>
                                <a:pt x="1693" y="176"/>
                              </a:lnTo>
                              <a:lnTo>
                                <a:pt x="1693" y="176"/>
                              </a:lnTo>
                              <a:moveTo>
                                <a:pt x="1724" y="0"/>
                              </a:moveTo>
                              <a:lnTo>
                                <a:pt x="1714" y="57"/>
                              </a:lnTo>
                              <a:lnTo>
                                <a:pt x="1700" y="130"/>
                              </a:lnTo>
                              <a:lnTo>
                                <a:pt x="1724" y="0"/>
                              </a:lnTo>
                              <a:lnTo>
                                <a:pt x="1724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Freeform 49">
                        <a:extLst>
                          <a:ext uri="{FF2B5EF4-FFF2-40B4-BE49-F238E27FC236}">
                            <a16:creationId xmlns:a16="http://schemas.microsoft.com/office/drawing/2014/main" id="{DC95FCFC-0758-4ED8-BAE4-85449A099ABA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1779951" y="3871528"/>
                          <a:ext cx="2924005" cy="700472"/>
                        </a:xfrm>
                        <a:custGeom>
                          <a:avLst/>
                          <a:gdLst>
                            <a:gd name="T0" fmla="*/ 860 w 1006"/>
                            <a:gd name="T1" fmla="*/ 143 h 242"/>
                            <a:gd name="T2" fmla="*/ 765 w 1006"/>
                            <a:gd name="T3" fmla="*/ 177 h 242"/>
                            <a:gd name="T4" fmla="*/ 409 w 1006"/>
                            <a:gd name="T5" fmla="*/ 177 h 242"/>
                            <a:gd name="T6" fmla="*/ 0 w 1006"/>
                            <a:gd name="T7" fmla="*/ 177 h 242"/>
                            <a:gd name="T8" fmla="*/ 11 w 1006"/>
                            <a:gd name="T9" fmla="*/ 242 h 242"/>
                            <a:gd name="T10" fmla="*/ 492 w 1006"/>
                            <a:gd name="T11" fmla="*/ 242 h 242"/>
                            <a:gd name="T12" fmla="*/ 973 w 1006"/>
                            <a:gd name="T13" fmla="*/ 242 h 242"/>
                            <a:gd name="T14" fmla="*/ 988 w 1006"/>
                            <a:gd name="T15" fmla="*/ 159 h 242"/>
                            <a:gd name="T16" fmla="*/ 925 w 1006"/>
                            <a:gd name="T17" fmla="*/ 149 h 242"/>
                            <a:gd name="T18" fmla="*/ 894 w 1006"/>
                            <a:gd name="T19" fmla="*/ 157 h 242"/>
                            <a:gd name="T20" fmla="*/ 865 w 1006"/>
                            <a:gd name="T21" fmla="*/ 147 h 242"/>
                            <a:gd name="T22" fmla="*/ 860 w 1006"/>
                            <a:gd name="T23" fmla="*/ 143 h 242"/>
                            <a:gd name="T24" fmla="*/ 979 w 1006"/>
                            <a:gd name="T25" fmla="*/ 0 h 242"/>
                            <a:gd name="T26" fmla="*/ 975 w 1006"/>
                            <a:gd name="T27" fmla="*/ 1 h 242"/>
                            <a:gd name="T28" fmla="*/ 975 w 1006"/>
                            <a:gd name="T29" fmla="*/ 1 h 242"/>
                            <a:gd name="T30" fmla="*/ 975 w 1006"/>
                            <a:gd name="T31" fmla="*/ 1 h 242"/>
                            <a:gd name="T32" fmla="*/ 974 w 1006"/>
                            <a:gd name="T33" fmla="*/ 1 h 242"/>
                            <a:gd name="T34" fmla="*/ 964 w 1006"/>
                            <a:gd name="T35" fmla="*/ 30 h 242"/>
                            <a:gd name="T36" fmla="*/ 966 w 1006"/>
                            <a:gd name="T37" fmla="*/ 77 h 242"/>
                            <a:gd name="T38" fmla="*/ 1001 w 1006"/>
                            <a:gd name="T39" fmla="*/ 83 h 242"/>
                            <a:gd name="T40" fmla="*/ 1000 w 1006"/>
                            <a:gd name="T41" fmla="*/ 89 h 242"/>
                            <a:gd name="T42" fmla="*/ 1006 w 1006"/>
                            <a:gd name="T43" fmla="*/ 56 h 242"/>
                            <a:gd name="T44" fmla="*/ 1001 w 1006"/>
                            <a:gd name="T45" fmla="*/ 45 h 242"/>
                            <a:gd name="T46" fmla="*/ 998 w 1006"/>
                            <a:gd name="T47" fmla="*/ 16 h 242"/>
                            <a:gd name="T48" fmla="*/ 991 w 1006"/>
                            <a:gd name="T49" fmla="*/ 6 h 242"/>
                            <a:gd name="T50" fmla="*/ 991 w 1006"/>
                            <a:gd name="T51" fmla="*/ 6 h 242"/>
                            <a:gd name="T52" fmla="*/ 991 w 1006"/>
                            <a:gd name="T53" fmla="*/ 6 h 242"/>
                            <a:gd name="T54" fmla="*/ 979 w 1006"/>
                            <a:gd name="T55" fmla="*/ 0 h 2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006" h="242">
                              <a:moveTo>
                                <a:pt x="860" y="143"/>
                              </a:moveTo>
                              <a:cubicBezTo>
                                <a:pt x="834" y="165"/>
                                <a:pt x="801" y="177"/>
                                <a:pt x="765" y="177"/>
                              </a:cubicBezTo>
                              <a:cubicBezTo>
                                <a:pt x="409" y="177"/>
                                <a:pt x="409" y="177"/>
                                <a:pt x="409" y="177"/>
                              </a:cubicBezTo>
                              <a:cubicBezTo>
                                <a:pt x="0" y="177"/>
                                <a:pt x="0" y="177"/>
                                <a:pt x="0" y="177"/>
                              </a:cubicBezTo>
                              <a:cubicBezTo>
                                <a:pt x="11" y="242"/>
                                <a:pt x="11" y="242"/>
                                <a:pt x="11" y="242"/>
                              </a:cubicBezTo>
                              <a:cubicBezTo>
                                <a:pt x="492" y="242"/>
                                <a:pt x="492" y="242"/>
                                <a:pt x="492" y="242"/>
                              </a:cubicBezTo>
                              <a:cubicBezTo>
                                <a:pt x="973" y="242"/>
                                <a:pt x="973" y="242"/>
                                <a:pt x="973" y="242"/>
                              </a:cubicBezTo>
                              <a:cubicBezTo>
                                <a:pt x="988" y="159"/>
                                <a:pt x="988" y="159"/>
                                <a:pt x="988" y="159"/>
                              </a:cubicBezTo>
                              <a:cubicBezTo>
                                <a:pt x="967" y="155"/>
                                <a:pt x="946" y="152"/>
                                <a:pt x="925" y="149"/>
                              </a:cubicBezTo>
                              <a:cubicBezTo>
                                <a:pt x="916" y="154"/>
                                <a:pt x="905" y="157"/>
                                <a:pt x="894" y="157"/>
                              </a:cubicBezTo>
                              <a:cubicBezTo>
                                <a:pt x="883" y="157"/>
                                <a:pt x="873" y="154"/>
                                <a:pt x="865" y="147"/>
                              </a:cubicBezTo>
                              <a:cubicBezTo>
                                <a:pt x="863" y="146"/>
                                <a:pt x="862" y="144"/>
                                <a:pt x="860" y="143"/>
                              </a:cubicBezTo>
                              <a:moveTo>
                                <a:pt x="979" y="0"/>
                              </a:moveTo>
                              <a:cubicBezTo>
                                <a:pt x="977" y="0"/>
                                <a:pt x="976" y="1"/>
                                <a:pt x="975" y="1"/>
                              </a:cubicBezTo>
                              <a:cubicBezTo>
                                <a:pt x="975" y="1"/>
                                <a:pt x="975" y="1"/>
                                <a:pt x="975" y="1"/>
                              </a:cubicBezTo>
                              <a:cubicBezTo>
                                <a:pt x="975" y="1"/>
                                <a:pt x="975" y="1"/>
                                <a:pt x="975" y="1"/>
                              </a:cubicBezTo>
                              <a:cubicBezTo>
                                <a:pt x="975" y="1"/>
                                <a:pt x="974" y="1"/>
                                <a:pt x="974" y="1"/>
                              </a:cubicBezTo>
                              <a:cubicBezTo>
                                <a:pt x="963" y="5"/>
                                <a:pt x="962" y="19"/>
                                <a:pt x="964" y="30"/>
                              </a:cubicBezTo>
                              <a:cubicBezTo>
                                <a:pt x="966" y="45"/>
                                <a:pt x="967" y="61"/>
                                <a:pt x="966" y="77"/>
                              </a:cubicBezTo>
                              <a:cubicBezTo>
                                <a:pt x="978" y="79"/>
                                <a:pt x="989" y="81"/>
                                <a:pt x="1001" y="83"/>
                              </a:cubicBezTo>
                              <a:cubicBezTo>
                                <a:pt x="1000" y="89"/>
                                <a:pt x="1000" y="89"/>
                                <a:pt x="1000" y="89"/>
                              </a:cubicBezTo>
                              <a:cubicBezTo>
                                <a:pt x="1006" y="56"/>
                                <a:pt x="1006" y="56"/>
                                <a:pt x="1006" y="56"/>
                              </a:cubicBezTo>
                              <a:cubicBezTo>
                                <a:pt x="1004" y="53"/>
                                <a:pt x="1002" y="50"/>
                                <a:pt x="1001" y="45"/>
                              </a:cubicBezTo>
                              <a:cubicBezTo>
                                <a:pt x="999" y="36"/>
                                <a:pt x="1001" y="25"/>
                                <a:pt x="998" y="16"/>
                              </a:cubicBezTo>
                              <a:cubicBezTo>
                                <a:pt x="997" y="12"/>
                                <a:pt x="994" y="9"/>
                                <a:pt x="991" y="6"/>
                              </a:cubicBezTo>
                              <a:cubicBezTo>
                                <a:pt x="991" y="6"/>
                                <a:pt x="991" y="6"/>
                                <a:pt x="991" y="6"/>
                              </a:cubicBezTo>
                              <a:cubicBezTo>
                                <a:pt x="991" y="6"/>
                                <a:pt x="991" y="6"/>
                                <a:pt x="991" y="6"/>
                              </a:cubicBezTo>
                              <a:cubicBezTo>
                                <a:pt x="988" y="3"/>
                                <a:pt x="983" y="0"/>
                                <a:pt x="979" y="0"/>
                              </a:cubicBezTo>
                            </a:path>
                          </a:pathLst>
                        </a:custGeom>
                        <a:solidFill>
                          <a:srgbClr val="2D170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Freeform 50">
                        <a:extLst>
                          <a:ext uri="{FF2B5EF4-FFF2-40B4-BE49-F238E27FC236}">
                            <a16:creationId xmlns:a16="http://schemas.microsoft.com/office/drawing/2014/main" id="{FE60A4FE-54C1-45EA-9A74-3FBC3B189CEB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1930901" y="2869158"/>
                          <a:ext cx="2557656" cy="242536"/>
                        </a:xfrm>
                        <a:custGeom>
                          <a:avLst/>
                          <a:gdLst>
                            <a:gd name="T0" fmla="*/ 0 w 880"/>
                            <a:gd name="T1" fmla="*/ 37 h 84"/>
                            <a:gd name="T2" fmla="*/ 8 w 880"/>
                            <a:gd name="T3" fmla="*/ 84 h 84"/>
                            <a:gd name="T4" fmla="*/ 285 w 880"/>
                            <a:gd name="T5" fmla="*/ 68 h 84"/>
                            <a:gd name="T6" fmla="*/ 872 w 880"/>
                            <a:gd name="T7" fmla="*/ 83 h 84"/>
                            <a:gd name="T8" fmla="*/ 880 w 880"/>
                            <a:gd name="T9" fmla="*/ 36 h 84"/>
                            <a:gd name="T10" fmla="*/ 0 w 880"/>
                            <a:gd name="T11" fmla="*/ 37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80" h="84">
                              <a:moveTo>
                                <a:pt x="0" y="37"/>
                              </a:moveTo>
                              <a:cubicBezTo>
                                <a:pt x="8" y="84"/>
                                <a:pt x="8" y="84"/>
                                <a:pt x="8" y="84"/>
                              </a:cubicBezTo>
                              <a:cubicBezTo>
                                <a:pt x="67" y="79"/>
                                <a:pt x="167" y="72"/>
                                <a:pt x="285" y="68"/>
                              </a:cubicBezTo>
                              <a:cubicBezTo>
                                <a:pt x="515" y="60"/>
                                <a:pt x="717" y="65"/>
                                <a:pt x="872" y="83"/>
                              </a:cubicBezTo>
                              <a:cubicBezTo>
                                <a:pt x="880" y="36"/>
                                <a:pt x="880" y="36"/>
                                <a:pt x="880" y="36"/>
                              </a:cubicBezTo>
                              <a:cubicBezTo>
                                <a:pt x="557" y="0"/>
                                <a:pt x="153" y="25"/>
                                <a:pt x="0" y="37"/>
                              </a:cubicBezTo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" name="Freeform 51">
                        <a:extLst>
                          <a:ext uri="{FF2B5EF4-FFF2-40B4-BE49-F238E27FC236}">
                            <a16:creationId xmlns:a16="http://schemas.microsoft.com/office/drawing/2014/main" id="{847D00B4-8202-4686-AF73-4A94E572778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1730765" y="3908841"/>
                          <a:ext cx="2959622" cy="422318"/>
                        </a:xfrm>
                        <a:custGeom>
                          <a:avLst/>
                          <a:gdLst>
                            <a:gd name="T0" fmla="*/ 0 w 1018"/>
                            <a:gd name="T1" fmla="*/ 69 h 146"/>
                            <a:gd name="T2" fmla="*/ 14 w 1018"/>
                            <a:gd name="T3" fmla="*/ 145 h 146"/>
                            <a:gd name="T4" fmla="*/ 1005 w 1018"/>
                            <a:gd name="T5" fmla="*/ 146 h 146"/>
                            <a:gd name="T6" fmla="*/ 1018 w 1018"/>
                            <a:gd name="T7" fmla="*/ 70 h 146"/>
                            <a:gd name="T8" fmla="*/ 0 w 1018"/>
                            <a:gd name="T9" fmla="*/ 69 h 1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8" h="146">
                              <a:moveTo>
                                <a:pt x="0" y="69"/>
                              </a:moveTo>
                              <a:cubicBezTo>
                                <a:pt x="14" y="145"/>
                                <a:pt x="14" y="145"/>
                                <a:pt x="14" y="145"/>
                              </a:cubicBezTo>
                              <a:cubicBezTo>
                                <a:pt x="134" y="131"/>
                                <a:pt x="621" y="80"/>
                                <a:pt x="1005" y="146"/>
                              </a:cubicBezTo>
                              <a:cubicBezTo>
                                <a:pt x="1018" y="70"/>
                                <a:pt x="1018" y="70"/>
                                <a:pt x="1018" y="70"/>
                              </a:cubicBezTo>
                              <a:cubicBezTo>
                                <a:pt x="615" y="0"/>
                                <a:pt x="118" y="55"/>
                                <a:pt x="0" y="69"/>
                              </a:cubicBezTo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Freeform 52">
                        <a:extLst>
                          <a:ext uri="{FF2B5EF4-FFF2-40B4-BE49-F238E27FC236}">
                            <a16:creationId xmlns:a16="http://schemas.microsoft.com/office/drawing/2014/main" id="{D1088035-CD98-468C-BDA7-4131687EDBA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157826" y="3740931"/>
                          <a:ext cx="212007" cy="315467"/>
                        </a:xfrm>
                        <a:custGeom>
                          <a:avLst/>
                          <a:gdLst>
                            <a:gd name="T0" fmla="*/ 20 w 73"/>
                            <a:gd name="T1" fmla="*/ 0 h 109"/>
                            <a:gd name="T2" fmla="*/ 0 w 73"/>
                            <a:gd name="T3" fmla="*/ 8 h 109"/>
                            <a:gd name="T4" fmla="*/ 0 w 73"/>
                            <a:gd name="T5" fmla="*/ 8 h 109"/>
                            <a:gd name="T6" fmla="*/ 44 w 73"/>
                            <a:gd name="T7" fmla="*/ 66 h 109"/>
                            <a:gd name="T8" fmla="*/ 30 w 73"/>
                            <a:gd name="T9" fmla="*/ 107 h 109"/>
                            <a:gd name="T10" fmla="*/ 50 w 73"/>
                            <a:gd name="T11" fmla="*/ 109 h 109"/>
                            <a:gd name="T12" fmla="*/ 67 w 73"/>
                            <a:gd name="T13" fmla="*/ 72 h 109"/>
                            <a:gd name="T14" fmla="*/ 20 w 73"/>
                            <a:gd name="T15" fmla="*/ 0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3" h="109">
                              <a:moveTo>
                                <a:pt x="20" y="0"/>
                              </a:moveTo>
                              <a:cubicBezTo>
                                <a:pt x="14" y="0"/>
                                <a:pt x="7" y="3"/>
                                <a:pt x="0" y="8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0" y="8"/>
                                <a:pt x="57" y="32"/>
                                <a:pt x="44" y="66"/>
                              </a:cubicBezTo>
                              <a:cubicBezTo>
                                <a:pt x="39" y="77"/>
                                <a:pt x="34" y="92"/>
                                <a:pt x="30" y="107"/>
                              </a:cubicBezTo>
                              <a:cubicBezTo>
                                <a:pt x="36" y="108"/>
                                <a:pt x="43" y="109"/>
                                <a:pt x="50" y="109"/>
                              </a:cubicBezTo>
                              <a:cubicBezTo>
                                <a:pt x="57" y="96"/>
                                <a:pt x="64" y="83"/>
                                <a:pt x="67" y="72"/>
                              </a:cubicBezTo>
                              <a:cubicBezTo>
                                <a:pt x="73" y="46"/>
                                <a:pt x="49" y="0"/>
                                <a:pt x="20" y="0"/>
                              </a:cubicBezTo>
                            </a:path>
                          </a:pathLst>
                        </a:cu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Freeform 53">
                        <a:extLst>
                          <a:ext uri="{FF2B5EF4-FFF2-40B4-BE49-F238E27FC236}">
                            <a16:creationId xmlns:a16="http://schemas.microsoft.com/office/drawing/2014/main" id="{AD2F3C5F-DC01-45D0-96E5-E7EF7881A99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215492" y="4049614"/>
                          <a:ext cx="88195" cy="228968"/>
                        </a:xfrm>
                        <a:custGeom>
                          <a:avLst/>
                          <a:gdLst>
                            <a:gd name="T0" fmla="*/ 10 w 30"/>
                            <a:gd name="T1" fmla="*/ 0 h 79"/>
                            <a:gd name="T2" fmla="*/ 21 w 30"/>
                            <a:gd name="T3" fmla="*/ 79 h 79"/>
                            <a:gd name="T4" fmla="*/ 30 w 30"/>
                            <a:gd name="T5" fmla="*/ 2 h 79"/>
                            <a:gd name="T6" fmla="*/ 10 w 30"/>
                            <a:gd name="T7" fmla="*/ 0 h 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0" h="79">
                              <a:moveTo>
                                <a:pt x="10" y="0"/>
                              </a:moveTo>
                              <a:cubicBezTo>
                                <a:pt x="2" y="31"/>
                                <a:pt x="0" y="65"/>
                                <a:pt x="21" y="79"/>
                              </a:cubicBezTo>
                              <a:cubicBezTo>
                                <a:pt x="2" y="57"/>
                                <a:pt x="16" y="29"/>
                                <a:pt x="30" y="2"/>
                              </a:cubicBezTo>
                              <a:cubicBezTo>
                                <a:pt x="23" y="2"/>
                                <a:pt x="16" y="1"/>
                                <a:pt x="10" y="0"/>
                              </a:cubicBezTo>
                            </a:path>
                          </a:pathLst>
                        </a:cu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Freeform 54">
                        <a:extLst>
                          <a:ext uri="{FF2B5EF4-FFF2-40B4-BE49-F238E27FC236}">
                            <a16:creationId xmlns:a16="http://schemas.microsoft.com/office/drawing/2014/main" id="{39C12B56-657E-4130-94B4-D236986D8CD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632048" y="3679873"/>
                          <a:ext cx="273065" cy="344300"/>
                        </a:xfrm>
                        <a:custGeom>
                          <a:avLst/>
                          <a:gdLst>
                            <a:gd name="T0" fmla="*/ 26 w 94"/>
                            <a:gd name="T1" fmla="*/ 0 h 119"/>
                            <a:gd name="T2" fmla="*/ 19 w 94"/>
                            <a:gd name="T3" fmla="*/ 1 h 119"/>
                            <a:gd name="T4" fmla="*/ 18 w 94"/>
                            <a:gd name="T5" fmla="*/ 1 h 119"/>
                            <a:gd name="T6" fmla="*/ 11 w 94"/>
                            <a:gd name="T7" fmla="*/ 5 h 119"/>
                            <a:gd name="T8" fmla="*/ 11 w 94"/>
                            <a:gd name="T9" fmla="*/ 5 h 119"/>
                            <a:gd name="T10" fmla="*/ 0 w 94"/>
                            <a:gd name="T11" fmla="*/ 16 h 119"/>
                            <a:gd name="T12" fmla="*/ 0 w 94"/>
                            <a:gd name="T13" fmla="*/ 16 h 119"/>
                            <a:gd name="T14" fmla="*/ 7 w 94"/>
                            <a:gd name="T15" fmla="*/ 16 h 119"/>
                            <a:gd name="T16" fmla="*/ 24 w 94"/>
                            <a:gd name="T17" fmla="*/ 29 h 119"/>
                            <a:gd name="T18" fmla="*/ 94 w 94"/>
                            <a:gd name="T19" fmla="*/ 119 h 119"/>
                            <a:gd name="T20" fmla="*/ 94 w 94"/>
                            <a:gd name="T21" fmla="*/ 119 h 119"/>
                            <a:gd name="T22" fmla="*/ 94 w 94"/>
                            <a:gd name="T23" fmla="*/ 119 h 119"/>
                            <a:gd name="T24" fmla="*/ 42 w 94"/>
                            <a:gd name="T25" fmla="*/ 60 h 119"/>
                            <a:gd name="T26" fmla="*/ 31 w 94"/>
                            <a:gd name="T27" fmla="*/ 1 h 119"/>
                            <a:gd name="T28" fmla="*/ 31 w 94"/>
                            <a:gd name="T29" fmla="*/ 1 h 119"/>
                            <a:gd name="T30" fmla="*/ 29 w 94"/>
                            <a:gd name="T31" fmla="*/ 0 h 119"/>
                            <a:gd name="T32" fmla="*/ 29 w 94"/>
                            <a:gd name="T33" fmla="*/ 0 h 119"/>
                            <a:gd name="T34" fmla="*/ 29 w 94"/>
                            <a:gd name="T35" fmla="*/ 0 h 119"/>
                            <a:gd name="T36" fmla="*/ 26 w 94"/>
                            <a:gd name="T3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94" h="119">
                              <a:moveTo>
                                <a:pt x="26" y="0"/>
                              </a:moveTo>
                              <a:cubicBezTo>
                                <a:pt x="24" y="0"/>
                                <a:pt x="22" y="0"/>
                                <a:pt x="19" y="1"/>
                              </a:cubicBezTo>
                              <a:cubicBezTo>
                                <a:pt x="19" y="1"/>
                                <a:pt x="19" y="1"/>
                                <a:pt x="18" y="1"/>
                              </a:cubicBezTo>
                              <a:cubicBezTo>
                                <a:pt x="16" y="2"/>
                                <a:pt x="13" y="3"/>
                                <a:pt x="11" y="5"/>
                              </a:cubicBezTo>
                              <a:cubicBezTo>
                                <a:pt x="11" y="5"/>
                                <a:pt x="11" y="5"/>
                                <a:pt x="11" y="5"/>
                              </a:cubicBezTo>
                              <a:cubicBezTo>
                                <a:pt x="7" y="9"/>
                                <a:pt x="3" y="12"/>
                                <a:pt x="0" y="16"/>
                              </a:cubicBezTo>
                              <a:cubicBezTo>
                                <a:pt x="0" y="16"/>
                                <a:pt x="0" y="16"/>
                                <a:pt x="0" y="16"/>
                              </a:cubicBezTo>
                              <a:cubicBezTo>
                                <a:pt x="0" y="16"/>
                                <a:pt x="3" y="16"/>
                                <a:pt x="7" y="16"/>
                              </a:cubicBezTo>
                              <a:cubicBezTo>
                                <a:pt x="15" y="16"/>
                                <a:pt x="27" y="18"/>
                                <a:pt x="24" y="29"/>
                              </a:cubicBezTo>
                              <a:cubicBezTo>
                                <a:pt x="20" y="47"/>
                                <a:pt x="30" y="118"/>
                                <a:pt x="94" y="119"/>
                              </a:cubicBezTo>
                              <a:cubicBezTo>
                                <a:pt x="94" y="119"/>
                                <a:pt x="94" y="119"/>
                                <a:pt x="94" y="119"/>
                              </a:cubicBezTo>
                              <a:cubicBezTo>
                                <a:pt x="94" y="119"/>
                                <a:pt x="94" y="119"/>
                                <a:pt x="94" y="119"/>
                              </a:cubicBezTo>
                              <a:cubicBezTo>
                                <a:pt x="64" y="114"/>
                                <a:pt x="41" y="87"/>
                                <a:pt x="42" y="60"/>
                              </a:cubicBezTo>
                              <a:cubicBezTo>
                                <a:pt x="42" y="49"/>
                                <a:pt x="50" y="8"/>
                                <a:pt x="31" y="1"/>
                              </a:cubicBezTo>
                              <a:cubicBezTo>
                                <a:pt x="31" y="1"/>
                                <a:pt x="31" y="1"/>
                                <a:pt x="31" y="1"/>
                              </a:cubicBezTo>
                              <a:cubicBezTo>
                                <a:pt x="31" y="1"/>
                                <a:pt x="30" y="0"/>
                                <a:pt x="29" y="0"/>
                              </a:cubicBezTo>
                              <a:cubicBezTo>
                                <a:pt x="29" y="0"/>
                                <a:pt x="29" y="0"/>
                                <a:pt x="29" y="0"/>
                              </a:cubicBezTo>
                              <a:cubicBezTo>
                                <a:pt x="29" y="0"/>
                                <a:pt x="29" y="0"/>
                                <a:pt x="29" y="0"/>
                              </a:cubicBezTo>
                              <a:cubicBezTo>
                                <a:pt x="28" y="0"/>
                                <a:pt x="27" y="0"/>
                                <a:pt x="26" y="0"/>
                              </a:cubicBezTo>
                            </a:path>
                          </a:pathLst>
                        </a:cu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" name="Freeform 55">
                        <a:extLst>
                          <a:ext uri="{FF2B5EF4-FFF2-40B4-BE49-F238E27FC236}">
                            <a16:creationId xmlns:a16="http://schemas.microsoft.com/office/drawing/2014/main" id="{3B72C69D-2551-4A46-BBB1-7A6D398FCAC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155455" y="3622207"/>
                          <a:ext cx="217096" cy="388397"/>
                        </a:xfrm>
                        <a:custGeom>
                          <a:avLst/>
                          <a:gdLst>
                            <a:gd name="T0" fmla="*/ 33 w 75"/>
                            <a:gd name="T1" fmla="*/ 0 h 134"/>
                            <a:gd name="T2" fmla="*/ 27 w 75"/>
                            <a:gd name="T3" fmla="*/ 1 h 134"/>
                            <a:gd name="T4" fmla="*/ 27 w 75"/>
                            <a:gd name="T5" fmla="*/ 1 h 134"/>
                            <a:gd name="T6" fmla="*/ 27 w 75"/>
                            <a:gd name="T7" fmla="*/ 1 h 134"/>
                            <a:gd name="T8" fmla="*/ 0 w 75"/>
                            <a:gd name="T9" fmla="*/ 22 h 134"/>
                            <a:gd name="T10" fmla="*/ 0 w 75"/>
                            <a:gd name="T11" fmla="*/ 22 h 134"/>
                            <a:gd name="T12" fmla="*/ 21 w 75"/>
                            <a:gd name="T13" fmla="*/ 15 h 134"/>
                            <a:gd name="T14" fmla="*/ 37 w 75"/>
                            <a:gd name="T15" fmla="*/ 26 h 134"/>
                            <a:gd name="T16" fmla="*/ 26 w 75"/>
                            <a:gd name="T17" fmla="*/ 134 h 134"/>
                            <a:gd name="T18" fmla="*/ 51 w 75"/>
                            <a:gd name="T19" fmla="*/ 134 h 134"/>
                            <a:gd name="T20" fmla="*/ 54 w 75"/>
                            <a:gd name="T21" fmla="*/ 116 h 134"/>
                            <a:gd name="T22" fmla="*/ 67 w 75"/>
                            <a:gd name="T23" fmla="*/ 73 h 134"/>
                            <a:gd name="T24" fmla="*/ 72 w 75"/>
                            <a:gd name="T25" fmla="*/ 34 h 134"/>
                            <a:gd name="T26" fmla="*/ 37 w 75"/>
                            <a:gd name="T27" fmla="*/ 1 h 134"/>
                            <a:gd name="T28" fmla="*/ 37 w 75"/>
                            <a:gd name="T29" fmla="*/ 1 h 134"/>
                            <a:gd name="T30" fmla="*/ 37 w 75"/>
                            <a:gd name="T31" fmla="*/ 1 h 134"/>
                            <a:gd name="T32" fmla="*/ 33 w 75"/>
                            <a:gd name="T33" fmla="*/ 0 h 1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75" h="134">
                              <a:moveTo>
                                <a:pt x="33" y="0"/>
                              </a:moveTo>
                              <a:cubicBezTo>
                                <a:pt x="31" y="0"/>
                                <a:pt x="29" y="1"/>
                                <a:pt x="27" y="1"/>
                              </a:cubicBezTo>
                              <a:cubicBezTo>
                                <a:pt x="27" y="1"/>
                                <a:pt x="27" y="1"/>
                                <a:pt x="27" y="1"/>
                              </a:cubicBezTo>
                              <a:cubicBezTo>
                                <a:pt x="27" y="1"/>
                                <a:pt x="27" y="1"/>
                                <a:pt x="27" y="1"/>
                              </a:cubicBezTo>
                              <a:cubicBezTo>
                                <a:pt x="11" y="3"/>
                                <a:pt x="3" y="11"/>
                                <a:pt x="0" y="22"/>
                              </a:cubicBezTo>
                              <a:cubicBezTo>
                                <a:pt x="0" y="22"/>
                                <a:pt x="0" y="22"/>
                                <a:pt x="0" y="22"/>
                              </a:cubicBezTo>
                              <a:cubicBezTo>
                                <a:pt x="0" y="22"/>
                                <a:pt x="11" y="15"/>
                                <a:pt x="21" y="15"/>
                              </a:cubicBezTo>
                              <a:cubicBezTo>
                                <a:pt x="28" y="15"/>
                                <a:pt x="34" y="18"/>
                                <a:pt x="37" y="26"/>
                              </a:cubicBezTo>
                              <a:cubicBezTo>
                                <a:pt x="45" y="46"/>
                                <a:pt x="23" y="103"/>
                                <a:pt x="26" y="134"/>
                              </a:cubicBezTo>
                              <a:cubicBezTo>
                                <a:pt x="34" y="134"/>
                                <a:pt x="43" y="134"/>
                                <a:pt x="51" y="134"/>
                              </a:cubicBezTo>
                              <a:cubicBezTo>
                                <a:pt x="52" y="128"/>
                                <a:pt x="52" y="122"/>
                                <a:pt x="54" y="116"/>
                              </a:cubicBezTo>
                              <a:cubicBezTo>
                                <a:pt x="57" y="102"/>
                                <a:pt x="63" y="87"/>
                                <a:pt x="67" y="73"/>
                              </a:cubicBezTo>
                              <a:cubicBezTo>
                                <a:pt x="72" y="60"/>
                                <a:pt x="75" y="47"/>
                                <a:pt x="72" y="34"/>
                              </a:cubicBezTo>
                              <a:cubicBezTo>
                                <a:pt x="69" y="17"/>
                                <a:pt x="56" y="2"/>
                                <a:pt x="37" y="1"/>
                              </a:cubicBezTo>
                              <a:cubicBezTo>
                                <a:pt x="37" y="1"/>
                                <a:pt x="37" y="1"/>
                                <a:pt x="37" y="1"/>
                              </a:cubicBezTo>
                              <a:cubicBezTo>
                                <a:pt x="37" y="1"/>
                                <a:pt x="37" y="1"/>
                                <a:pt x="37" y="1"/>
                              </a:cubicBezTo>
                              <a:cubicBezTo>
                                <a:pt x="36" y="0"/>
                                <a:pt x="34" y="0"/>
                                <a:pt x="33" y="0"/>
                              </a:cubicBezTo>
                            </a:path>
                          </a:pathLst>
                        </a:cu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eform 56">
                        <a:extLst>
                          <a:ext uri="{FF2B5EF4-FFF2-40B4-BE49-F238E27FC236}">
                            <a16:creationId xmlns:a16="http://schemas.microsoft.com/office/drawing/2014/main" id="{0FCF772A-A0E1-4223-AD70-068F2987C1A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230082" y="4010605"/>
                          <a:ext cx="206919" cy="172998"/>
                        </a:xfrm>
                        <a:custGeom>
                          <a:avLst/>
                          <a:gdLst>
                            <a:gd name="T0" fmla="*/ 25 w 71"/>
                            <a:gd name="T1" fmla="*/ 0 h 60"/>
                            <a:gd name="T2" fmla="*/ 0 w 71"/>
                            <a:gd name="T3" fmla="*/ 0 h 60"/>
                            <a:gd name="T4" fmla="*/ 2 w 71"/>
                            <a:gd name="T5" fmla="*/ 9 h 60"/>
                            <a:gd name="T6" fmla="*/ 71 w 71"/>
                            <a:gd name="T7" fmla="*/ 60 h 60"/>
                            <a:gd name="T8" fmla="*/ 60 w 71"/>
                            <a:gd name="T9" fmla="*/ 58 h 60"/>
                            <a:gd name="T10" fmla="*/ 47 w 71"/>
                            <a:gd name="T11" fmla="*/ 50 h 60"/>
                            <a:gd name="T12" fmla="*/ 30 w 71"/>
                            <a:gd name="T13" fmla="*/ 27 h 60"/>
                            <a:gd name="T14" fmla="*/ 25 w 71"/>
                            <a:gd name="T15" fmla="*/ 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1" h="60">
                              <a:moveTo>
                                <a:pt x="25" y="0"/>
                              </a:moveTo>
                              <a:cubicBezTo>
                                <a:pt x="17" y="0"/>
                                <a:pt x="8" y="0"/>
                                <a:pt x="0" y="0"/>
                              </a:cubicBezTo>
                              <a:cubicBezTo>
                                <a:pt x="0" y="4"/>
                                <a:pt x="1" y="7"/>
                                <a:pt x="2" y="9"/>
                              </a:cubicBezTo>
                              <a:cubicBezTo>
                                <a:pt x="11" y="38"/>
                                <a:pt x="44" y="60"/>
                                <a:pt x="71" y="60"/>
                              </a:cubicBezTo>
                              <a:cubicBezTo>
                                <a:pt x="67" y="60"/>
                                <a:pt x="64" y="59"/>
                                <a:pt x="60" y="58"/>
                              </a:cubicBezTo>
                              <a:cubicBezTo>
                                <a:pt x="55" y="56"/>
                                <a:pt x="51" y="53"/>
                                <a:pt x="47" y="50"/>
                              </a:cubicBezTo>
                              <a:cubicBezTo>
                                <a:pt x="39" y="43"/>
                                <a:pt x="34" y="36"/>
                                <a:pt x="30" y="27"/>
                              </a:cubicBezTo>
                              <a:cubicBezTo>
                                <a:pt x="26" y="18"/>
                                <a:pt x="25" y="9"/>
                                <a:pt x="25" y="0"/>
                              </a:cubicBezTo>
                            </a:path>
                          </a:pathLst>
                        </a:cu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eform 57">
                        <a:extLst>
                          <a:ext uri="{FF2B5EF4-FFF2-40B4-BE49-F238E27FC236}">
                            <a16:creationId xmlns:a16="http://schemas.microsoft.com/office/drawing/2014/main" id="{6E59250F-E615-41F7-88ED-939564226AD3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736529" y="3668001"/>
                          <a:ext cx="318859" cy="315467"/>
                        </a:xfrm>
                        <a:custGeom>
                          <a:avLst/>
                          <a:gdLst>
                            <a:gd name="T0" fmla="*/ 38 w 110"/>
                            <a:gd name="T1" fmla="*/ 0 h 109"/>
                            <a:gd name="T2" fmla="*/ 0 w 110"/>
                            <a:gd name="T3" fmla="*/ 14 h 109"/>
                            <a:gd name="T4" fmla="*/ 0 w 110"/>
                            <a:gd name="T5" fmla="*/ 14 h 109"/>
                            <a:gd name="T6" fmla="*/ 9 w 110"/>
                            <a:gd name="T7" fmla="*/ 14 h 109"/>
                            <a:gd name="T8" fmla="*/ 42 w 110"/>
                            <a:gd name="T9" fmla="*/ 41 h 109"/>
                            <a:gd name="T10" fmla="*/ 105 w 110"/>
                            <a:gd name="T11" fmla="*/ 109 h 109"/>
                            <a:gd name="T12" fmla="*/ 110 w 110"/>
                            <a:gd name="T13" fmla="*/ 109 h 109"/>
                            <a:gd name="T14" fmla="*/ 110 w 110"/>
                            <a:gd name="T15" fmla="*/ 109 h 109"/>
                            <a:gd name="T16" fmla="*/ 110 w 110"/>
                            <a:gd name="T17" fmla="*/ 109 h 109"/>
                            <a:gd name="T18" fmla="*/ 78 w 110"/>
                            <a:gd name="T19" fmla="*/ 78 h 109"/>
                            <a:gd name="T20" fmla="*/ 68 w 110"/>
                            <a:gd name="T21" fmla="*/ 20 h 109"/>
                            <a:gd name="T22" fmla="*/ 51 w 110"/>
                            <a:gd name="T23" fmla="*/ 2 h 109"/>
                            <a:gd name="T24" fmla="*/ 51 w 110"/>
                            <a:gd name="T25" fmla="*/ 2 h 109"/>
                            <a:gd name="T26" fmla="*/ 38 w 110"/>
                            <a:gd name="T27" fmla="*/ 0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10" h="109">
                              <a:moveTo>
                                <a:pt x="38" y="0"/>
                              </a:moveTo>
                              <a:cubicBezTo>
                                <a:pt x="25" y="0"/>
                                <a:pt x="12" y="6"/>
                                <a:pt x="0" y="14"/>
                              </a:cubicBezTo>
                              <a:cubicBezTo>
                                <a:pt x="0" y="14"/>
                                <a:pt x="0" y="14"/>
                                <a:pt x="0" y="14"/>
                              </a:cubicBezTo>
                              <a:cubicBezTo>
                                <a:pt x="0" y="14"/>
                                <a:pt x="4" y="14"/>
                                <a:pt x="9" y="14"/>
                              </a:cubicBezTo>
                              <a:cubicBezTo>
                                <a:pt x="22" y="14"/>
                                <a:pt x="43" y="17"/>
                                <a:pt x="42" y="41"/>
                              </a:cubicBezTo>
                              <a:cubicBezTo>
                                <a:pt x="41" y="74"/>
                                <a:pt x="69" y="109"/>
                                <a:pt x="105" y="109"/>
                              </a:cubicBezTo>
                              <a:cubicBezTo>
                                <a:pt x="107" y="109"/>
                                <a:pt x="108" y="109"/>
                                <a:pt x="110" y="109"/>
                              </a:cubicBezTo>
                              <a:cubicBezTo>
                                <a:pt x="110" y="109"/>
                                <a:pt x="110" y="109"/>
                                <a:pt x="110" y="109"/>
                              </a:cubicBezTo>
                              <a:cubicBezTo>
                                <a:pt x="110" y="109"/>
                                <a:pt x="110" y="109"/>
                                <a:pt x="110" y="109"/>
                              </a:cubicBezTo>
                              <a:cubicBezTo>
                                <a:pt x="93" y="108"/>
                                <a:pt x="81" y="93"/>
                                <a:pt x="78" y="78"/>
                              </a:cubicBezTo>
                              <a:cubicBezTo>
                                <a:pt x="73" y="59"/>
                                <a:pt x="78" y="38"/>
                                <a:pt x="68" y="20"/>
                              </a:cubicBezTo>
                              <a:cubicBezTo>
                                <a:pt x="64" y="11"/>
                                <a:pt x="58" y="5"/>
                                <a:pt x="51" y="2"/>
                              </a:cubicBezTo>
                              <a:cubicBezTo>
                                <a:pt x="51" y="2"/>
                                <a:pt x="51" y="2"/>
                                <a:pt x="51" y="2"/>
                              </a:cubicBezTo>
                              <a:cubicBezTo>
                                <a:pt x="47" y="0"/>
                                <a:pt x="42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reeform 58">
                        <a:extLst>
                          <a:ext uri="{FF2B5EF4-FFF2-40B4-BE49-F238E27FC236}">
                            <a16:creationId xmlns:a16="http://schemas.microsoft.com/office/drawing/2014/main" id="{4E9CE76D-18EC-4FEE-8488-80E20E31A7C7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2500776" y="3786725"/>
                          <a:ext cx="240841" cy="495249"/>
                        </a:xfrm>
                        <a:custGeom>
                          <a:avLst/>
                          <a:gdLst>
                            <a:gd name="T0" fmla="*/ 38 w 83"/>
                            <a:gd name="T1" fmla="*/ 162 h 171"/>
                            <a:gd name="T2" fmla="*/ 23 w 83"/>
                            <a:gd name="T3" fmla="*/ 163 h 171"/>
                            <a:gd name="T4" fmla="*/ 0 w 83"/>
                            <a:gd name="T5" fmla="*/ 171 h 171"/>
                            <a:gd name="T6" fmla="*/ 38 w 83"/>
                            <a:gd name="T7" fmla="*/ 162 h 171"/>
                            <a:gd name="T8" fmla="*/ 58 w 83"/>
                            <a:gd name="T9" fmla="*/ 0 h 171"/>
                            <a:gd name="T10" fmla="*/ 50 w 83"/>
                            <a:gd name="T11" fmla="*/ 32 h 171"/>
                            <a:gd name="T12" fmla="*/ 51 w 83"/>
                            <a:gd name="T13" fmla="*/ 45 h 171"/>
                            <a:gd name="T14" fmla="*/ 65 w 83"/>
                            <a:gd name="T15" fmla="*/ 83 h 171"/>
                            <a:gd name="T16" fmla="*/ 83 w 83"/>
                            <a:gd name="T17" fmla="*/ 82 h 171"/>
                            <a:gd name="T18" fmla="*/ 74 w 83"/>
                            <a:gd name="T19" fmla="*/ 58 h 171"/>
                            <a:gd name="T20" fmla="*/ 58 w 83"/>
                            <a:gd name="T21" fmla="*/ 0 h 171"/>
                            <a:gd name="T22" fmla="*/ 58 w 83"/>
                            <a:gd name="T23" fmla="*/ 0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83" h="171">
                              <a:moveTo>
                                <a:pt x="38" y="162"/>
                              </a:moveTo>
                              <a:cubicBezTo>
                                <a:pt x="33" y="163"/>
                                <a:pt x="28" y="163"/>
                                <a:pt x="23" y="163"/>
                              </a:cubicBezTo>
                              <a:cubicBezTo>
                                <a:pt x="15" y="167"/>
                                <a:pt x="8" y="170"/>
                                <a:pt x="0" y="171"/>
                              </a:cubicBezTo>
                              <a:cubicBezTo>
                                <a:pt x="14" y="170"/>
                                <a:pt x="27" y="167"/>
                                <a:pt x="38" y="162"/>
                              </a:cubicBezTo>
                              <a:moveTo>
                                <a:pt x="58" y="0"/>
                              </a:moveTo>
                              <a:cubicBezTo>
                                <a:pt x="53" y="10"/>
                                <a:pt x="50" y="21"/>
                                <a:pt x="50" y="32"/>
                              </a:cubicBezTo>
                              <a:cubicBezTo>
                                <a:pt x="50" y="36"/>
                                <a:pt x="50" y="41"/>
                                <a:pt x="51" y="45"/>
                              </a:cubicBezTo>
                              <a:cubicBezTo>
                                <a:pt x="55" y="58"/>
                                <a:pt x="62" y="70"/>
                                <a:pt x="65" y="83"/>
                              </a:cubicBezTo>
                              <a:cubicBezTo>
                                <a:pt x="71" y="83"/>
                                <a:pt x="77" y="82"/>
                                <a:pt x="83" y="82"/>
                              </a:cubicBezTo>
                              <a:cubicBezTo>
                                <a:pt x="82" y="72"/>
                                <a:pt x="79" y="63"/>
                                <a:pt x="74" y="58"/>
                              </a:cubicBezTo>
                              <a:cubicBezTo>
                                <a:pt x="53" y="33"/>
                                <a:pt x="58" y="0"/>
                                <a:pt x="58" y="0"/>
                              </a:cubicBezTo>
                              <a:cubicBezTo>
                                <a:pt x="58" y="0"/>
                                <a:pt x="58" y="0"/>
                                <a:pt x="58" y="0"/>
                              </a:cubicBezTo>
                            </a:path>
                          </a:pathLst>
                        </a:cu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eform 59">
                        <a:extLst>
                          <a:ext uri="{FF2B5EF4-FFF2-40B4-BE49-F238E27FC236}">
                            <a16:creationId xmlns:a16="http://schemas.microsoft.com/office/drawing/2014/main" id="{64295509-4741-43DB-8F39-5695E7650FC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566923" y="4024173"/>
                          <a:ext cx="186567" cy="234056"/>
                        </a:xfrm>
                        <a:custGeom>
                          <a:avLst/>
                          <a:gdLst>
                            <a:gd name="T0" fmla="*/ 60 w 64"/>
                            <a:gd name="T1" fmla="*/ 0 h 81"/>
                            <a:gd name="T2" fmla="*/ 42 w 64"/>
                            <a:gd name="T3" fmla="*/ 1 h 81"/>
                            <a:gd name="T4" fmla="*/ 43 w 64"/>
                            <a:gd name="T5" fmla="*/ 4 h 81"/>
                            <a:gd name="T6" fmla="*/ 43 w 64"/>
                            <a:gd name="T7" fmla="*/ 4 h 81"/>
                            <a:gd name="T8" fmla="*/ 43 w 64"/>
                            <a:gd name="T9" fmla="*/ 5 h 81"/>
                            <a:gd name="T10" fmla="*/ 43 w 64"/>
                            <a:gd name="T11" fmla="*/ 5 h 81"/>
                            <a:gd name="T12" fmla="*/ 37 w 64"/>
                            <a:gd name="T13" fmla="*/ 39 h 81"/>
                            <a:gd name="T14" fmla="*/ 35 w 64"/>
                            <a:gd name="T15" fmla="*/ 44 h 81"/>
                            <a:gd name="T16" fmla="*/ 0 w 64"/>
                            <a:gd name="T17" fmla="*/ 81 h 81"/>
                            <a:gd name="T18" fmla="*/ 15 w 64"/>
                            <a:gd name="T19" fmla="*/ 80 h 81"/>
                            <a:gd name="T20" fmla="*/ 60 w 64"/>
                            <a:gd name="T21" fmla="*/ 0 h 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4" h="81">
                              <a:moveTo>
                                <a:pt x="60" y="0"/>
                              </a:moveTo>
                              <a:cubicBezTo>
                                <a:pt x="54" y="0"/>
                                <a:pt x="48" y="1"/>
                                <a:pt x="42" y="1"/>
                              </a:cubicBezTo>
                              <a:cubicBezTo>
                                <a:pt x="42" y="2"/>
                                <a:pt x="43" y="3"/>
                                <a:pt x="43" y="4"/>
                              </a:cubicBezTo>
                              <a:cubicBezTo>
                                <a:pt x="43" y="4"/>
                                <a:pt x="43" y="4"/>
                                <a:pt x="43" y="4"/>
                              </a:cubicBezTo>
                              <a:cubicBezTo>
                                <a:pt x="43" y="4"/>
                                <a:pt x="43" y="4"/>
                                <a:pt x="43" y="5"/>
                              </a:cubicBezTo>
                              <a:cubicBezTo>
                                <a:pt x="43" y="5"/>
                                <a:pt x="43" y="5"/>
                                <a:pt x="43" y="5"/>
                              </a:cubicBezTo>
                              <a:cubicBezTo>
                                <a:pt x="44" y="15"/>
                                <a:pt x="42" y="27"/>
                                <a:pt x="37" y="39"/>
                              </a:cubicBezTo>
                              <a:cubicBezTo>
                                <a:pt x="36" y="41"/>
                                <a:pt x="36" y="42"/>
                                <a:pt x="35" y="44"/>
                              </a:cubicBezTo>
                              <a:cubicBezTo>
                                <a:pt x="27" y="59"/>
                                <a:pt x="14" y="73"/>
                                <a:pt x="0" y="81"/>
                              </a:cubicBezTo>
                              <a:cubicBezTo>
                                <a:pt x="5" y="81"/>
                                <a:pt x="10" y="81"/>
                                <a:pt x="15" y="80"/>
                              </a:cubicBezTo>
                              <a:cubicBezTo>
                                <a:pt x="53" y="64"/>
                                <a:pt x="64" y="27"/>
                                <a:pt x="60" y="0"/>
                              </a:cubicBezTo>
                            </a:path>
                          </a:pathLst>
                        </a:cu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eform 60">
                        <a:extLst>
                          <a:ext uri="{FF2B5EF4-FFF2-40B4-BE49-F238E27FC236}">
                            <a16:creationId xmlns:a16="http://schemas.microsoft.com/office/drawing/2014/main" id="{A6EF57DC-C834-44CE-AEA1-A66CBEE5254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110683" y="3746020"/>
                          <a:ext cx="181478" cy="322251"/>
                        </a:xfrm>
                        <a:custGeom>
                          <a:avLst/>
                          <a:gdLst>
                            <a:gd name="T0" fmla="*/ 3 w 62"/>
                            <a:gd name="T1" fmla="*/ 24 h 111"/>
                            <a:gd name="T2" fmla="*/ 11 w 62"/>
                            <a:gd name="T3" fmla="*/ 72 h 111"/>
                            <a:gd name="T4" fmla="*/ 11 w 62"/>
                            <a:gd name="T5" fmla="*/ 72 h 111"/>
                            <a:gd name="T6" fmla="*/ 11 w 62"/>
                            <a:gd name="T7" fmla="*/ 72 h 111"/>
                            <a:gd name="T8" fmla="*/ 11 w 62"/>
                            <a:gd name="T9" fmla="*/ 72 h 111"/>
                            <a:gd name="T10" fmla="*/ 11 w 62"/>
                            <a:gd name="T11" fmla="*/ 72 h 111"/>
                            <a:gd name="T12" fmla="*/ 11 w 62"/>
                            <a:gd name="T13" fmla="*/ 72 h 111"/>
                            <a:gd name="T14" fmla="*/ 11 w 62"/>
                            <a:gd name="T15" fmla="*/ 72 h 111"/>
                            <a:gd name="T16" fmla="*/ 11 w 62"/>
                            <a:gd name="T17" fmla="*/ 73 h 111"/>
                            <a:gd name="T18" fmla="*/ 11 w 62"/>
                            <a:gd name="T19" fmla="*/ 73 h 111"/>
                            <a:gd name="T20" fmla="*/ 11 w 62"/>
                            <a:gd name="T21" fmla="*/ 73 h 111"/>
                            <a:gd name="T22" fmla="*/ 11 w 62"/>
                            <a:gd name="T23" fmla="*/ 73 h 111"/>
                            <a:gd name="T24" fmla="*/ 11 w 62"/>
                            <a:gd name="T25" fmla="*/ 73 h 111"/>
                            <a:gd name="T26" fmla="*/ 11 w 62"/>
                            <a:gd name="T27" fmla="*/ 73 h 111"/>
                            <a:gd name="T28" fmla="*/ 11 w 62"/>
                            <a:gd name="T29" fmla="*/ 73 h 111"/>
                            <a:gd name="T30" fmla="*/ 11 w 62"/>
                            <a:gd name="T31" fmla="*/ 74 h 111"/>
                            <a:gd name="T32" fmla="*/ 11 w 62"/>
                            <a:gd name="T33" fmla="*/ 74 h 111"/>
                            <a:gd name="T34" fmla="*/ 12 w 62"/>
                            <a:gd name="T35" fmla="*/ 74 h 111"/>
                            <a:gd name="T36" fmla="*/ 12 w 62"/>
                            <a:gd name="T37" fmla="*/ 74 h 111"/>
                            <a:gd name="T38" fmla="*/ 12 w 62"/>
                            <a:gd name="T39" fmla="*/ 74 h 111"/>
                            <a:gd name="T40" fmla="*/ 12 w 62"/>
                            <a:gd name="T41" fmla="*/ 74 h 111"/>
                            <a:gd name="T42" fmla="*/ 12 w 62"/>
                            <a:gd name="T43" fmla="*/ 75 h 111"/>
                            <a:gd name="T44" fmla="*/ 12 w 62"/>
                            <a:gd name="T45" fmla="*/ 75 h 111"/>
                            <a:gd name="T46" fmla="*/ 12 w 62"/>
                            <a:gd name="T47" fmla="*/ 75 h 111"/>
                            <a:gd name="T48" fmla="*/ 12 w 62"/>
                            <a:gd name="T49" fmla="*/ 75 h 111"/>
                            <a:gd name="T50" fmla="*/ 12 w 62"/>
                            <a:gd name="T51" fmla="*/ 75 h 111"/>
                            <a:gd name="T52" fmla="*/ 12 w 62"/>
                            <a:gd name="T53" fmla="*/ 75 h 111"/>
                            <a:gd name="T54" fmla="*/ 12 w 62"/>
                            <a:gd name="T55" fmla="*/ 75 h 111"/>
                            <a:gd name="T56" fmla="*/ 12 w 62"/>
                            <a:gd name="T57" fmla="*/ 76 h 111"/>
                            <a:gd name="T58" fmla="*/ 12 w 62"/>
                            <a:gd name="T59" fmla="*/ 76 h 111"/>
                            <a:gd name="T60" fmla="*/ 12 w 62"/>
                            <a:gd name="T61" fmla="*/ 76 h 111"/>
                            <a:gd name="T62" fmla="*/ 12 w 62"/>
                            <a:gd name="T63" fmla="*/ 76 h 111"/>
                            <a:gd name="T64" fmla="*/ 12 w 62"/>
                            <a:gd name="T65" fmla="*/ 77 h 111"/>
                            <a:gd name="T66" fmla="*/ 12 w 62"/>
                            <a:gd name="T67" fmla="*/ 77 h 111"/>
                            <a:gd name="T68" fmla="*/ 8 w 62"/>
                            <a:gd name="T69" fmla="*/ 111 h 111"/>
                            <a:gd name="T70" fmla="*/ 27 w 62"/>
                            <a:gd name="T71" fmla="*/ 37 h 111"/>
                            <a:gd name="T72" fmla="*/ 62 w 62"/>
                            <a:gd name="T73" fmla="*/ 7 h 111"/>
                            <a:gd name="T74" fmla="*/ 41 w 62"/>
                            <a:gd name="T75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62" h="111">
                              <a:moveTo>
                                <a:pt x="41" y="0"/>
                              </a:moveTo>
                              <a:cubicBezTo>
                                <a:pt x="25" y="0"/>
                                <a:pt x="9" y="11"/>
                                <a:pt x="3" y="24"/>
                              </a:cubicBezTo>
                              <a:cubicBezTo>
                                <a:pt x="1" y="29"/>
                                <a:pt x="0" y="33"/>
                                <a:pt x="0" y="37"/>
                              </a:cubicBezTo>
                              <a:cubicBezTo>
                                <a:pt x="0" y="49"/>
                                <a:pt x="7" y="60"/>
                                <a:pt x="11" y="72"/>
                              </a:cubicBezTo>
                              <a:cubicBezTo>
                                <a:pt x="11" y="72"/>
                                <a:pt x="11" y="72"/>
                                <a:pt x="11" y="72"/>
                              </a:cubicBezTo>
                              <a:cubicBezTo>
                                <a:pt x="11" y="72"/>
                                <a:pt x="11" y="72"/>
                                <a:pt x="11" y="72"/>
                              </a:cubicBezTo>
                              <a:cubicBezTo>
                                <a:pt x="11" y="72"/>
                                <a:pt x="11" y="72"/>
                                <a:pt x="11" y="72"/>
                              </a:cubicBezTo>
                              <a:cubicBezTo>
                                <a:pt x="11" y="72"/>
                                <a:pt x="11" y="72"/>
                                <a:pt x="11" y="72"/>
                              </a:cubicBezTo>
                              <a:cubicBezTo>
                                <a:pt x="11" y="72"/>
                                <a:pt x="11" y="72"/>
                                <a:pt x="11" y="72"/>
                              </a:cubicBezTo>
                              <a:cubicBezTo>
                                <a:pt x="11" y="72"/>
                                <a:pt x="11" y="72"/>
                                <a:pt x="11" y="72"/>
                              </a:cubicBezTo>
                              <a:cubicBezTo>
                                <a:pt x="11" y="72"/>
                                <a:pt x="11" y="72"/>
                                <a:pt x="11" y="72"/>
                              </a:cubicBezTo>
                              <a:cubicBezTo>
                                <a:pt x="11" y="72"/>
                                <a:pt x="11" y="72"/>
                                <a:pt x="11" y="72"/>
                              </a:cubicBezTo>
                              <a:cubicBezTo>
                                <a:pt x="11" y="72"/>
                                <a:pt x="11" y="72"/>
                                <a:pt x="11" y="72"/>
                              </a:cubicBezTo>
                              <a:cubicBezTo>
                                <a:pt x="11" y="72"/>
                                <a:pt x="11" y="72"/>
                                <a:pt x="11" y="72"/>
                              </a:cubicBezTo>
                              <a:cubicBezTo>
                                <a:pt x="11" y="72"/>
                                <a:pt x="11" y="72"/>
                                <a:pt x="11" y="72"/>
                              </a:cubicBezTo>
                              <a:cubicBezTo>
                                <a:pt x="11" y="72"/>
                                <a:pt x="11" y="72"/>
                                <a:pt x="11" y="72"/>
                              </a:cubicBezTo>
                              <a:cubicBezTo>
                                <a:pt x="11" y="72"/>
                                <a:pt x="11" y="72"/>
                                <a:pt x="11" y="72"/>
                              </a:cubicBezTo>
                              <a:cubicBezTo>
                                <a:pt x="11" y="73"/>
                                <a:pt x="11" y="73"/>
                                <a:pt x="11" y="73"/>
                              </a:cubicBezTo>
                              <a:cubicBezTo>
                                <a:pt x="11" y="73"/>
                                <a:pt x="11" y="73"/>
                                <a:pt x="11" y="73"/>
                              </a:cubicBezTo>
                              <a:cubicBezTo>
                                <a:pt x="11" y="73"/>
                                <a:pt x="11" y="73"/>
                                <a:pt x="11" y="73"/>
                              </a:cubicBezTo>
                              <a:cubicBezTo>
                                <a:pt x="11" y="73"/>
                                <a:pt x="11" y="73"/>
                                <a:pt x="11" y="73"/>
                              </a:cubicBezTo>
                              <a:cubicBezTo>
                                <a:pt x="11" y="73"/>
                                <a:pt x="11" y="73"/>
                                <a:pt x="11" y="73"/>
                              </a:cubicBezTo>
                              <a:cubicBezTo>
                                <a:pt x="11" y="73"/>
                                <a:pt x="11" y="73"/>
                                <a:pt x="11" y="73"/>
                              </a:cubicBezTo>
                              <a:cubicBezTo>
                                <a:pt x="11" y="73"/>
                                <a:pt x="11" y="73"/>
                                <a:pt x="11" y="73"/>
                              </a:cubicBezTo>
                              <a:cubicBezTo>
                                <a:pt x="11" y="73"/>
                                <a:pt x="11" y="73"/>
                                <a:pt x="11" y="73"/>
                              </a:cubicBezTo>
                              <a:cubicBezTo>
                                <a:pt x="11" y="73"/>
                                <a:pt x="11" y="73"/>
                                <a:pt x="11" y="73"/>
                              </a:cubicBezTo>
                              <a:cubicBezTo>
                                <a:pt x="11" y="73"/>
                                <a:pt x="11" y="73"/>
                                <a:pt x="11" y="73"/>
                              </a:cubicBezTo>
                              <a:cubicBezTo>
                                <a:pt x="11" y="73"/>
                                <a:pt x="11" y="73"/>
                                <a:pt x="11" y="73"/>
                              </a:cubicBezTo>
                              <a:cubicBezTo>
                                <a:pt x="11" y="73"/>
                                <a:pt x="11" y="73"/>
                                <a:pt x="11" y="73"/>
                              </a:cubicBezTo>
                              <a:cubicBezTo>
                                <a:pt x="11" y="73"/>
                                <a:pt x="11" y="73"/>
                                <a:pt x="11" y="73"/>
                              </a:cubicBezTo>
                              <a:cubicBezTo>
                                <a:pt x="11" y="73"/>
                                <a:pt x="11" y="74"/>
                                <a:pt x="11" y="74"/>
                              </a:cubicBezTo>
                              <a:cubicBezTo>
                                <a:pt x="11" y="74"/>
                                <a:pt x="11" y="74"/>
                                <a:pt x="11" y="74"/>
                              </a:cubicBezTo>
                              <a:cubicBezTo>
                                <a:pt x="11" y="74"/>
                                <a:pt x="11" y="74"/>
                                <a:pt x="11" y="74"/>
                              </a:cubicBezTo>
                              <a:cubicBezTo>
                                <a:pt x="11" y="74"/>
                                <a:pt x="11" y="74"/>
                                <a:pt x="11" y="74"/>
                              </a:cubicBezTo>
                              <a:cubicBezTo>
                                <a:pt x="11" y="74"/>
                                <a:pt x="11" y="74"/>
                                <a:pt x="11" y="74"/>
                              </a:cubicBezTo>
                              <a:cubicBezTo>
                                <a:pt x="11" y="74"/>
                                <a:pt x="12" y="74"/>
                                <a:pt x="12" y="74"/>
                              </a:cubicBezTo>
                              <a:cubicBezTo>
                                <a:pt x="12" y="74"/>
                                <a:pt x="12" y="74"/>
                                <a:pt x="12" y="74"/>
                              </a:cubicBezTo>
                              <a:cubicBezTo>
                                <a:pt x="12" y="74"/>
                                <a:pt x="12" y="74"/>
                                <a:pt x="12" y="74"/>
                              </a:cubicBezTo>
                              <a:cubicBezTo>
                                <a:pt x="12" y="74"/>
                                <a:pt x="12" y="74"/>
                                <a:pt x="12" y="74"/>
                              </a:cubicBezTo>
                              <a:cubicBezTo>
                                <a:pt x="12" y="74"/>
                                <a:pt x="12" y="74"/>
                                <a:pt x="12" y="74"/>
                              </a:cubicBezTo>
                              <a:cubicBezTo>
                                <a:pt x="12" y="74"/>
                                <a:pt x="12" y="74"/>
                                <a:pt x="12" y="74"/>
                              </a:cubicBezTo>
                              <a:cubicBezTo>
                                <a:pt x="12" y="74"/>
                                <a:pt x="12" y="74"/>
                                <a:pt x="12" y="74"/>
                              </a:cubicBezTo>
                              <a:cubicBezTo>
                                <a:pt x="12" y="74"/>
                                <a:pt x="12" y="74"/>
                                <a:pt x="12" y="74"/>
                              </a:cubicBezTo>
                              <a:cubicBezTo>
                                <a:pt x="12" y="74"/>
                                <a:pt x="12" y="74"/>
                                <a:pt x="12" y="75"/>
                              </a:cubicBezTo>
                              <a:cubicBezTo>
                                <a:pt x="12" y="75"/>
                                <a:pt x="12" y="75"/>
                                <a:pt x="12" y="75"/>
                              </a:cubicBezTo>
                              <a:cubicBezTo>
                                <a:pt x="12" y="75"/>
                                <a:pt x="12" y="75"/>
                                <a:pt x="12" y="75"/>
                              </a:cubicBezTo>
                              <a:cubicBezTo>
                                <a:pt x="12" y="75"/>
                                <a:pt x="12" y="75"/>
                                <a:pt x="12" y="75"/>
                              </a:cubicBezTo>
                              <a:cubicBezTo>
                                <a:pt x="12" y="75"/>
                                <a:pt x="12" y="75"/>
                                <a:pt x="12" y="75"/>
                              </a:cubicBezTo>
                              <a:cubicBezTo>
                                <a:pt x="12" y="75"/>
                                <a:pt x="12" y="75"/>
                                <a:pt x="12" y="75"/>
                              </a:cubicBezTo>
                              <a:cubicBezTo>
                                <a:pt x="12" y="75"/>
                                <a:pt x="12" y="75"/>
                                <a:pt x="12" y="75"/>
                              </a:cubicBezTo>
                              <a:cubicBezTo>
                                <a:pt x="12" y="75"/>
                                <a:pt x="12" y="75"/>
                                <a:pt x="12" y="75"/>
                              </a:cubicBezTo>
                              <a:cubicBezTo>
                                <a:pt x="12" y="75"/>
                                <a:pt x="12" y="75"/>
                                <a:pt x="12" y="75"/>
                              </a:cubicBezTo>
                              <a:cubicBezTo>
                                <a:pt x="12" y="75"/>
                                <a:pt x="12" y="75"/>
                                <a:pt x="12" y="75"/>
                              </a:cubicBezTo>
                              <a:cubicBezTo>
                                <a:pt x="12" y="75"/>
                                <a:pt x="12" y="75"/>
                                <a:pt x="12" y="75"/>
                              </a:cubicBezTo>
                              <a:cubicBezTo>
                                <a:pt x="12" y="75"/>
                                <a:pt x="12" y="75"/>
                                <a:pt x="12" y="75"/>
                              </a:cubicBezTo>
                              <a:cubicBezTo>
                                <a:pt x="12" y="75"/>
                                <a:pt x="12" y="75"/>
                                <a:pt x="12" y="75"/>
                              </a:cubicBezTo>
                              <a:cubicBezTo>
                                <a:pt x="12" y="75"/>
                                <a:pt x="12" y="75"/>
                                <a:pt x="12" y="75"/>
                              </a:cubicBezTo>
                              <a:cubicBezTo>
                                <a:pt x="12" y="76"/>
                                <a:pt x="12" y="76"/>
                                <a:pt x="12" y="76"/>
                              </a:cubicBezTo>
                              <a:cubicBezTo>
                                <a:pt x="12" y="76"/>
                                <a:pt x="12" y="76"/>
                                <a:pt x="12" y="76"/>
                              </a:cubicBezTo>
                              <a:cubicBezTo>
                                <a:pt x="12" y="76"/>
                                <a:pt x="12" y="76"/>
                                <a:pt x="12" y="76"/>
                              </a:cubicBezTo>
                              <a:cubicBezTo>
                                <a:pt x="12" y="76"/>
                                <a:pt x="12" y="76"/>
                                <a:pt x="12" y="76"/>
                              </a:cubicBezTo>
                              <a:cubicBezTo>
                                <a:pt x="12" y="76"/>
                                <a:pt x="12" y="76"/>
                                <a:pt x="12" y="76"/>
                              </a:cubicBezTo>
                              <a:cubicBezTo>
                                <a:pt x="12" y="76"/>
                                <a:pt x="12" y="76"/>
                                <a:pt x="12" y="76"/>
                              </a:cubicBezTo>
                              <a:cubicBezTo>
                                <a:pt x="12" y="76"/>
                                <a:pt x="12" y="76"/>
                                <a:pt x="12" y="76"/>
                              </a:cubicBezTo>
                              <a:cubicBezTo>
                                <a:pt x="12" y="76"/>
                                <a:pt x="12" y="76"/>
                                <a:pt x="12" y="76"/>
                              </a:cubicBezTo>
                              <a:cubicBezTo>
                                <a:pt x="12" y="76"/>
                                <a:pt x="12" y="76"/>
                                <a:pt x="12" y="77"/>
                              </a:cubicBezTo>
                              <a:cubicBezTo>
                                <a:pt x="12" y="77"/>
                                <a:pt x="12" y="77"/>
                                <a:pt x="12" y="77"/>
                              </a:cubicBezTo>
                              <a:cubicBezTo>
                                <a:pt x="12" y="77"/>
                                <a:pt x="12" y="77"/>
                                <a:pt x="12" y="77"/>
                              </a:cubicBezTo>
                              <a:cubicBezTo>
                                <a:pt x="12" y="77"/>
                                <a:pt x="12" y="77"/>
                                <a:pt x="12" y="77"/>
                              </a:cubicBezTo>
                              <a:cubicBezTo>
                                <a:pt x="15" y="89"/>
                                <a:pt x="13" y="100"/>
                                <a:pt x="8" y="111"/>
                              </a:cubicBezTo>
                              <a:cubicBezTo>
                                <a:pt x="17" y="110"/>
                                <a:pt x="26" y="109"/>
                                <a:pt x="36" y="108"/>
                              </a:cubicBezTo>
                              <a:cubicBezTo>
                                <a:pt x="43" y="87"/>
                                <a:pt x="30" y="61"/>
                                <a:pt x="27" y="37"/>
                              </a:cubicBezTo>
                              <a:cubicBezTo>
                                <a:pt x="23" y="10"/>
                                <a:pt x="62" y="7"/>
                                <a:pt x="62" y="7"/>
                              </a:cubicBezTo>
                              <a:cubicBezTo>
                                <a:pt x="62" y="7"/>
                                <a:pt x="62" y="7"/>
                                <a:pt x="62" y="7"/>
                              </a:cubicBezTo>
                              <a:cubicBezTo>
                                <a:pt x="57" y="3"/>
                                <a:pt x="50" y="0"/>
                                <a:pt x="42" y="0"/>
                              </a:cubicBezTo>
                              <a:cubicBezTo>
                                <a:pt x="42" y="0"/>
                                <a:pt x="42" y="0"/>
                                <a:pt x="41" y="0"/>
                              </a:cubicBezTo>
                            </a:path>
                          </a:pathLst>
                        </a:cu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 61">
                        <a:extLst>
                          <a:ext uri="{FF2B5EF4-FFF2-40B4-BE49-F238E27FC236}">
                            <a16:creationId xmlns:a16="http://schemas.microsoft.com/office/drawing/2014/main" id="{606DAD0F-A111-4980-A04F-F44C351F8E23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007224" y="4059790"/>
                          <a:ext cx="208615" cy="94980"/>
                        </a:xfrm>
                        <a:custGeom>
                          <a:avLst/>
                          <a:gdLst>
                            <a:gd name="T0" fmla="*/ 72 w 72"/>
                            <a:gd name="T1" fmla="*/ 0 h 33"/>
                            <a:gd name="T2" fmla="*/ 44 w 72"/>
                            <a:gd name="T3" fmla="*/ 3 h 33"/>
                            <a:gd name="T4" fmla="*/ 25 w 72"/>
                            <a:gd name="T5" fmla="*/ 24 h 33"/>
                            <a:gd name="T6" fmla="*/ 3 w 72"/>
                            <a:gd name="T7" fmla="*/ 32 h 33"/>
                            <a:gd name="T8" fmla="*/ 0 w 72"/>
                            <a:gd name="T9" fmla="*/ 32 h 33"/>
                            <a:gd name="T10" fmla="*/ 0 w 72"/>
                            <a:gd name="T11" fmla="*/ 32 h 33"/>
                            <a:gd name="T12" fmla="*/ 12 w 72"/>
                            <a:gd name="T13" fmla="*/ 33 h 33"/>
                            <a:gd name="T14" fmla="*/ 67 w 72"/>
                            <a:gd name="T15" fmla="*/ 10 h 33"/>
                            <a:gd name="T16" fmla="*/ 72 w 72"/>
                            <a:gd name="T17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2" h="33">
                              <a:moveTo>
                                <a:pt x="72" y="0"/>
                              </a:moveTo>
                              <a:cubicBezTo>
                                <a:pt x="62" y="1"/>
                                <a:pt x="53" y="2"/>
                                <a:pt x="44" y="3"/>
                              </a:cubicBezTo>
                              <a:cubicBezTo>
                                <a:pt x="40" y="11"/>
                                <a:pt x="33" y="18"/>
                                <a:pt x="25" y="24"/>
                              </a:cubicBezTo>
                              <a:cubicBezTo>
                                <a:pt x="19" y="29"/>
                                <a:pt x="11" y="32"/>
                                <a:pt x="3" y="32"/>
                              </a:cubicBezTo>
                              <a:cubicBezTo>
                                <a:pt x="2" y="32"/>
                                <a:pt x="1" y="32"/>
                                <a:pt x="0" y="32"/>
                              </a:cubicBezTo>
                              <a:cubicBezTo>
                                <a:pt x="0" y="32"/>
                                <a:pt x="0" y="32"/>
                                <a:pt x="0" y="32"/>
                              </a:cubicBezTo>
                              <a:cubicBezTo>
                                <a:pt x="4" y="33"/>
                                <a:pt x="8" y="33"/>
                                <a:pt x="12" y="33"/>
                              </a:cubicBezTo>
                              <a:cubicBezTo>
                                <a:pt x="30" y="33"/>
                                <a:pt x="53" y="28"/>
                                <a:pt x="67" y="10"/>
                              </a:cubicBezTo>
                              <a:cubicBezTo>
                                <a:pt x="69" y="7"/>
                                <a:pt x="71" y="4"/>
                                <a:pt x="72" y="0"/>
                              </a:cubicBezTo>
                            </a:path>
                          </a:pathLst>
                        </a:cu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eform 62">
                        <a:extLst>
                          <a:ext uri="{FF2B5EF4-FFF2-40B4-BE49-F238E27FC236}">
                            <a16:creationId xmlns:a16="http://schemas.microsoft.com/office/drawing/2014/main" id="{3644896C-0250-466F-8518-0B50BD4C199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1722285" y="3734148"/>
                          <a:ext cx="203527" cy="330731"/>
                        </a:xfrm>
                        <a:custGeom>
                          <a:avLst/>
                          <a:gdLst>
                            <a:gd name="T0" fmla="*/ 57 w 70"/>
                            <a:gd name="T1" fmla="*/ 0 h 114"/>
                            <a:gd name="T2" fmla="*/ 53 w 70"/>
                            <a:gd name="T3" fmla="*/ 0 h 114"/>
                            <a:gd name="T4" fmla="*/ 24 w 70"/>
                            <a:gd name="T5" fmla="*/ 50 h 114"/>
                            <a:gd name="T6" fmla="*/ 24 w 70"/>
                            <a:gd name="T7" fmla="*/ 53 h 114"/>
                            <a:gd name="T8" fmla="*/ 24 w 70"/>
                            <a:gd name="T9" fmla="*/ 53 h 114"/>
                            <a:gd name="T10" fmla="*/ 27 w 70"/>
                            <a:gd name="T11" fmla="*/ 80 h 114"/>
                            <a:gd name="T12" fmla="*/ 26 w 70"/>
                            <a:gd name="T13" fmla="*/ 88 h 114"/>
                            <a:gd name="T14" fmla="*/ 26 w 70"/>
                            <a:gd name="T15" fmla="*/ 88 h 114"/>
                            <a:gd name="T16" fmla="*/ 26 w 70"/>
                            <a:gd name="T17" fmla="*/ 88 h 114"/>
                            <a:gd name="T18" fmla="*/ 26 w 70"/>
                            <a:gd name="T19" fmla="*/ 88 h 114"/>
                            <a:gd name="T20" fmla="*/ 26 w 70"/>
                            <a:gd name="T21" fmla="*/ 88 h 114"/>
                            <a:gd name="T22" fmla="*/ 26 w 70"/>
                            <a:gd name="T23" fmla="*/ 88 h 114"/>
                            <a:gd name="T24" fmla="*/ 26 w 70"/>
                            <a:gd name="T25" fmla="*/ 88 h 114"/>
                            <a:gd name="T26" fmla="*/ 26 w 70"/>
                            <a:gd name="T27" fmla="*/ 88 h 114"/>
                            <a:gd name="T28" fmla="*/ 26 w 70"/>
                            <a:gd name="T29" fmla="*/ 88 h 114"/>
                            <a:gd name="T30" fmla="*/ 26 w 70"/>
                            <a:gd name="T31" fmla="*/ 88 h 114"/>
                            <a:gd name="T32" fmla="*/ 26 w 70"/>
                            <a:gd name="T33" fmla="*/ 88 h 114"/>
                            <a:gd name="T34" fmla="*/ 26 w 70"/>
                            <a:gd name="T35" fmla="*/ 88 h 114"/>
                            <a:gd name="T36" fmla="*/ 26 w 70"/>
                            <a:gd name="T37" fmla="*/ 88 h 114"/>
                            <a:gd name="T38" fmla="*/ 0 w 70"/>
                            <a:gd name="T39" fmla="*/ 112 h 114"/>
                            <a:gd name="T40" fmla="*/ 11 w 70"/>
                            <a:gd name="T41" fmla="*/ 114 h 114"/>
                            <a:gd name="T42" fmla="*/ 26 w 70"/>
                            <a:gd name="T43" fmla="*/ 111 h 114"/>
                            <a:gd name="T44" fmla="*/ 47 w 70"/>
                            <a:gd name="T45" fmla="*/ 34 h 114"/>
                            <a:gd name="T46" fmla="*/ 70 w 70"/>
                            <a:gd name="T47" fmla="*/ 6 h 114"/>
                            <a:gd name="T48" fmla="*/ 70 w 70"/>
                            <a:gd name="T49" fmla="*/ 6 h 114"/>
                            <a:gd name="T50" fmla="*/ 70 w 70"/>
                            <a:gd name="T51" fmla="*/ 5 h 114"/>
                            <a:gd name="T52" fmla="*/ 70 w 70"/>
                            <a:gd name="T53" fmla="*/ 6 h 114"/>
                            <a:gd name="T54" fmla="*/ 57 w 70"/>
                            <a:gd name="T55" fmla="*/ 0 h 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70" h="114">
                              <a:moveTo>
                                <a:pt x="57" y="0"/>
                              </a:moveTo>
                              <a:cubicBezTo>
                                <a:pt x="56" y="0"/>
                                <a:pt x="54" y="0"/>
                                <a:pt x="53" y="0"/>
                              </a:cubicBezTo>
                              <a:cubicBezTo>
                                <a:pt x="33" y="5"/>
                                <a:pt x="25" y="33"/>
                                <a:pt x="24" y="50"/>
                              </a:cubicBezTo>
                              <a:cubicBezTo>
                                <a:pt x="24" y="51"/>
                                <a:pt x="24" y="52"/>
                                <a:pt x="24" y="53"/>
                              </a:cubicBezTo>
                              <a:cubicBezTo>
                                <a:pt x="24" y="53"/>
                                <a:pt x="24" y="53"/>
                                <a:pt x="24" y="53"/>
                              </a:cubicBezTo>
                              <a:cubicBezTo>
                                <a:pt x="24" y="62"/>
                                <a:pt x="27" y="71"/>
                                <a:pt x="27" y="80"/>
                              </a:cubicBezTo>
                              <a:cubicBezTo>
                                <a:pt x="27" y="83"/>
                                <a:pt x="27" y="85"/>
                                <a:pt x="26" y="88"/>
                              </a:cubicBezTo>
                              <a:cubicBezTo>
                                <a:pt x="26" y="88"/>
                                <a:pt x="26" y="88"/>
                                <a:pt x="26" y="88"/>
                              </a:cubicBezTo>
                              <a:cubicBezTo>
                                <a:pt x="26" y="88"/>
                                <a:pt x="26" y="88"/>
                                <a:pt x="26" y="88"/>
                              </a:cubicBezTo>
                              <a:cubicBezTo>
                                <a:pt x="26" y="88"/>
                                <a:pt x="26" y="88"/>
                                <a:pt x="26" y="88"/>
                              </a:cubicBezTo>
                              <a:cubicBezTo>
                                <a:pt x="26" y="88"/>
                                <a:pt x="26" y="88"/>
                                <a:pt x="26" y="88"/>
                              </a:cubicBezTo>
                              <a:cubicBezTo>
                                <a:pt x="26" y="88"/>
                                <a:pt x="26" y="88"/>
                                <a:pt x="26" y="88"/>
                              </a:cubicBezTo>
                              <a:cubicBezTo>
                                <a:pt x="26" y="88"/>
                                <a:pt x="26" y="88"/>
                                <a:pt x="26" y="88"/>
                              </a:cubicBezTo>
                              <a:cubicBezTo>
                                <a:pt x="26" y="88"/>
                                <a:pt x="26" y="88"/>
                                <a:pt x="26" y="88"/>
                              </a:cubicBezTo>
                              <a:cubicBezTo>
                                <a:pt x="26" y="88"/>
                                <a:pt x="26" y="88"/>
                                <a:pt x="26" y="88"/>
                              </a:cubicBezTo>
                              <a:cubicBezTo>
                                <a:pt x="26" y="88"/>
                                <a:pt x="26" y="88"/>
                                <a:pt x="26" y="88"/>
                              </a:cubicBezTo>
                              <a:cubicBezTo>
                                <a:pt x="26" y="88"/>
                                <a:pt x="26" y="88"/>
                                <a:pt x="26" y="88"/>
                              </a:cubicBezTo>
                              <a:cubicBezTo>
                                <a:pt x="26" y="88"/>
                                <a:pt x="26" y="88"/>
                                <a:pt x="26" y="88"/>
                              </a:cubicBezTo>
                              <a:cubicBezTo>
                                <a:pt x="26" y="88"/>
                                <a:pt x="26" y="88"/>
                                <a:pt x="26" y="88"/>
                              </a:cubicBezTo>
                              <a:cubicBezTo>
                                <a:pt x="23" y="100"/>
                                <a:pt x="12" y="109"/>
                                <a:pt x="0" y="112"/>
                              </a:cubicBezTo>
                              <a:cubicBezTo>
                                <a:pt x="1" y="112"/>
                                <a:pt x="5" y="114"/>
                                <a:pt x="11" y="114"/>
                              </a:cubicBezTo>
                              <a:cubicBezTo>
                                <a:pt x="15" y="114"/>
                                <a:pt x="21" y="113"/>
                                <a:pt x="26" y="111"/>
                              </a:cubicBezTo>
                              <a:cubicBezTo>
                                <a:pt x="55" y="96"/>
                                <a:pt x="47" y="54"/>
                                <a:pt x="47" y="34"/>
                              </a:cubicBezTo>
                              <a:cubicBezTo>
                                <a:pt x="47" y="13"/>
                                <a:pt x="70" y="6"/>
                                <a:pt x="70" y="6"/>
                              </a:cubicBezTo>
                              <a:cubicBezTo>
                                <a:pt x="70" y="6"/>
                                <a:pt x="70" y="6"/>
                                <a:pt x="70" y="6"/>
                              </a:cubicBezTo>
                              <a:cubicBezTo>
                                <a:pt x="70" y="5"/>
                                <a:pt x="70" y="5"/>
                                <a:pt x="70" y="5"/>
                              </a:cubicBezTo>
                              <a:cubicBezTo>
                                <a:pt x="70" y="5"/>
                                <a:pt x="70" y="6"/>
                                <a:pt x="70" y="6"/>
                              </a:cubicBezTo>
                              <a:cubicBezTo>
                                <a:pt x="67" y="2"/>
                                <a:pt x="63" y="0"/>
                                <a:pt x="57" y="0"/>
                              </a:cubicBezTo>
                            </a:path>
                          </a:pathLst>
                        </a:cu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eform 63">
                        <a:extLst>
                          <a:ext uri="{FF2B5EF4-FFF2-40B4-BE49-F238E27FC236}">
                            <a16:creationId xmlns:a16="http://schemas.microsoft.com/office/drawing/2014/main" id="{B7A2A479-0048-457B-8AFB-C13C81A24D7A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488557" y="2953960"/>
                          <a:ext cx="35617" cy="25441"/>
                        </a:xfrm>
                        <a:custGeom>
                          <a:avLst/>
                          <a:gdLst>
                            <a:gd name="T0" fmla="*/ 12 w 12"/>
                            <a:gd name="T1" fmla="*/ 0 h 9"/>
                            <a:gd name="T2" fmla="*/ 1 w 12"/>
                            <a:gd name="T3" fmla="*/ 4 h 9"/>
                            <a:gd name="T4" fmla="*/ 0 w 12"/>
                            <a:gd name="T5" fmla="*/ 7 h 9"/>
                            <a:gd name="T6" fmla="*/ 0 w 12"/>
                            <a:gd name="T7" fmla="*/ 7 h 9"/>
                            <a:gd name="T8" fmla="*/ 0 w 12"/>
                            <a:gd name="T9" fmla="*/ 9 h 9"/>
                            <a:gd name="T10" fmla="*/ 12 w 12"/>
                            <a:gd name="T11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" h="9">
                              <a:moveTo>
                                <a:pt x="12" y="0"/>
                              </a:moveTo>
                              <a:cubicBezTo>
                                <a:pt x="9" y="2"/>
                                <a:pt x="5" y="3"/>
                                <a:pt x="1" y="4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ubicBezTo>
                                <a:pt x="4" y="7"/>
                                <a:pt x="9" y="4"/>
                                <a:pt x="12" y="0"/>
                              </a:cubicBezTo>
                            </a:path>
                          </a:pathLst>
                        </a:custGeom>
                        <a:solidFill>
                          <a:srgbClr val="B0A2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eform 64">
                        <a:extLst>
                          <a:ext uri="{FF2B5EF4-FFF2-40B4-BE49-F238E27FC236}">
                            <a16:creationId xmlns:a16="http://schemas.microsoft.com/office/drawing/2014/main" id="{67C5A7A0-6FB7-47E0-907F-DD9E1F8634EB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230756" y="2892902"/>
                          <a:ext cx="261193" cy="81411"/>
                        </a:xfrm>
                        <a:custGeom>
                          <a:avLst/>
                          <a:gdLst>
                            <a:gd name="T0" fmla="*/ 19 w 90"/>
                            <a:gd name="T1" fmla="*/ 0 h 28"/>
                            <a:gd name="T2" fmla="*/ 0 w 90"/>
                            <a:gd name="T3" fmla="*/ 5 h 28"/>
                            <a:gd name="T4" fmla="*/ 0 w 90"/>
                            <a:gd name="T5" fmla="*/ 5 h 28"/>
                            <a:gd name="T6" fmla="*/ 3 w 90"/>
                            <a:gd name="T7" fmla="*/ 4 h 28"/>
                            <a:gd name="T8" fmla="*/ 34 w 90"/>
                            <a:gd name="T9" fmla="*/ 16 h 28"/>
                            <a:gd name="T10" fmla="*/ 42 w 90"/>
                            <a:gd name="T11" fmla="*/ 23 h 28"/>
                            <a:gd name="T12" fmla="*/ 89 w 90"/>
                            <a:gd name="T13" fmla="*/ 28 h 28"/>
                            <a:gd name="T14" fmla="*/ 90 w 90"/>
                            <a:gd name="T15" fmla="*/ 25 h 28"/>
                            <a:gd name="T16" fmla="*/ 86 w 90"/>
                            <a:gd name="T17" fmla="*/ 25 h 28"/>
                            <a:gd name="T18" fmla="*/ 66 w 90"/>
                            <a:gd name="T19" fmla="*/ 20 h 28"/>
                            <a:gd name="T20" fmla="*/ 38 w 90"/>
                            <a:gd name="T21" fmla="*/ 4 h 28"/>
                            <a:gd name="T22" fmla="*/ 19 w 90"/>
                            <a:gd name="T23" fmla="*/ 0 h 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90" h="28">
                              <a:moveTo>
                                <a:pt x="19" y="0"/>
                              </a:moveTo>
                              <a:cubicBezTo>
                                <a:pt x="12" y="0"/>
                                <a:pt x="6" y="2"/>
                                <a:pt x="0" y="5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0" y="5"/>
                                <a:pt x="1" y="4"/>
                                <a:pt x="3" y="4"/>
                              </a:cubicBezTo>
                              <a:cubicBezTo>
                                <a:pt x="10" y="4"/>
                                <a:pt x="25" y="6"/>
                                <a:pt x="34" y="16"/>
                              </a:cubicBezTo>
                              <a:cubicBezTo>
                                <a:pt x="36" y="19"/>
                                <a:pt x="39" y="21"/>
                                <a:pt x="42" y="23"/>
                              </a:cubicBezTo>
                              <a:cubicBezTo>
                                <a:pt x="58" y="25"/>
                                <a:pt x="74" y="27"/>
                                <a:pt x="89" y="28"/>
                              </a:cubicBezTo>
                              <a:cubicBezTo>
                                <a:pt x="90" y="25"/>
                                <a:pt x="90" y="25"/>
                                <a:pt x="90" y="25"/>
                              </a:cubicBezTo>
                              <a:cubicBezTo>
                                <a:pt x="88" y="25"/>
                                <a:pt x="87" y="25"/>
                                <a:pt x="86" y="25"/>
                              </a:cubicBezTo>
                              <a:cubicBezTo>
                                <a:pt x="79" y="25"/>
                                <a:pt x="73" y="23"/>
                                <a:pt x="66" y="20"/>
                              </a:cubicBezTo>
                              <a:cubicBezTo>
                                <a:pt x="57" y="15"/>
                                <a:pt x="48" y="9"/>
                                <a:pt x="38" y="4"/>
                              </a:cubicBezTo>
                              <a:cubicBezTo>
                                <a:pt x="31" y="1"/>
                                <a:pt x="25" y="0"/>
                                <a:pt x="19" y="0"/>
                              </a:cubicBezTo>
                            </a:path>
                          </a:pathLst>
                        </a:cu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6" name="Freeform 65">
                        <a:extLst>
                          <a:ext uri="{FF2B5EF4-FFF2-40B4-BE49-F238E27FC236}">
                            <a16:creationId xmlns:a16="http://schemas.microsoft.com/office/drawing/2014/main" id="{1F23401A-E856-4B3E-93E6-126ACF1C0983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352873" y="2959048"/>
                          <a:ext cx="135684" cy="25441"/>
                        </a:xfrm>
                        <a:custGeom>
                          <a:avLst/>
                          <a:gdLst>
                            <a:gd name="T0" fmla="*/ 0 w 47"/>
                            <a:gd name="T1" fmla="*/ 0 h 9"/>
                            <a:gd name="T2" fmla="*/ 32 w 47"/>
                            <a:gd name="T3" fmla="*/ 9 h 9"/>
                            <a:gd name="T4" fmla="*/ 47 w 47"/>
                            <a:gd name="T5" fmla="*/ 7 h 9"/>
                            <a:gd name="T6" fmla="*/ 47 w 47"/>
                            <a:gd name="T7" fmla="*/ 5 h 9"/>
                            <a:gd name="T8" fmla="*/ 47 w 47"/>
                            <a:gd name="T9" fmla="*/ 5 h 9"/>
                            <a:gd name="T10" fmla="*/ 0 w 47"/>
                            <a:gd name="T11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7" h="9">
                              <a:moveTo>
                                <a:pt x="0" y="0"/>
                              </a:moveTo>
                              <a:cubicBezTo>
                                <a:pt x="9" y="6"/>
                                <a:pt x="20" y="9"/>
                                <a:pt x="32" y="9"/>
                              </a:cubicBezTo>
                              <a:cubicBezTo>
                                <a:pt x="37" y="9"/>
                                <a:pt x="42" y="9"/>
                                <a:pt x="47" y="7"/>
                              </a:cubicBezTo>
                              <a:cubicBezTo>
                                <a:pt x="47" y="5"/>
                                <a:pt x="47" y="5"/>
                                <a:pt x="47" y="5"/>
                              </a:cubicBezTo>
                              <a:cubicBezTo>
                                <a:pt x="47" y="5"/>
                                <a:pt x="47" y="5"/>
                                <a:pt x="47" y="5"/>
                              </a:cubicBezTo>
                              <a:cubicBezTo>
                                <a:pt x="32" y="4"/>
                                <a:pt x="16" y="2"/>
                                <a:pt x="0" y="0"/>
                              </a:cubicBezTo>
                            </a:path>
                          </a:pathLst>
                        </a:cu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7" name="Freeform 66">
                        <a:extLst>
                          <a:ext uri="{FF2B5EF4-FFF2-40B4-BE49-F238E27FC236}">
                            <a16:creationId xmlns:a16="http://schemas.microsoft.com/office/drawing/2014/main" id="{93E9C005-1E43-49E7-A522-08B10B1C380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550636" y="2745346"/>
                          <a:ext cx="452847" cy="189959"/>
                        </a:xfrm>
                        <a:custGeom>
                          <a:avLst/>
                          <a:gdLst>
                            <a:gd name="T0" fmla="*/ 23 w 156"/>
                            <a:gd name="T1" fmla="*/ 0 h 66"/>
                            <a:gd name="T2" fmla="*/ 0 w 156"/>
                            <a:gd name="T3" fmla="*/ 2 h 66"/>
                            <a:gd name="T4" fmla="*/ 0 w 156"/>
                            <a:gd name="T5" fmla="*/ 2 h 66"/>
                            <a:gd name="T6" fmla="*/ 92 w 156"/>
                            <a:gd name="T7" fmla="*/ 53 h 66"/>
                            <a:gd name="T8" fmla="*/ 101 w 156"/>
                            <a:gd name="T9" fmla="*/ 63 h 66"/>
                            <a:gd name="T10" fmla="*/ 156 w 156"/>
                            <a:gd name="T11" fmla="*/ 66 h 66"/>
                            <a:gd name="T12" fmla="*/ 130 w 156"/>
                            <a:gd name="T13" fmla="*/ 52 h 66"/>
                            <a:gd name="T14" fmla="*/ 60 w 156"/>
                            <a:gd name="T15" fmla="*/ 7 h 66"/>
                            <a:gd name="T16" fmla="*/ 23 w 156"/>
                            <a:gd name="T17" fmla="*/ 0 h 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6" h="66">
                              <a:moveTo>
                                <a:pt x="23" y="0"/>
                              </a:moveTo>
                              <a:cubicBezTo>
                                <a:pt x="15" y="0"/>
                                <a:pt x="8" y="1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72" y="19"/>
                                <a:pt x="92" y="53"/>
                              </a:cubicBezTo>
                              <a:cubicBezTo>
                                <a:pt x="95" y="57"/>
                                <a:pt x="97" y="60"/>
                                <a:pt x="101" y="63"/>
                              </a:cubicBezTo>
                              <a:cubicBezTo>
                                <a:pt x="119" y="64"/>
                                <a:pt x="138" y="65"/>
                                <a:pt x="156" y="66"/>
                              </a:cubicBezTo>
                              <a:cubicBezTo>
                                <a:pt x="147" y="62"/>
                                <a:pt x="138" y="57"/>
                                <a:pt x="130" y="52"/>
                              </a:cubicBezTo>
                              <a:cubicBezTo>
                                <a:pt x="107" y="36"/>
                                <a:pt x="86" y="16"/>
                                <a:pt x="60" y="7"/>
                              </a:cubicBezTo>
                              <a:cubicBezTo>
                                <a:pt x="48" y="2"/>
                                <a:pt x="35" y="0"/>
                                <a:pt x="23" y="0"/>
                              </a:cubicBezTo>
                            </a:path>
                          </a:pathLst>
                        </a:cu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eform 67">
                        <a:extLst>
                          <a:ext uri="{FF2B5EF4-FFF2-40B4-BE49-F238E27FC236}">
                            <a16:creationId xmlns:a16="http://schemas.microsoft.com/office/drawing/2014/main" id="{9FF59A27-C8A6-4DF1-8AD4-47E1CEAA8D4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844055" y="2926823"/>
                          <a:ext cx="267977" cy="49186"/>
                        </a:xfrm>
                        <a:custGeom>
                          <a:avLst/>
                          <a:gdLst>
                            <a:gd name="T0" fmla="*/ 0 w 92"/>
                            <a:gd name="T1" fmla="*/ 0 h 17"/>
                            <a:gd name="T2" fmla="*/ 54 w 92"/>
                            <a:gd name="T3" fmla="*/ 17 h 17"/>
                            <a:gd name="T4" fmla="*/ 92 w 92"/>
                            <a:gd name="T5" fmla="*/ 9 h 17"/>
                            <a:gd name="T6" fmla="*/ 85 w 92"/>
                            <a:gd name="T7" fmla="*/ 9 h 17"/>
                            <a:gd name="T8" fmla="*/ 55 w 92"/>
                            <a:gd name="T9" fmla="*/ 3 h 17"/>
                            <a:gd name="T10" fmla="*/ 0 w 92"/>
                            <a:gd name="T11" fmla="*/ 0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92" h="17">
                              <a:moveTo>
                                <a:pt x="0" y="0"/>
                              </a:moveTo>
                              <a:cubicBezTo>
                                <a:pt x="13" y="13"/>
                                <a:pt x="35" y="17"/>
                                <a:pt x="54" y="17"/>
                              </a:cubicBezTo>
                              <a:cubicBezTo>
                                <a:pt x="70" y="17"/>
                                <a:pt x="86" y="14"/>
                                <a:pt x="92" y="9"/>
                              </a:cubicBezTo>
                              <a:cubicBezTo>
                                <a:pt x="90" y="9"/>
                                <a:pt x="88" y="9"/>
                                <a:pt x="85" y="9"/>
                              </a:cubicBezTo>
                              <a:cubicBezTo>
                                <a:pt x="75" y="9"/>
                                <a:pt x="65" y="7"/>
                                <a:pt x="55" y="3"/>
                              </a:cubicBezTo>
                              <a:cubicBezTo>
                                <a:pt x="37" y="2"/>
                                <a:pt x="18" y="1"/>
                                <a:pt x="0" y="0"/>
                              </a:cubicBezTo>
                            </a:path>
                          </a:pathLst>
                        </a:cu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eform 68">
                        <a:extLst>
                          <a:ext uri="{FF2B5EF4-FFF2-40B4-BE49-F238E27FC236}">
                            <a16:creationId xmlns:a16="http://schemas.microsoft.com/office/drawing/2014/main" id="{1853BCF6-0415-4822-B48B-E37D26EABA8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192094" y="2811492"/>
                          <a:ext cx="622453" cy="127204"/>
                        </a:xfrm>
                        <a:custGeom>
                          <a:avLst/>
                          <a:gdLst>
                            <a:gd name="T0" fmla="*/ 66 w 214"/>
                            <a:gd name="T1" fmla="*/ 0 h 44"/>
                            <a:gd name="T2" fmla="*/ 19 w 214"/>
                            <a:gd name="T3" fmla="*/ 11 h 44"/>
                            <a:gd name="T4" fmla="*/ 0 w 214"/>
                            <a:gd name="T5" fmla="*/ 25 h 44"/>
                            <a:gd name="T6" fmla="*/ 0 w 214"/>
                            <a:gd name="T7" fmla="*/ 25 h 44"/>
                            <a:gd name="T8" fmla="*/ 48 w 214"/>
                            <a:gd name="T9" fmla="*/ 13 h 44"/>
                            <a:gd name="T10" fmla="*/ 80 w 214"/>
                            <a:gd name="T11" fmla="*/ 25 h 44"/>
                            <a:gd name="T12" fmla="*/ 117 w 214"/>
                            <a:gd name="T13" fmla="*/ 44 h 44"/>
                            <a:gd name="T14" fmla="*/ 214 w 214"/>
                            <a:gd name="T15" fmla="*/ 40 h 44"/>
                            <a:gd name="T16" fmla="*/ 208 w 214"/>
                            <a:gd name="T17" fmla="*/ 39 h 44"/>
                            <a:gd name="T18" fmla="*/ 115 w 214"/>
                            <a:gd name="T19" fmla="*/ 8 h 44"/>
                            <a:gd name="T20" fmla="*/ 66 w 214"/>
                            <a:gd name="T21" fmla="*/ 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14" h="44">
                              <a:moveTo>
                                <a:pt x="66" y="0"/>
                              </a:moveTo>
                              <a:cubicBezTo>
                                <a:pt x="50" y="0"/>
                                <a:pt x="34" y="3"/>
                                <a:pt x="19" y="11"/>
                              </a:cubicBezTo>
                              <a:cubicBezTo>
                                <a:pt x="13" y="15"/>
                                <a:pt x="6" y="19"/>
                                <a:pt x="0" y="25"/>
                              </a:cubicBezTo>
                              <a:cubicBezTo>
                                <a:pt x="0" y="25"/>
                                <a:pt x="0" y="25"/>
                                <a:pt x="0" y="25"/>
                              </a:cubicBezTo>
                              <a:cubicBezTo>
                                <a:pt x="0" y="25"/>
                                <a:pt x="24" y="13"/>
                                <a:pt x="48" y="13"/>
                              </a:cubicBezTo>
                              <a:cubicBezTo>
                                <a:pt x="60" y="13"/>
                                <a:pt x="72" y="16"/>
                                <a:pt x="80" y="25"/>
                              </a:cubicBezTo>
                              <a:cubicBezTo>
                                <a:pt x="87" y="32"/>
                                <a:pt x="100" y="39"/>
                                <a:pt x="117" y="44"/>
                              </a:cubicBezTo>
                              <a:cubicBezTo>
                                <a:pt x="147" y="43"/>
                                <a:pt x="180" y="41"/>
                                <a:pt x="214" y="40"/>
                              </a:cubicBezTo>
                              <a:cubicBezTo>
                                <a:pt x="212" y="40"/>
                                <a:pt x="210" y="40"/>
                                <a:pt x="208" y="39"/>
                              </a:cubicBezTo>
                              <a:cubicBezTo>
                                <a:pt x="176" y="32"/>
                                <a:pt x="146" y="17"/>
                                <a:pt x="115" y="8"/>
                              </a:cubicBezTo>
                              <a:cubicBezTo>
                                <a:pt x="99" y="3"/>
                                <a:pt x="82" y="0"/>
                                <a:pt x="66" y="0"/>
                              </a:cubicBezTo>
                            </a:path>
                          </a:pathLst>
                        </a:cu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 69">
                        <a:extLst>
                          <a:ext uri="{FF2B5EF4-FFF2-40B4-BE49-F238E27FC236}">
                            <a16:creationId xmlns:a16="http://schemas.microsoft.com/office/drawing/2014/main" id="{3AE339F3-2BBC-4EA8-894D-06933FB2A2A1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533002" y="2926823"/>
                          <a:ext cx="395182" cy="44097"/>
                        </a:xfrm>
                        <a:custGeom>
                          <a:avLst/>
                          <a:gdLst>
                            <a:gd name="T0" fmla="*/ 97 w 136"/>
                            <a:gd name="T1" fmla="*/ 0 h 15"/>
                            <a:gd name="T2" fmla="*/ 0 w 136"/>
                            <a:gd name="T3" fmla="*/ 4 h 15"/>
                            <a:gd name="T4" fmla="*/ 74 w 136"/>
                            <a:gd name="T5" fmla="*/ 15 h 15"/>
                            <a:gd name="T6" fmla="*/ 136 w 136"/>
                            <a:gd name="T7" fmla="*/ 4 h 15"/>
                            <a:gd name="T8" fmla="*/ 97 w 136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6" h="15">
                              <a:moveTo>
                                <a:pt x="97" y="0"/>
                              </a:moveTo>
                              <a:cubicBezTo>
                                <a:pt x="63" y="1"/>
                                <a:pt x="30" y="3"/>
                                <a:pt x="0" y="4"/>
                              </a:cubicBezTo>
                              <a:cubicBezTo>
                                <a:pt x="21" y="11"/>
                                <a:pt x="48" y="15"/>
                                <a:pt x="74" y="15"/>
                              </a:cubicBezTo>
                              <a:cubicBezTo>
                                <a:pt x="97" y="15"/>
                                <a:pt x="119" y="12"/>
                                <a:pt x="136" y="4"/>
                              </a:cubicBezTo>
                              <a:cubicBezTo>
                                <a:pt x="123" y="4"/>
                                <a:pt x="110" y="3"/>
                                <a:pt x="97" y="0"/>
                              </a:cubicBezTo>
                            </a:path>
                          </a:pathLst>
                        </a:cu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eform 70">
                        <a:extLst>
                          <a:ext uri="{FF2B5EF4-FFF2-40B4-BE49-F238E27FC236}">
                            <a16:creationId xmlns:a16="http://schemas.microsoft.com/office/drawing/2014/main" id="{58113CBE-2CB5-4793-8307-99AF90439E0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1791823" y="2324723"/>
                          <a:ext cx="2818850" cy="749657"/>
                        </a:xfrm>
                        <a:custGeom>
                          <a:avLst/>
                          <a:gdLst>
                            <a:gd name="T0" fmla="*/ 959 w 970"/>
                            <a:gd name="T1" fmla="*/ 189 h 259"/>
                            <a:gd name="T2" fmla="*/ 912 w 970"/>
                            <a:gd name="T3" fmla="*/ 56 h 259"/>
                            <a:gd name="T4" fmla="*/ 490 w 970"/>
                            <a:gd name="T5" fmla="*/ 0 h 259"/>
                            <a:gd name="T6" fmla="*/ 68 w 970"/>
                            <a:gd name="T7" fmla="*/ 56 h 259"/>
                            <a:gd name="T8" fmla="*/ 20 w 970"/>
                            <a:gd name="T9" fmla="*/ 126 h 259"/>
                            <a:gd name="T10" fmla="*/ 34 w 970"/>
                            <a:gd name="T11" fmla="*/ 231 h 259"/>
                            <a:gd name="T12" fmla="*/ 157 w 970"/>
                            <a:gd name="T13" fmla="*/ 179 h 259"/>
                            <a:gd name="T14" fmla="*/ 253 w 970"/>
                            <a:gd name="T15" fmla="*/ 176 h 259"/>
                            <a:gd name="T16" fmla="*/ 346 w 970"/>
                            <a:gd name="T17" fmla="*/ 207 h 259"/>
                            <a:gd name="T18" fmla="*/ 465 w 970"/>
                            <a:gd name="T19" fmla="*/ 200 h 259"/>
                            <a:gd name="T20" fmla="*/ 562 w 970"/>
                            <a:gd name="T21" fmla="*/ 159 h 259"/>
                            <a:gd name="T22" fmla="*/ 665 w 970"/>
                            <a:gd name="T23" fmla="*/ 152 h 259"/>
                            <a:gd name="T24" fmla="*/ 735 w 970"/>
                            <a:gd name="T25" fmla="*/ 197 h 259"/>
                            <a:gd name="T26" fmla="*/ 813 w 970"/>
                            <a:gd name="T27" fmla="*/ 213 h 259"/>
                            <a:gd name="T28" fmla="*/ 877 w 970"/>
                            <a:gd name="T29" fmla="*/ 200 h 259"/>
                            <a:gd name="T30" fmla="*/ 905 w 970"/>
                            <a:gd name="T31" fmla="*/ 216 h 259"/>
                            <a:gd name="T32" fmla="*/ 957 w 970"/>
                            <a:gd name="T33" fmla="*/ 197 h 259"/>
                            <a:gd name="T34" fmla="*/ 959 w 970"/>
                            <a:gd name="T35" fmla="*/ 189 h 2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970" h="259">
                              <a:moveTo>
                                <a:pt x="959" y="189"/>
                              </a:moveTo>
                              <a:cubicBezTo>
                                <a:pt x="970" y="148"/>
                                <a:pt x="954" y="70"/>
                                <a:pt x="912" y="56"/>
                              </a:cubicBezTo>
                              <a:cubicBezTo>
                                <a:pt x="842" y="32"/>
                                <a:pt x="708" y="0"/>
                                <a:pt x="490" y="0"/>
                              </a:cubicBezTo>
                              <a:cubicBezTo>
                                <a:pt x="271" y="0"/>
                                <a:pt x="137" y="32"/>
                                <a:pt x="68" y="56"/>
                              </a:cubicBezTo>
                              <a:cubicBezTo>
                                <a:pt x="38" y="66"/>
                                <a:pt x="26" y="98"/>
                                <a:pt x="20" y="126"/>
                              </a:cubicBezTo>
                              <a:cubicBezTo>
                                <a:pt x="14" y="157"/>
                                <a:pt x="0" y="211"/>
                                <a:pt x="34" y="231"/>
                              </a:cubicBezTo>
                              <a:cubicBezTo>
                                <a:pt x="82" y="259"/>
                                <a:pt x="121" y="198"/>
                                <a:pt x="157" y="179"/>
                              </a:cubicBezTo>
                              <a:cubicBezTo>
                                <a:pt x="186" y="164"/>
                                <a:pt x="221" y="167"/>
                                <a:pt x="253" y="176"/>
                              </a:cubicBezTo>
                              <a:cubicBezTo>
                                <a:pt x="284" y="185"/>
                                <a:pt x="314" y="200"/>
                                <a:pt x="346" y="207"/>
                              </a:cubicBezTo>
                              <a:cubicBezTo>
                                <a:pt x="385" y="216"/>
                                <a:pt x="426" y="213"/>
                                <a:pt x="465" y="200"/>
                              </a:cubicBezTo>
                              <a:cubicBezTo>
                                <a:pt x="498" y="189"/>
                                <a:pt x="529" y="171"/>
                                <a:pt x="562" y="159"/>
                              </a:cubicBezTo>
                              <a:cubicBezTo>
                                <a:pt x="595" y="146"/>
                                <a:pt x="632" y="140"/>
                                <a:pt x="665" y="152"/>
                              </a:cubicBezTo>
                              <a:cubicBezTo>
                                <a:pt x="691" y="161"/>
                                <a:pt x="712" y="181"/>
                                <a:pt x="735" y="197"/>
                              </a:cubicBezTo>
                              <a:cubicBezTo>
                                <a:pt x="758" y="212"/>
                                <a:pt x="787" y="224"/>
                                <a:pt x="813" y="213"/>
                              </a:cubicBezTo>
                              <a:cubicBezTo>
                                <a:pt x="837" y="203"/>
                                <a:pt x="850" y="188"/>
                                <a:pt x="877" y="200"/>
                              </a:cubicBezTo>
                              <a:cubicBezTo>
                                <a:pt x="887" y="205"/>
                                <a:pt x="896" y="211"/>
                                <a:pt x="905" y="216"/>
                              </a:cubicBezTo>
                              <a:cubicBezTo>
                                <a:pt x="926" y="227"/>
                                <a:pt x="948" y="220"/>
                                <a:pt x="957" y="197"/>
                              </a:cubicBezTo>
                              <a:cubicBezTo>
                                <a:pt x="958" y="194"/>
                                <a:pt x="959" y="192"/>
                                <a:pt x="959" y="189"/>
                              </a:cubicBezTo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32" name="Freeform 76">
                        <a:extLst>
                          <a:ext uri="{FF2B5EF4-FFF2-40B4-BE49-F238E27FC236}">
                            <a16:creationId xmlns:a16="http://schemas.microsoft.com/office/drawing/2014/main" id="{CEF92B39-24E7-428B-AA64-6154561108D3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246021" y="3077772"/>
                          <a:ext cx="335820" cy="291722"/>
                        </a:xfrm>
                        <a:custGeom>
                          <a:avLst/>
                          <a:gdLst>
                            <a:gd name="T0" fmla="*/ 114 w 116"/>
                            <a:gd name="T1" fmla="*/ 63 h 101"/>
                            <a:gd name="T2" fmla="*/ 55 w 116"/>
                            <a:gd name="T3" fmla="*/ 99 h 101"/>
                            <a:gd name="T4" fmla="*/ 2 w 116"/>
                            <a:gd name="T5" fmla="*/ 54 h 101"/>
                            <a:gd name="T6" fmla="*/ 62 w 116"/>
                            <a:gd name="T7" fmla="*/ 3 h 101"/>
                            <a:gd name="T8" fmla="*/ 114 w 116"/>
                            <a:gd name="T9" fmla="*/ 63 h 1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6" h="101">
                              <a:moveTo>
                                <a:pt x="114" y="63"/>
                              </a:moveTo>
                              <a:cubicBezTo>
                                <a:pt x="111" y="94"/>
                                <a:pt x="86" y="101"/>
                                <a:pt x="55" y="99"/>
                              </a:cubicBezTo>
                              <a:cubicBezTo>
                                <a:pt x="24" y="97"/>
                                <a:pt x="0" y="85"/>
                                <a:pt x="2" y="54"/>
                              </a:cubicBezTo>
                              <a:cubicBezTo>
                                <a:pt x="4" y="24"/>
                                <a:pt x="31" y="0"/>
                                <a:pt x="62" y="3"/>
                              </a:cubicBezTo>
                              <a:cubicBezTo>
                                <a:pt x="93" y="5"/>
                                <a:pt x="116" y="32"/>
                                <a:pt x="114" y="63"/>
                              </a:cubicBezTo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33" name="Freeform 77">
                        <a:extLst>
                          <a:ext uri="{FF2B5EF4-FFF2-40B4-BE49-F238E27FC236}">
                            <a16:creationId xmlns:a16="http://schemas.microsoft.com/office/drawing/2014/main" id="{B57CCD6D-E416-4C38-8289-B8C5B5E7A2D3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4553007" y="3254162"/>
                          <a:ext cx="23745" cy="66146"/>
                        </a:xfrm>
                        <a:custGeom>
                          <a:avLst/>
                          <a:gdLst>
                            <a:gd name="T0" fmla="*/ 8 w 8"/>
                            <a:gd name="T1" fmla="*/ 2 h 23"/>
                            <a:gd name="T2" fmla="*/ 0 w 8"/>
                            <a:gd name="T3" fmla="*/ 23 h 23"/>
                            <a:gd name="T4" fmla="*/ 0 w 8"/>
                            <a:gd name="T5" fmla="*/ 23 h 23"/>
                            <a:gd name="T6" fmla="*/ 8 w 8"/>
                            <a:gd name="T7" fmla="*/ 2 h 23"/>
                            <a:gd name="T8" fmla="*/ 8 w 8"/>
                            <a:gd name="T9" fmla="*/ 2 h 23"/>
                            <a:gd name="T10" fmla="*/ 8 w 8"/>
                            <a:gd name="T11" fmla="*/ 2 h 23"/>
                            <a:gd name="T12" fmla="*/ 8 w 8"/>
                            <a:gd name="T13" fmla="*/ 2 h 23"/>
                            <a:gd name="T14" fmla="*/ 8 w 8"/>
                            <a:gd name="T15" fmla="*/ 2 h 23"/>
                            <a:gd name="T16" fmla="*/ 8 w 8"/>
                            <a:gd name="T17" fmla="*/ 2 h 23"/>
                            <a:gd name="T18" fmla="*/ 8 w 8"/>
                            <a:gd name="T19" fmla="*/ 2 h 23"/>
                            <a:gd name="T20" fmla="*/ 8 w 8"/>
                            <a:gd name="T21" fmla="*/ 1 h 23"/>
                            <a:gd name="T22" fmla="*/ 8 w 8"/>
                            <a:gd name="T23" fmla="*/ 1 h 23"/>
                            <a:gd name="T24" fmla="*/ 8 w 8"/>
                            <a:gd name="T25" fmla="*/ 1 h 23"/>
                            <a:gd name="T26" fmla="*/ 8 w 8"/>
                            <a:gd name="T27" fmla="*/ 1 h 23"/>
                            <a:gd name="T28" fmla="*/ 8 w 8"/>
                            <a:gd name="T29" fmla="*/ 1 h 23"/>
                            <a:gd name="T30" fmla="*/ 8 w 8"/>
                            <a:gd name="T31" fmla="*/ 1 h 23"/>
                            <a:gd name="T32" fmla="*/ 8 w 8"/>
                            <a:gd name="T33" fmla="*/ 1 h 23"/>
                            <a:gd name="T34" fmla="*/ 8 w 8"/>
                            <a:gd name="T35" fmla="*/ 1 h 23"/>
                            <a:gd name="T36" fmla="*/ 8 w 8"/>
                            <a:gd name="T37" fmla="*/ 1 h 23"/>
                            <a:gd name="T38" fmla="*/ 8 w 8"/>
                            <a:gd name="T39" fmla="*/ 1 h 23"/>
                            <a:gd name="T40" fmla="*/ 8 w 8"/>
                            <a:gd name="T41" fmla="*/ 1 h 23"/>
                            <a:gd name="T42" fmla="*/ 8 w 8"/>
                            <a:gd name="T43" fmla="*/ 1 h 23"/>
                            <a:gd name="T44" fmla="*/ 8 w 8"/>
                            <a:gd name="T45" fmla="*/ 1 h 23"/>
                            <a:gd name="T46" fmla="*/ 8 w 8"/>
                            <a:gd name="T47" fmla="*/ 1 h 23"/>
                            <a:gd name="T48" fmla="*/ 8 w 8"/>
                            <a:gd name="T49" fmla="*/ 1 h 23"/>
                            <a:gd name="T50" fmla="*/ 8 w 8"/>
                            <a:gd name="T51" fmla="*/ 1 h 23"/>
                            <a:gd name="T52" fmla="*/ 8 w 8"/>
                            <a:gd name="T53" fmla="*/ 1 h 23"/>
                            <a:gd name="T54" fmla="*/ 8 w 8"/>
                            <a:gd name="T55" fmla="*/ 1 h 23"/>
                            <a:gd name="T56" fmla="*/ 8 w 8"/>
                            <a:gd name="T57" fmla="*/ 0 h 23"/>
                            <a:gd name="T58" fmla="*/ 8 w 8"/>
                            <a:gd name="T59" fmla="*/ 0 h 23"/>
                            <a:gd name="T60" fmla="*/ 8 w 8"/>
                            <a:gd name="T61" fmla="*/ 0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8" h="23">
                              <a:moveTo>
                                <a:pt x="8" y="2"/>
                              </a:moveTo>
                              <a:cubicBezTo>
                                <a:pt x="7" y="11"/>
                                <a:pt x="4" y="18"/>
                                <a:pt x="0" y="23"/>
                              </a:cubicBezTo>
                              <a:cubicBezTo>
                                <a:pt x="0" y="23"/>
                                <a:pt x="0" y="23"/>
                                <a:pt x="0" y="23"/>
                              </a:cubicBezTo>
                              <a:cubicBezTo>
                                <a:pt x="4" y="18"/>
                                <a:pt x="7" y="11"/>
                                <a:pt x="8" y="2"/>
                              </a:cubicBezTo>
                              <a:moveTo>
                                <a:pt x="8" y="2"/>
                              </a:moveTo>
                              <a:cubicBezTo>
                                <a:pt x="8" y="2"/>
                                <a:pt x="8" y="2"/>
                                <a:pt x="8" y="2"/>
                              </a:cubicBezTo>
                              <a:cubicBezTo>
                                <a:pt x="8" y="2"/>
                                <a:pt x="8" y="2"/>
                                <a:pt x="8" y="2"/>
                              </a:cubicBezTo>
                              <a:moveTo>
                                <a:pt x="8" y="2"/>
                              </a:moveTo>
                              <a:cubicBezTo>
                                <a:pt x="8" y="2"/>
                                <a:pt x="8" y="2"/>
                                <a:pt x="8" y="2"/>
                              </a:cubicBezTo>
                              <a:cubicBezTo>
                                <a:pt x="8" y="2"/>
                                <a:pt x="8" y="2"/>
                                <a:pt x="8" y="2"/>
                              </a:cubicBezTo>
                              <a:moveTo>
                                <a:pt x="8" y="1"/>
                              </a:moveTo>
                              <a:cubicBezTo>
                                <a:pt x="8" y="1"/>
                                <a:pt x="8" y="1"/>
                                <a:pt x="8" y="1"/>
                              </a:cubicBezTo>
                              <a:cubicBezTo>
                                <a:pt x="8" y="1"/>
                                <a:pt x="8" y="1"/>
                                <a:pt x="8" y="1"/>
                              </a:cubicBezTo>
                              <a:moveTo>
                                <a:pt x="8" y="1"/>
                              </a:moveTo>
                              <a:cubicBezTo>
                                <a:pt x="8" y="1"/>
                                <a:pt x="8" y="1"/>
                                <a:pt x="8" y="1"/>
                              </a:cubicBezTo>
                              <a:cubicBezTo>
                                <a:pt x="8" y="1"/>
                                <a:pt x="8" y="1"/>
                                <a:pt x="8" y="1"/>
                              </a:cubicBezTo>
                              <a:moveTo>
                                <a:pt x="8" y="1"/>
                              </a:moveTo>
                              <a:cubicBezTo>
                                <a:pt x="8" y="1"/>
                                <a:pt x="8" y="1"/>
                                <a:pt x="8" y="1"/>
                              </a:cubicBezTo>
                              <a:cubicBezTo>
                                <a:pt x="8" y="1"/>
                                <a:pt x="8" y="1"/>
                                <a:pt x="8" y="1"/>
                              </a:cubicBezTo>
                              <a:moveTo>
                                <a:pt x="8" y="1"/>
                              </a:moveTo>
                              <a:cubicBezTo>
                                <a:pt x="8" y="1"/>
                                <a:pt x="8" y="1"/>
                                <a:pt x="8" y="1"/>
                              </a:cubicBezTo>
                              <a:cubicBezTo>
                                <a:pt x="8" y="1"/>
                                <a:pt x="8" y="1"/>
                                <a:pt x="8" y="1"/>
                              </a:cubicBezTo>
                              <a:moveTo>
                                <a:pt x="8" y="1"/>
                              </a:moveTo>
                              <a:cubicBezTo>
                                <a:pt x="8" y="1"/>
                                <a:pt x="8" y="1"/>
                                <a:pt x="8" y="1"/>
                              </a:cubicBezTo>
                              <a:cubicBezTo>
                                <a:pt x="8" y="1"/>
                                <a:pt x="8" y="1"/>
                                <a:pt x="8" y="1"/>
                              </a:cubicBezTo>
                              <a:moveTo>
                                <a:pt x="8" y="1"/>
                              </a:moveTo>
                              <a:cubicBezTo>
                                <a:pt x="8" y="1"/>
                                <a:pt x="8" y="1"/>
                                <a:pt x="8" y="1"/>
                              </a:cubicBezTo>
                              <a:cubicBezTo>
                                <a:pt x="8" y="1"/>
                                <a:pt x="8" y="1"/>
                                <a:pt x="8" y="1"/>
                              </a:cubicBezTo>
                              <a:moveTo>
                                <a:pt x="8" y="0"/>
                              </a:move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</a:path>
                          </a:pathLst>
                        </a:custGeom>
                        <a:solidFill>
                          <a:srgbClr val="F9A9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4" name="Freeform 78">
                        <a:extLst>
                          <a:ext uri="{FF2B5EF4-FFF2-40B4-BE49-F238E27FC236}">
                            <a16:creationId xmlns:a16="http://schemas.microsoft.com/office/drawing/2014/main" id="{A5CAE36D-C4C1-44BF-92B6-5D3E19369D3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488557" y="3121870"/>
                          <a:ext cx="91587" cy="198439"/>
                        </a:xfrm>
                        <a:custGeom>
                          <a:avLst/>
                          <a:gdLst>
                            <a:gd name="T0" fmla="*/ 9 w 31"/>
                            <a:gd name="T1" fmla="*/ 0 h 69"/>
                            <a:gd name="T2" fmla="*/ 17 w 31"/>
                            <a:gd name="T3" fmla="*/ 33 h 69"/>
                            <a:gd name="T4" fmla="*/ 0 w 31"/>
                            <a:gd name="T5" fmla="*/ 63 h 69"/>
                            <a:gd name="T6" fmla="*/ 22 w 31"/>
                            <a:gd name="T7" fmla="*/ 69 h 69"/>
                            <a:gd name="T8" fmla="*/ 30 w 31"/>
                            <a:gd name="T9" fmla="*/ 48 h 69"/>
                            <a:gd name="T10" fmla="*/ 30 w 31"/>
                            <a:gd name="T11" fmla="*/ 48 h 69"/>
                            <a:gd name="T12" fmla="*/ 30 w 31"/>
                            <a:gd name="T13" fmla="*/ 48 h 69"/>
                            <a:gd name="T14" fmla="*/ 30 w 31"/>
                            <a:gd name="T15" fmla="*/ 48 h 69"/>
                            <a:gd name="T16" fmla="*/ 30 w 31"/>
                            <a:gd name="T17" fmla="*/ 48 h 69"/>
                            <a:gd name="T18" fmla="*/ 30 w 31"/>
                            <a:gd name="T19" fmla="*/ 48 h 69"/>
                            <a:gd name="T20" fmla="*/ 30 w 31"/>
                            <a:gd name="T21" fmla="*/ 47 h 69"/>
                            <a:gd name="T22" fmla="*/ 30 w 31"/>
                            <a:gd name="T23" fmla="*/ 47 h 69"/>
                            <a:gd name="T24" fmla="*/ 30 w 31"/>
                            <a:gd name="T25" fmla="*/ 47 h 69"/>
                            <a:gd name="T26" fmla="*/ 30 w 31"/>
                            <a:gd name="T27" fmla="*/ 47 h 69"/>
                            <a:gd name="T28" fmla="*/ 30 w 31"/>
                            <a:gd name="T29" fmla="*/ 47 h 69"/>
                            <a:gd name="T30" fmla="*/ 30 w 31"/>
                            <a:gd name="T31" fmla="*/ 47 h 69"/>
                            <a:gd name="T32" fmla="*/ 30 w 31"/>
                            <a:gd name="T33" fmla="*/ 47 h 69"/>
                            <a:gd name="T34" fmla="*/ 30 w 31"/>
                            <a:gd name="T35" fmla="*/ 47 h 69"/>
                            <a:gd name="T36" fmla="*/ 30 w 31"/>
                            <a:gd name="T37" fmla="*/ 47 h 69"/>
                            <a:gd name="T38" fmla="*/ 30 w 31"/>
                            <a:gd name="T39" fmla="*/ 47 h 69"/>
                            <a:gd name="T40" fmla="*/ 30 w 31"/>
                            <a:gd name="T41" fmla="*/ 47 h 69"/>
                            <a:gd name="T42" fmla="*/ 30 w 31"/>
                            <a:gd name="T43" fmla="*/ 47 h 69"/>
                            <a:gd name="T44" fmla="*/ 30 w 31"/>
                            <a:gd name="T45" fmla="*/ 46 h 69"/>
                            <a:gd name="T46" fmla="*/ 30 w 31"/>
                            <a:gd name="T47" fmla="*/ 46 h 69"/>
                            <a:gd name="T48" fmla="*/ 9 w 31"/>
                            <a:gd name="T4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1" h="69">
                              <a:moveTo>
                                <a:pt x="9" y="0"/>
                              </a:moveTo>
                              <a:cubicBezTo>
                                <a:pt x="15" y="10"/>
                                <a:pt x="18" y="21"/>
                                <a:pt x="17" y="33"/>
                              </a:cubicBezTo>
                              <a:cubicBezTo>
                                <a:pt x="16" y="48"/>
                                <a:pt x="10" y="58"/>
                                <a:pt x="0" y="63"/>
                              </a:cubicBezTo>
                              <a:cubicBezTo>
                                <a:pt x="8" y="65"/>
                                <a:pt x="15" y="67"/>
                                <a:pt x="22" y="69"/>
                              </a:cubicBezTo>
                              <a:cubicBezTo>
                                <a:pt x="26" y="64"/>
                                <a:pt x="29" y="57"/>
                                <a:pt x="30" y="48"/>
                              </a:cubicBezTo>
                              <a:cubicBezTo>
                                <a:pt x="30" y="48"/>
                                <a:pt x="30" y="48"/>
                                <a:pt x="30" y="48"/>
                              </a:cubicBezTo>
                              <a:cubicBezTo>
                                <a:pt x="30" y="48"/>
                                <a:pt x="30" y="48"/>
                                <a:pt x="30" y="48"/>
                              </a:cubicBezTo>
                              <a:cubicBezTo>
                                <a:pt x="30" y="48"/>
                                <a:pt x="30" y="48"/>
                                <a:pt x="30" y="48"/>
                              </a:cubicBezTo>
                              <a:cubicBezTo>
                                <a:pt x="30" y="48"/>
                                <a:pt x="30" y="48"/>
                                <a:pt x="30" y="48"/>
                              </a:cubicBezTo>
                              <a:cubicBezTo>
                                <a:pt x="30" y="48"/>
                                <a:pt x="30" y="48"/>
                                <a:pt x="30" y="48"/>
                              </a:cubicBezTo>
                              <a:cubicBezTo>
                                <a:pt x="30" y="48"/>
                                <a:pt x="30" y="48"/>
                                <a:pt x="30" y="47"/>
                              </a:cubicBezTo>
                              <a:cubicBezTo>
                                <a:pt x="30" y="47"/>
                                <a:pt x="30" y="47"/>
                                <a:pt x="30" y="47"/>
                              </a:cubicBezTo>
                              <a:cubicBezTo>
                                <a:pt x="30" y="47"/>
                                <a:pt x="30" y="47"/>
                                <a:pt x="30" y="47"/>
                              </a:cubicBezTo>
                              <a:cubicBezTo>
                                <a:pt x="30" y="47"/>
                                <a:pt x="30" y="47"/>
                                <a:pt x="30" y="47"/>
                              </a:cubicBezTo>
                              <a:cubicBezTo>
                                <a:pt x="30" y="47"/>
                                <a:pt x="30" y="47"/>
                                <a:pt x="30" y="47"/>
                              </a:cubicBezTo>
                              <a:cubicBezTo>
                                <a:pt x="30" y="47"/>
                                <a:pt x="30" y="47"/>
                                <a:pt x="30" y="47"/>
                              </a:cubicBezTo>
                              <a:cubicBezTo>
                                <a:pt x="30" y="47"/>
                                <a:pt x="30" y="47"/>
                                <a:pt x="30" y="47"/>
                              </a:cubicBezTo>
                              <a:cubicBezTo>
                                <a:pt x="30" y="47"/>
                                <a:pt x="30" y="47"/>
                                <a:pt x="30" y="47"/>
                              </a:cubicBezTo>
                              <a:cubicBezTo>
                                <a:pt x="30" y="47"/>
                                <a:pt x="30" y="47"/>
                                <a:pt x="30" y="47"/>
                              </a:cubicBezTo>
                              <a:cubicBezTo>
                                <a:pt x="30" y="47"/>
                                <a:pt x="30" y="47"/>
                                <a:pt x="30" y="47"/>
                              </a:cubicBezTo>
                              <a:cubicBezTo>
                                <a:pt x="30" y="47"/>
                                <a:pt x="30" y="47"/>
                                <a:pt x="30" y="47"/>
                              </a:cubicBezTo>
                              <a:cubicBezTo>
                                <a:pt x="30" y="47"/>
                                <a:pt x="30" y="47"/>
                                <a:pt x="30" y="47"/>
                              </a:cubicBezTo>
                              <a:cubicBezTo>
                                <a:pt x="30" y="47"/>
                                <a:pt x="30" y="47"/>
                                <a:pt x="30" y="46"/>
                              </a:cubicBezTo>
                              <a:cubicBezTo>
                                <a:pt x="30" y="46"/>
                                <a:pt x="30" y="46"/>
                                <a:pt x="30" y="46"/>
                              </a:cubicBezTo>
                              <a:cubicBezTo>
                                <a:pt x="31" y="28"/>
                                <a:pt x="23" y="11"/>
                                <a:pt x="9" y="0"/>
                              </a:cubicBezTo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35" name="Freeform 79">
                        <a:extLst>
                          <a:ext uri="{FF2B5EF4-FFF2-40B4-BE49-F238E27FC236}">
                            <a16:creationId xmlns:a16="http://schemas.microsoft.com/office/drawing/2014/main" id="{19749B3F-A0AD-4254-9029-346212E1BE4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276550" y="3098126"/>
                          <a:ext cx="169606" cy="86499"/>
                        </a:xfrm>
                        <a:custGeom>
                          <a:avLst/>
                          <a:gdLst>
                            <a:gd name="T0" fmla="*/ 50 w 58"/>
                            <a:gd name="T1" fmla="*/ 0 h 30"/>
                            <a:gd name="T2" fmla="*/ 43 w 58"/>
                            <a:gd name="T3" fmla="*/ 0 h 30"/>
                            <a:gd name="T4" fmla="*/ 22 w 58"/>
                            <a:gd name="T5" fmla="*/ 7 h 30"/>
                            <a:gd name="T6" fmla="*/ 11 w 58"/>
                            <a:gd name="T7" fmla="*/ 15 h 30"/>
                            <a:gd name="T8" fmla="*/ 6 w 58"/>
                            <a:gd name="T9" fmla="*/ 20 h 30"/>
                            <a:gd name="T10" fmla="*/ 1 w 58"/>
                            <a:gd name="T11" fmla="*/ 26 h 30"/>
                            <a:gd name="T12" fmla="*/ 3 w 58"/>
                            <a:gd name="T13" fmla="*/ 30 h 30"/>
                            <a:gd name="T14" fmla="*/ 16 w 58"/>
                            <a:gd name="T15" fmla="*/ 23 h 30"/>
                            <a:gd name="T16" fmla="*/ 47 w 58"/>
                            <a:gd name="T17" fmla="*/ 10 h 30"/>
                            <a:gd name="T18" fmla="*/ 58 w 58"/>
                            <a:gd name="T19" fmla="*/ 4 h 30"/>
                            <a:gd name="T20" fmla="*/ 53 w 58"/>
                            <a:gd name="T21" fmla="*/ 0 h 30"/>
                            <a:gd name="T22" fmla="*/ 50 w 58"/>
                            <a:gd name="T23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30">
                              <a:moveTo>
                                <a:pt x="50" y="0"/>
                              </a:moveTo>
                              <a:cubicBezTo>
                                <a:pt x="47" y="0"/>
                                <a:pt x="44" y="0"/>
                                <a:pt x="43" y="0"/>
                              </a:cubicBezTo>
                              <a:cubicBezTo>
                                <a:pt x="36" y="1"/>
                                <a:pt x="28" y="3"/>
                                <a:pt x="22" y="7"/>
                              </a:cubicBezTo>
                              <a:cubicBezTo>
                                <a:pt x="18" y="9"/>
                                <a:pt x="14" y="12"/>
                                <a:pt x="11" y="15"/>
                              </a:cubicBezTo>
                              <a:cubicBezTo>
                                <a:pt x="9" y="16"/>
                                <a:pt x="7" y="18"/>
                                <a:pt x="6" y="20"/>
                              </a:cubicBezTo>
                              <a:cubicBezTo>
                                <a:pt x="4" y="22"/>
                                <a:pt x="2" y="24"/>
                                <a:pt x="1" y="26"/>
                              </a:cubicBezTo>
                              <a:cubicBezTo>
                                <a:pt x="0" y="28"/>
                                <a:pt x="0" y="30"/>
                                <a:pt x="3" y="30"/>
                              </a:cubicBezTo>
                              <a:cubicBezTo>
                                <a:pt x="5" y="30"/>
                                <a:pt x="9" y="29"/>
                                <a:pt x="16" y="23"/>
                              </a:cubicBezTo>
                              <a:cubicBezTo>
                                <a:pt x="32" y="12"/>
                                <a:pt x="38" y="10"/>
                                <a:pt x="47" y="10"/>
                              </a:cubicBezTo>
                              <a:cubicBezTo>
                                <a:pt x="55" y="9"/>
                                <a:pt x="58" y="8"/>
                                <a:pt x="58" y="4"/>
                              </a:cubicBezTo>
                              <a:cubicBezTo>
                                <a:pt x="58" y="2"/>
                                <a:pt x="56" y="0"/>
                                <a:pt x="53" y="0"/>
                              </a:cubicBezTo>
                              <a:cubicBezTo>
                                <a:pt x="52" y="0"/>
                                <a:pt x="51" y="0"/>
                                <a:pt x="50" y="0"/>
                              </a:cubicBezTo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36" name="Freeform 80">
                        <a:extLst>
                          <a:ext uri="{FF2B5EF4-FFF2-40B4-BE49-F238E27FC236}">
                            <a16:creationId xmlns:a16="http://schemas.microsoft.com/office/drawing/2014/main" id="{7E6CEF60-F69D-47B6-B78F-B8BCDA50E60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481098" y="2987882"/>
                          <a:ext cx="337516" cy="291722"/>
                        </a:xfrm>
                        <a:custGeom>
                          <a:avLst/>
                          <a:gdLst>
                            <a:gd name="T0" fmla="*/ 114 w 116"/>
                            <a:gd name="T1" fmla="*/ 63 h 101"/>
                            <a:gd name="T2" fmla="*/ 55 w 116"/>
                            <a:gd name="T3" fmla="*/ 99 h 101"/>
                            <a:gd name="T4" fmla="*/ 2 w 116"/>
                            <a:gd name="T5" fmla="*/ 54 h 101"/>
                            <a:gd name="T6" fmla="*/ 62 w 116"/>
                            <a:gd name="T7" fmla="*/ 3 h 101"/>
                            <a:gd name="T8" fmla="*/ 114 w 116"/>
                            <a:gd name="T9" fmla="*/ 63 h 1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6" h="101">
                              <a:moveTo>
                                <a:pt x="114" y="63"/>
                              </a:moveTo>
                              <a:cubicBezTo>
                                <a:pt x="111" y="93"/>
                                <a:pt x="86" y="101"/>
                                <a:pt x="55" y="99"/>
                              </a:cubicBezTo>
                              <a:cubicBezTo>
                                <a:pt x="24" y="97"/>
                                <a:pt x="0" y="85"/>
                                <a:pt x="2" y="54"/>
                              </a:cubicBezTo>
                              <a:cubicBezTo>
                                <a:pt x="4" y="24"/>
                                <a:pt x="31" y="0"/>
                                <a:pt x="62" y="3"/>
                              </a:cubicBezTo>
                              <a:cubicBezTo>
                                <a:pt x="93" y="5"/>
                                <a:pt x="116" y="32"/>
                                <a:pt x="114" y="63"/>
                              </a:cubicBezTo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37" name="Freeform 81">
                        <a:extLst>
                          <a:ext uri="{FF2B5EF4-FFF2-40B4-BE49-F238E27FC236}">
                            <a16:creationId xmlns:a16="http://schemas.microsoft.com/office/drawing/2014/main" id="{A354BA12-E0EA-4BB7-A0CF-43B63BCE64F0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3808438" y="3159184"/>
                          <a:ext cx="3392" cy="32225"/>
                        </a:xfrm>
                        <a:custGeom>
                          <a:avLst/>
                          <a:gdLst>
                            <a:gd name="T0" fmla="*/ 0 w 1"/>
                            <a:gd name="T1" fmla="*/ 11 h 11"/>
                            <a:gd name="T2" fmla="*/ 1 w 1"/>
                            <a:gd name="T3" fmla="*/ 4 h 11"/>
                            <a:gd name="T4" fmla="*/ 1 w 1"/>
                            <a:gd name="T5" fmla="*/ 3 h 11"/>
                            <a:gd name="T6" fmla="*/ 1 w 1"/>
                            <a:gd name="T7" fmla="*/ 3 h 11"/>
                            <a:gd name="T8" fmla="*/ 1 w 1"/>
                            <a:gd name="T9" fmla="*/ 3 h 11"/>
                            <a:gd name="T10" fmla="*/ 1 w 1"/>
                            <a:gd name="T11" fmla="*/ 3 h 11"/>
                            <a:gd name="T12" fmla="*/ 1 w 1"/>
                            <a:gd name="T13" fmla="*/ 3 h 11"/>
                            <a:gd name="T14" fmla="*/ 1 w 1"/>
                            <a:gd name="T15" fmla="*/ 3 h 11"/>
                            <a:gd name="T16" fmla="*/ 1 w 1"/>
                            <a:gd name="T17" fmla="*/ 3 h 11"/>
                            <a:gd name="T18" fmla="*/ 1 w 1"/>
                            <a:gd name="T19" fmla="*/ 3 h 11"/>
                            <a:gd name="T20" fmla="*/ 1 w 1"/>
                            <a:gd name="T21" fmla="*/ 3 h 11"/>
                            <a:gd name="T22" fmla="*/ 1 w 1"/>
                            <a:gd name="T23" fmla="*/ 3 h 11"/>
                            <a:gd name="T24" fmla="*/ 1 w 1"/>
                            <a:gd name="T25" fmla="*/ 2 h 11"/>
                            <a:gd name="T26" fmla="*/ 1 w 1"/>
                            <a:gd name="T27" fmla="*/ 2 h 11"/>
                            <a:gd name="T28" fmla="*/ 1 w 1"/>
                            <a:gd name="T29" fmla="*/ 2 h 11"/>
                            <a:gd name="T30" fmla="*/ 1 w 1"/>
                            <a:gd name="T31" fmla="*/ 2 h 11"/>
                            <a:gd name="T32" fmla="*/ 1 w 1"/>
                            <a:gd name="T33" fmla="*/ 2 h 11"/>
                            <a:gd name="T34" fmla="*/ 1 w 1"/>
                            <a:gd name="T35" fmla="*/ 2 h 11"/>
                            <a:gd name="T36" fmla="*/ 1 w 1"/>
                            <a:gd name="T37" fmla="*/ 2 h 11"/>
                            <a:gd name="T38" fmla="*/ 1 w 1"/>
                            <a:gd name="T39" fmla="*/ 2 h 11"/>
                            <a:gd name="T40" fmla="*/ 1 w 1"/>
                            <a:gd name="T41" fmla="*/ 2 h 11"/>
                            <a:gd name="T42" fmla="*/ 1 w 1"/>
                            <a:gd name="T43" fmla="*/ 2 h 11"/>
                            <a:gd name="T44" fmla="*/ 1 w 1"/>
                            <a:gd name="T45" fmla="*/ 2 h 11"/>
                            <a:gd name="T46" fmla="*/ 1 w 1"/>
                            <a:gd name="T47" fmla="*/ 2 h 11"/>
                            <a:gd name="T48" fmla="*/ 1 w 1"/>
                            <a:gd name="T49" fmla="*/ 1 h 11"/>
                            <a:gd name="T50" fmla="*/ 1 w 1"/>
                            <a:gd name="T51" fmla="*/ 1 h 11"/>
                            <a:gd name="T52" fmla="*/ 1 w 1"/>
                            <a:gd name="T53" fmla="*/ 1 h 11"/>
                            <a:gd name="T54" fmla="*/ 1 w 1"/>
                            <a:gd name="T55" fmla="*/ 1 h 11"/>
                            <a:gd name="T56" fmla="*/ 1 w 1"/>
                            <a:gd name="T57" fmla="*/ 1 h 11"/>
                            <a:gd name="T58" fmla="*/ 1 w 1"/>
                            <a:gd name="T59" fmla="*/ 1 h 11"/>
                            <a:gd name="T60" fmla="*/ 1 w 1"/>
                            <a:gd name="T61" fmla="*/ 1 h 11"/>
                            <a:gd name="T62" fmla="*/ 1 w 1"/>
                            <a:gd name="T63" fmla="*/ 1 h 11"/>
                            <a:gd name="T64" fmla="*/ 1 w 1"/>
                            <a:gd name="T65" fmla="*/ 1 h 11"/>
                            <a:gd name="T66" fmla="*/ 1 w 1"/>
                            <a:gd name="T67" fmla="*/ 1 h 11"/>
                            <a:gd name="T68" fmla="*/ 1 w 1"/>
                            <a:gd name="T69" fmla="*/ 1 h 11"/>
                            <a:gd name="T70" fmla="*/ 1 w 1"/>
                            <a:gd name="T71" fmla="*/ 1 h 11"/>
                            <a:gd name="T72" fmla="*/ 1 w 1"/>
                            <a:gd name="T73" fmla="*/ 1 h 11"/>
                            <a:gd name="T74" fmla="*/ 1 w 1"/>
                            <a:gd name="T75" fmla="*/ 1 h 11"/>
                            <a:gd name="T76" fmla="*/ 1 w 1"/>
                            <a:gd name="T77" fmla="*/ 0 h 11"/>
                            <a:gd name="T78" fmla="*/ 1 w 1"/>
                            <a:gd name="T79" fmla="*/ 0 h 11"/>
                            <a:gd name="T80" fmla="*/ 1 w 1"/>
                            <a:gd name="T81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1" h="11">
                              <a:moveTo>
                                <a:pt x="1" y="4"/>
                              </a:moveTo>
                              <a:cubicBezTo>
                                <a:pt x="0" y="6"/>
                                <a:pt x="0" y="9"/>
                                <a:pt x="0" y="11"/>
                              </a:cubicBezTo>
                              <a:cubicBezTo>
                                <a:pt x="0" y="11"/>
                                <a:pt x="0" y="11"/>
                                <a:pt x="0" y="11"/>
                              </a:cubicBezTo>
                              <a:cubicBezTo>
                                <a:pt x="0" y="9"/>
                                <a:pt x="0" y="6"/>
                                <a:pt x="1" y="4"/>
                              </a:cubicBezTo>
                              <a:moveTo>
                                <a:pt x="1" y="3"/>
                              </a:move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moveTo>
                                <a:pt x="1" y="3"/>
                              </a:move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moveTo>
                                <a:pt x="1" y="3"/>
                              </a:move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moveTo>
                                <a:pt x="1" y="3"/>
                              </a:move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moveTo>
                                <a:pt x="1" y="3"/>
                              </a:move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moveTo>
                                <a:pt x="1" y="3"/>
                              </a:move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moveTo>
                                <a:pt x="1" y="2"/>
                              </a:move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2"/>
                              </a:cubicBezTo>
                              <a:moveTo>
                                <a:pt x="1" y="2"/>
                              </a:move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moveTo>
                                <a:pt x="1" y="2"/>
                              </a:move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moveTo>
                                <a:pt x="1" y="2"/>
                              </a:move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moveTo>
                                <a:pt x="1" y="2"/>
                              </a:move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moveTo>
                                <a:pt x="1" y="2"/>
                              </a:move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moveTo>
                                <a:pt x="1" y="2"/>
                              </a:move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moveTo>
                                <a:pt x="1" y="2"/>
                              </a:move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moveTo>
                                <a:pt x="1" y="2"/>
                              </a:move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moveTo>
                                <a:pt x="1" y="1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moveTo>
                                <a:pt x="1" y="1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moveTo>
                                <a:pt x="1" y="1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moveTo>
                                <a:pt x="1" y="1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moveTo>
                                <a:pt x="1" y="1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moveTo>
                                <a:pt x="1" y="1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moveTo>
                                <a:pt x="1" y="1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moveTo>
                                <a:pt x="1" y="1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moveTo>
                                <a:pt x="1" y="1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</a:path>
                          </a:pathLst>
                        </a:custGeom>
                        <a:solidFill>
                          <a:srgbClr val="3D19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82">
                        <a:extLst>
                          <a:ext uri="{FF2B5EF4-FFF2-40B4-BE49-F238E27FC236}">
                            <a16:creationId xmlns:a16="http://schemas.microsoft.com/office/drawing/2014/main" id="{873A8399-0C69-4271-AC6B-27A6BDC30C83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750772" y="3031979"/>
                          <a:ext cx="61058" cy="159430"/>
                        </a:xfrm>
                        <a:custGeom>
                          <a:avLst/>
                          <a:gdLst>
                            <a:gd name="T0" fmla="*/ 0 w 21"/>
                            <a:gd name="T1" fmla="*/ 0 h 55"/>
                            <a:gd name="T2" fmla="*/ 8 w 21"/>
                            <a:gd name="T3" fmla="*/ 33 h 55"/>
                            <a:gd name="T4" fmla="*/ 2 w 21"/>
                            <a:gd name="T5" fmla="*/ 53 h 55"/>
                            <a:gd name="T6" fmla="*/ 20 w 21"/>
                            <a:gd name="T7" fmla="*/ 55 h 55"/>
                            <a:gd name="T8" fmla="*/ 21 w 21"/>
                            <a:gd name="T9" fmla="*/ 48 h 55"/>
                            <a:gd name="T10" fmla="*/ 21 w 21"/>
                            <a:gd name="T11" fmla="*/ 48 h 55"/>
                            <a:gd name="T12" fmla="*/ 21 w 21"/>
                            <a:gd name="T13" fmla="*/ 47 h 55"/>
                            <a:gd name="T14" fmla="*/ 21 w 21"/>
                            <a:gd name="T15" fmla="*/ 47 h 55"/>
                            <a:gd name="T16" fmla="*/ 21 w 21"/>
                            <a:gd name="T17" fmla="*/ 47 h 55"/>
                            <a:gd name="T18" fmla="*/ 21 w 21"/>
                            <a:gd name="T19" fmla="*/ 47 h 55"/>
                            <a:gd name="T20" fmla="*/ 21 w 21"/>
                            <a:gd name="T21" fmla="*/ 47 h 55"/>
                            <a:gd name="T22" fmla="*/ 21 w 21"/>
                            <a:gd name="T23" fmla="*/ 47 h 55"/>
                            <a:gd name="T24" fmla="*/ 21 w 21"/>
                            <a:gd name="T25" fmla="*/ 47 h 55"/>
                            <a:gd name="T26" fmla="*/ 21 w 21"/>
                            <a:gd name="T27" fmla="*/ 47 h 55"/>
                            <a:gd name="T28" fmla="*/ 21 w 21"/>
                            <a:gd name="T29" fmla="*/ 47 h 55"/>
                            <a:gd name="T30" fmla="*/ 21 w 21"/>
                            <a:gd name="T31" fmla="*/ 47 h 55"/>
                            <a:gd name="T32" fmla="*/ 21 w 21"/>
                            <a:gd name="T33" fmla="*/ 47 h 55"/>
                            <a:gd name="T34" fmla="*/ 21 w 21"/>
                            <a:gd name="T35" fmla="*/ 47 h 55"/>
                            <a:gd name="T36" fmla="*/ 21 w 21"/>
                            <a:gd name="T37" fmla="*/ 47 h 55"/>
                            <a:gd name="T38" fmla="*/ 21 w 21"/>
                            <a:gd name="T39" fmla="*/ 46 h 55"/>
                            <a:gd name="T40" fmla="*/ 21 w 21"/>
                            <a:gd name="T41" fmla="*/ 46 h 55"/>
                            <a:gd name="T42" fmla="*/ 21 w 21"/>
                            <a:gd name="T43" fmla="*/ 46 h 55"/>
                            <a:gd name="T44" fmla="*/ 21 w 21"/>
                            <a:gd name="T45" fmla="*/ 46 h 55"/>
                            <a:gd name="T46" fmla="*/ 21 w 21"/>
                            <a:gd name="T47" fmla="*/ 46 h 55"/>
                            <a:gd name="T48" fmla="*/ 21 w 21"/>
                            <a:gd name="T49" fmla="*/ 46 h 55"/>
                            <a:gd name="T50" fmla="*/ 21 w 21"/>
                            <a:gd name="T51" fmla="*/ 46 h 55"/>
                            <a:gd name="T52" fmla="*/ 21 w 21"/>
                            <a:gd name="T53" fmla="*/ 46 h 55"/>
                            <a:gd name="T54" fmla="*/ 21 w 21"/>
                            <a:gd name="T55" fmla="*/ 46 h 55"/>
                            <a:gd name="T56" fmla="*/ 21 w 21"/>
                            <a:gd name="T57" fmla="*/ 46 h 55"/>
                            <a:gd name="T58" fmla="*/ 21 w 21"/>
                            <a:gd name="T59" fmla="*/ 46 h 55"/>
                            <a:gd name="T60" fmla="*/ 21 w 21"/>
                            <a:gd name="T61" fmla="*/ 46 h 55"/>
                            <a:gd name="T62" fmla="*/ 21 w 21"/>
                            <a:gd name="T63" fmla="*/ 46 h 55"/>
                            <a:gd name="T64" fmla="*/ 21 w 21"/>
                            <a:gd name="T65" fmla="*/ 46 h 55"/>
                            <a:gd name="T66" fmla="*/ 21 w 21"/>
                            <a:gd name="T67" fmla="*/ 46 h 55"/>
                            <a:gd name="T68" fmla="*/ 21 w 21"/>
                            <a:gd name="T69" fmla="*/ 46 h 55"/>
                            <a:gd name="T70" fmla="*/ 21 w 21"/>
                            <a:gd name="T71" fmla="*/ 46 h 55"/>
                            <a:gd name="T72" fmla="*/ 21 w 21"/>
                            <a:gd name="T73" fmla="*/ 45 h 55"/>
                            <a:gd name="T74" fmla="*/ 21 w 21"/>
                            <a:gd name="T75" fmla="*/ 45 h 55"/>
                            <a:gd name="T76" fmla="*/ 21 w 21"/>
                            <a:gd name="T77" fmla="*/ 45 h 55"/>
                            <a:gd name="T78" fmla="*/ 21 w 21"/>
                            <a:gd name="T79" fmla="*/ 45 h 55"/>
                            <a:gd name="T80" fmla="*/ 21 w 21"/>
                            <a:gd name="T81" fmla="*/ 45 h 55"/>
                            <a:gd name="T82" fmla="*/ 21 w 21"/>
                            <a:gd name="T83" fmla="*/ 45 h 55"/>
                            <a:gd name="T84" fmla="*/ 21 w 21"/>
                            <a:gd name="T85" fmla="*/ 45 h 55"/>
                            <a:gd name="T86" fmla="*/ 21 w 21"/>
                            <a:gd name="T87" fmla="*/ 45 h 55"/>
                            <a:gd name="T88" fmla="*/ 21 w 21"/>
                            <a:gd name="T89" fmla="*/ 45 h 55"/>
                            <a:gd name="T90" fmla="*/ 21 w 21"/>
                            <a:gd name="T91" fmla="*/ 45 h 55"/>
                            <a:gd name="T92" fmla="*/ 21 w 21"/>
                            <a:gd name="T93" fmla="*/ 45 h 55"/>
                            <a:gd name="T94" fmla="*/ 21 w 21"/>
                            <a:gd name="T95" fmla="*/ 45 h 55"/>
                            <a:gd name="T96" fmla="*/ 21 w 21"/>
                            <a:gd name="T97" fmla="*/ 45 h 55"/>
                            <a:gd name="T98" fmla="*/ 21 w 21"/>
                            <a:gd name="T99" fmla="*/ 45 h 55"/>
                            <a:gd name="T100" fmla="*/ 21 w 21"/>
                            <a:gd name="T101" fmla="*/ 45 h 55"/>
                            <a:gd name="T102" fmla="*/ 21 w 21"/>
                            <a:gd name="T103" fmla="*/ 45 h 55"/>
                            <a:gd name="T104" fmla="*/ 21 w 21"/>
                            <a:gd name="T105" fmla="*/ 45 h 55"/>
                            <a:gd name="T106" fmla="*/ 21 w 21"/>
                            <a:gd name="T107" fmla="*/ 45 h 55"/>
                            <a:gd name="T108" fmla="*/ 21 w 21"/>
                            <a:gd name="T109" fmla="*/ 44 h 55"/>
                            <a:gd name="T110" fmla="*/ 21 w 21"/>
                            <a:gd name="T111" fmla="*/ 44 h 55"/>
                            <a:gd name="T112" fmla="*/ 21 w 21"/>
                            <a:gd name="T113" fmla="*/ 44 h 55"/>
                            <a:gd name="T114" fmla="*/ 21 w 21"/>
                            <a:gd name="T115" fmla="*/ 44 h 55"/>
                            <a:gd name="T116" fmla="*/ 0 w 21"/>
                            <a:gd name="T117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1" h="55">
                              <a:moveTo>
                                <a:pt x="0" y="0"/>
                              </a:moveTo>
                              <a:cubicBezTo>
                                <a:pt x="6" y="10"/>
                                <a:pt x="9" y="21"/>
                                <a:pt x="8" y="33"/>
                              </a:cubicBezTo>
                              <a:cubicBezTo>
                                <a:pt x="8" y="42"/>
                                <a:pt x="5" y="48"/>
                                <a:pt x="2" y="53"/>
                              </a:cubicBezTo>
                              <a:cubicBezTo>
                                <a:pt x="8" y="54"/>
                                <a:pt x="14" y="54"/>
                                <a:pt x="20" y="55"/>
                              </a:cubicBezTo>
                              <a:cubicBezTo>
                                <a:pt x="20" y="53"/>
                                <a:pt x="20" y="50"/>
                                <a:pt x="21" y="48"/>
                              </a:cubicBezTo>
                              <a:cubicBezTo>
                                <a:pt x="21" y="48"/>
                                <a:pt x="21" y="48"/>
                                <a:pt x="21" y="48"/>
                              </a:cubicBezTo>
                              <a:cubicBezTo>
                                <a:pt x="21" y="48"/>
                                <a:pt x="21" y="47"/>
                                <a:pt x="21" y="47"/>
                              </a:cubicBezTo>
                              <a:cubicBezTo>
                                <a:pt x="21" y="47"/>
                                <a:pt x="21" y="47"/>
                                <a:pt x="21" y="47"/>
                              </a:cubicBezTo>
                              <a:cubicBezTo>
                                <a:pt x="21" y="47"/>
                                <a:pt x="21" y="47"/>
                                <a:pt x="21" y="47"/>
                              </a:cubicBezTo>
                              <a:cubicBezTo>
                                <a:pt x="21" y="47"/>
                                <a:pt x="21" y="47"/>
                                <a:pt x="21" y="47"/>
                              </a:cubicBezTo>
                              <a:cubicBezTo>
                                <a:pt x="21" y="47"/>
                                <a:pt x="21" y="47"/>
                                <a:pt x="21" y="47"/>
                              </a:cubicBezTo>
                              <a:cubicBezTo>
                                <a:pt x="21" y="47"/>
                                <a:pt x="21" y="47"/>
                                <a:pt x="21" y="47"/>
                              </a:cubicBezTo>
                              <a:cubicBezTo>
                                <a:pt x="21" y="47"/>
                                <a:pt x="21" y="47"/>
                                <a:pt x="21" y="47"/>
                              </a:cubicBezTo>
                              <a:cubicBezTo>
                                <a:pt x="21" y="47"/>
                                <a:pt x="21" y="47"/>
                                <a:pt x="21" y="47"/>
                              </a:cubicBezTo>
                              <a:cubicBezTo>
                                <a:pt x="21" y="47"/>
                                <a:pt x="21" y="47"/>
                                <a:pt x="21" y="47"/>
                              </a:cubicBezTo>
                              <a:cubicBezTo>
                                <a:pt x="21" y="47"/>
                                <a:pt x="21" y="47"/>
                                <a:pt x="21" y="47"/>
                              </a:cubicBezTo>
                              <a:cubicBezTo>
                                <a:pt x="21" y="47"/>
                                <a:pt x="21" y="47"/>
                                <a:pt x="21" y="47"/>
                              </a:cubicBezTo>
                              <a:cubicBezTo>
                                <a:pt x="21" y="47"/>
                                <a:pt x="21" y="47"/>
                                <a:pt x="21" y="47"/>
                              </a:cubicBezTo>
                              <a:cubicBezTo>
                                <a:pt x="21" y="47"/>
                                <a:pt x="21" y="47"/>
                                <a:pt x="21" y="47"/>
                              </a:cubicBezTo>
                              <a:cubicBezTo>
                                <a:pt x="21" y="47"/>
                                <a:pt x="21" y="47"/>
                                <a:pt x="21" y="46"/>
                              </a:cubicBezTo>
                              <a:cubicBezTo>
                                <a:pt x="21" y="46"/>
                                <a:pt x="21" y="46"/>
                                <a:pt x="21" y="46"/>
                              </a:cubicBezTo>
                              <a:cubicBezTo>
                                <a:pt x="21" y="46"/>
                                <a:pt x="21" y="46"/>
                                <a:pt x="21" y="46"/>
                              </a:cubicBezTo>
                              <a:cubicBezTo>
                                <a:pt x="21" y="46"/>
                                <a:pt x="21" y="46"/>
                                <a:pt x="21" y="46"/>
                              </a:cubicBezTo>
                              <a:cubicBezTo>
                                <a:pt x="21" y="46"/>
                                <a:pt x="21" y="46"/>
                                <a:pt x="21" y="46"/>
                              </a:cubicBezTo>
                              <a:cubicBezTo>
                                <a:pt x="21" y="46"/>
                                <a:pt x="21" y="46"/>
                                <a:pt x="21" y="46"/>
                              </a:cubicBezTo>
                              <a:cubicBezTo>
                                <a:pt x="21" y="46"/>
                                <a:pt x="21" y="46"/>
                                <a:pt x="21" y="46"/>
                              </a:cubicBezTo>
                              <a:cubicBezTo>
                                <a:pt x="21" y="46"/>
                                <a:pt x="21" y="46"/>
                                <a:pt x="21" y="46"/>
                              </a:cubicBezTo>
                              <a:cubicBezTo>
                                <a:pt x="21" y="46"/>
                                <a:pt x="21" y="46"/>
                                <a:pt x="21" y="46"/>
                              </a:cubicBezTo>
                              <a:cubicBezTo>
                                <a:pt x="21" y="46"/>
                                <a:pt x="21" y="46"/>
                                <a:pt x="21" y="46"/>
                              </a:cubicBezTo>
                              <a:cubicBezTo>
                                <a:pt x="21" y="46"/>
                                <a:pt x="21" y="46"/>
                                <a:pt x="21" y="46"/>
                              </a:cubicBezTo>
                              <a:cubicBezTo>
                                <a:pt x="21" y="46"/>
                                <a:pt x="21" y="46"/>
                                <a:pt x="21" y="46"/>
                              </a:cubicBezTo>
                              <a:cubicBezTo>
                                <a:pt x="21" y="46"/>
                                <a:pt x="21" y="46"/>
                                <a:pt x="21" y="46"/>
                              </a:cubicBezTo>
                              <a:cubicBezTo>
                                <a:pt x="21" y="46"/>
                                <a:pt x="21" y="46"/>
                                <a:pt x="21" y="46"/>
                              </a:cubicBezTo>
                              <a:cubicBezTo>
                                <a:pt x="21" y="46"/>
                                <a:pt x="21" y="46"/>
                                <a:pt x="21" y="46"/>
                              </a:cubicBezTo>
                              <a:cubicBezTo>
                                <a:pt x="21" y="46"/>
                                <a:pt x="21" y="46"/>
                                <a:pt x="21" y="46"/>
                              </a:cubicBezTo>
                              <a:cubicBezTo>
                                <a:pt x="21" y="46"/>
                                <a:pt x="21" y="46"/>
                                <a:pt x="21" y="46"/>
                              </a:cubicBezTo>
                              <a:cubicBezTo>
                                <a:pt x="21" y="45"/>
                                <a:pt x="21" y="45"/>
                                <a:pt x="21" y="45"/>
                              </a:cubicBezTo>
                              <a:cubicBezTo>
                                <a:pt x="21" y="45"/>
                                <a:pt x="21" y="45"/>
                                <a:pt x="21" y="45"/>
                              </a:cubicBezTo>
                              <a:cubicBezTo>
                                <a:pt x="21" y="45"/>
                                <a:pt x="21" y="45"/>
                                <a:pt x="21" y="45"/>
                              </a:cubicBezTo>
                              <a:cubicBezTo>
                                <a:pt x="21" y="45"/>
                                <a:pt x="21" y="45"/>
                                <a:pt x="21" y="45"/>
                              </a:cubicBezTo>
                              <a:cubicBezTo>
                                <a:pt x="21" y="45"/>
                                <a:pt x="21" y="45"/>
                                <a:pt x="21" y="45"/>
                              </a:cubicBezTo>
                              <a:cubicBezTo>
                                <a:pt x="21" y="45"/>
                                <a:pt x="21" y="45"/>
                                <a:pt x="21" y="45"/>
                              </a:cubicBezTo>
                              <a:cubicBezTo>
                                <a:pt x="21" y="45"/>
                                <a:pt x="21" y="45"/>
                                <a:pt x="21" y="45"/>
                              </a:cubicBezTo>
                              <a:cubicBezTo>
                                <a:pt x="21" y="45"/>
                                <a:pt x="21" y="45"/>
                                <a:pt x="21" y="45"/>
                              </a:cubicBezTo>
                              <a:cubicBezTo>
                                <a:pt x="21" y="45"/>
                                <a:pt x="21" y="45"/>
                                <a:pt x="21" y="45"/>
                              </a:cubicBezTo>
                              <a:cubicBezTo>
                                <a:pt x="21" y="45"/>
                                <a:pt x="21" y="45"/>
                                <a:pt x="21" y="45"/>
                              </a:cubicBezTo>
                              <a:cubicBezTo>
                                <a:pt x="21" y="45"/>
                                <a:pt x="21" y="45"/>
                                <a:pt x="21" y="45"/>
                              </a:cubicBezTo>
                              <a:cubicBezTo>
                                <a:pt x="21" y="45"/>
                                <a:pt x="21" y="45"/>
                                <a:pt x="21" y="45"/>
                              </a:cubicBezTo>
                              <a:cubicBezTo>
                                <a:pt x="21" y="45"/>
                                <a:pt x="21" y="45"/>
                                <a:pt x="21" y="45"/>
                              </a:cubicBezTo>
                              <a:cubicBezTo>
                                <a:pt x="21" y="45"/>
                                <a:pt x="21" y="45"/>
                                <a:pt x="21" y="45"/>
                              </a:cubicBezTo>
                              <a:cubicBezTo>
                                <a:pt x="21" y="45"/>
                                <a:pt x="21" y="45"/>
                                <a:pt x="21" y="45"/>
                              </a:cubicBezTo>
                              <a:cubicBezTo>
                                <a:pt x="21" y="45"/>
                                <a:pt x="21" y="45"/>
                                <a:pt x="21" y="45"/>
                              </a:cubicBezTo>
                              <a:cubicBezTo>
                                <a:pt x="21" y="45"/>
                                <a:pt x="21" y="45"/>
                                <a:pt x="21" y="45"/>
                              </a:cubicBezTo>
                              <a:cubicBezTo>
                                <a:pt x="21" y="45"/>
                                <a:pt x="21" y="45"/>
                                <a:pt x="21" y="45"/>
                              </a:cubicBezTo>
                              <a:cubicBezTo>
                                <a:pt x="21" y="45"/>
                                <a:pt x="21" y="45"/>
                                <a:pt x="21" y="44"/>
                              </a:cubicBez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ubicBezTo>
                                <a:pt x="21" y="27"/>
                                <a:pt x="13" y="11"/>
                                <a:pt x="0" y="0"/>
                              </a:cubicBezTo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39" name="Freeform 83">
                        <a:extLst>
                          <a:ext uri="{FF2B5EF4-FFF2-40B4-BE49-F238E27FC236}">
                            <a16:creationId xmlns:a16="http://schemas.microsoft.com/office/drawing/2014/main" id="{1AC78C37-5A8A-4AA8-9FC0-0130BA8CFB3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513324" y="3008234"/>
                          <a:ext cx="167910" cy="86499"/>
                        </a:xfrm>
                        <a:custGeom>
                          <a:avLst/>
                          <a:gdLst>
                            <a:gd name="T0" fmla="*/ 50 w 58"/>
                            <a:gd name="T1" fmla="*/ 0 h 30"/>
                            <a:gd name="T2" fmla="*/ 43 w 58"/>
                            <a:gd name="T3" fmla="*/ 0 h 30"/>
                            <a:gd name="T4" fmla="*/ 22 w 58"/>
                            <a:gd name="T5" fmla="*/ 7 h 30"/>
                            <a:gd name="T6" fmla="*/ 11 w 58"/>
                            <a:gd name="T7" fmla="*/ 15 h 30"/>
                            <a:gd name="T8" fmla="*/ 6 w 58"/>
                            <a:gd name="T9" fmla="*/ 20 h 30"/>
                            <a:gd name="T10" fmla="*/ 1 w 58"/>
                            <a:gd name="T11" fmla="*/ 26 h 30"/>
                            <a:gd name="T12" fmla="*/ 3 w 58"/>
                            <a:gd name="T13" fmla="*/ 30 h 30"/>
                            <a:gd name="T14" fmla="*/ 16 w 58"/>
                            <a:gd name="T15" fmla="*/ 23 h 30"/>
                            <a:gd name="T16" fmla="*/ 47 w 58"/>
                            <a:gd name="T17" fmla="*/ 9 h 30"/>
                            <a:gd name="T18" fmla="*/ 58 w 58"/>
                            <a:gd name="T19" fmla="*/ 4 h 30"/>
                            <a:gd name="T20" fmla="*/ 53 w 58"/>
                            <a:gd name="T21" fmla="*/ 0 h 30"/>
                            <a:gd name="T22" fmla="*/ 50 w 58"/>
                            <a:gd name="T23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30">
                              <a:moveTo>
                                <a:pt x="50" y="0"/>
                              </a:moveTo>
                              <a:cubicBezTo>
                                <a:pt x="47" y="0"/>
                                <a:pt x="44" y="0"/>
                                <a:pt x="43" y="0"/>
                              </a:cubicBezTo>
                              <a:cubicBezTo>
                                <a:pt x="35" y="1"/>
                                <a:pt x="28" y="3"/>
                                <a:pt x="22" y="7"/>
                              </a:cubicBezTo>
                              <a:cubicBezTo>
                                <a:pt x="18" y="9"/>
                                <a:pt x="14" y="12"/>
                                <a:pt x="11" y="15"/>
                              </a:cubicBezTo>
                              <a:cubicBezTo>
                                <a:pt x="9" y="16"/>
                                <a:pt x="7" y="18"/>
                                <a:pt x="6" y="20"/>
                              </a:cubicBezTo>
                              <a:cubicBezTo>
                                <a:pt x="4" y="22"/>
                                <a:pt x="2" y="24"/>
                                <a:pt x="1" y="26"/>
                              </a:cubicBezTo>
                              <a:cubicBezTo>
                                <a:pt x="0" y="28"/>
                                <a:pt x="0" y="30"/>
                                <a:pt x="3" y="30"/>
                              </a:cubicBezTo>
                              <a:cubicBezTo>
                                <a:pt x="5" y="30"/>
                                <a:pt x="9" y="28"/>
                                <a:pt x="16" y="23"/>
                              </a:cubicBezTo>
                              <a:cubicBezTo>
                                <a:pt x="32" y="12"/>
                                <a:pt x="38" y="10"/>
                                <a:pt x="47" y="9"/>
                              </a:cubicBezTo>
                              <a:cubicBezTo>
                                <a:pt x="55" y="9"/>
                                <a:pt x="58" y="8"/>
                                <a:pt x="58" y="4"/>
                              </a:cubicBezTo>
                              <a:cubicBezTo>
                                <a:pt x="58" y="1"/>
                                <a:pt x="56" y="0"/>
                                <a:pt x="53" y="0"/>
                              </a:cubicBezTo>
                              <a:cubicBezTo>
                                <a:pt x="52" y="0"/>
                                <a:pt x="51" y="0"/>
                                <a:pt x="50" y="0"/>
                              </a:cubicBezTo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40" name="Freeform 84">
                        <a:extLst>
                          <a:ext uri="{FF2B5EF4-FFF2-40B4-BE49-F238E27FC236}">
                            <a16:creationId xmlns:a16="http://schemas.microsoft.com/office/drawing/2014/main" id="{37A2AD00-F1CA-42A8-BDC6-B32D85A563E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1835921" y="3069292"/>
                          <a:ext cx="359565" cy="312074"/>
                        </a:xfrm>
                        <a:custGeom>
                          <a:avLst/>
                          <a:gdLst>
                            <a:gd name="T0" fmla="*/ 116 w 124"/>
                            <a:gd name="T1" fmla="*/ 48 h 108"/>
                            <a:gd name="T2" fmla="*/ 72 w 124"/>
                            <a:gd name="T3" fmla="*/ 101 h 108"/>
                            <a:gd name="T4" fmla="*/ 8 w 124"/>
                            <a:gd name="T5" fmla="*/ 75 h 108"/>
                            <a:gd name="T6" fmla="*/ 48 w 124"/>
                            <a:gd name="T7" fmla="*/ 7 h 108"/>
                            <a:gd name="T8" fmla="*/ 116 w 124"/>
                            <a:gd name="T9" fmla="*/ 48 h 1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4" h="108">
                              <a:moveTo>
                                <a:pt x="116" y="48"/>
                              </a:moveTo>
                              <a:cubicBezTo>
                                <a:pt x="124" y="78"/>
                                <a:pt x="102" y="93"/>
                                <a:pt x="72" y="101"/>
                              </a:cubicBezTo>
                              <a:cubicBezTo>
                                <a:pt x="42" y="108"/>
                                <a:pt x="15" y="105"/>
                                <a:pt x="8" y="75"/>
                              </a:cubicBezTo>
                              <a:cubicBezTo>
                                <a:pt x="0" y="45"/>
                                <a:pt x="18" y="15"/>
                                <a:pt x="48" y="7"/>
                              </a:cubicBezTo>
                              <a:cubicBezTo>
                                <a:pt x="78" y="0"/>
                                <a:pt x="109" y="18"/>
                                <a:pt x="116" y="48"/>
                              </a:cubicBezTo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41" name="Freeform 85">
                        <a:extLst>
                          <a:ext uri="{FF2B5EF4-FFF2-40B4-BE49-F238E27FC236}">
                            <a16:creationId xmlns:a16="http://schemas.microsoft.com/office/drawing/2014/main" id="{7AA209B2-EB6A-4C36-BBC2-996FCE12E516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2170045" y="3199889"/>
                          <a:ext cx="8480" cy="40706"/>
                        </a:xfrm>
                        <a:custGeom>
                          <a:avLst/>
                          <a:gdLst>
                            <a:gd name="T0" fmla="*/ 1 w 3"/>
                            <a:gd name="T1" fmla="*/ 2 h 14"/>
                            <a:gd name="T2" fmla="*/ 1 w 3"/>
                            <a:gd name="T3" fmla="*/ 3 h 14"/>
                            <a:gd name="T4" fmla="*/ 3 w 3"/>
                            <a:gd name="T5" fmla="*/ 14 h 14"/>
                            <a:gd name="T6" fmla="*/ 1 w 3"/>
                            <a:gd name="T7" fmla="*/ 3 h 14"/>
                            <a:gd name="T8" fmla="*/ 1 w 3"/>
                            <a:gd name="T9" fmla="*/ 2 h 14"/>
                            <a:gd name="T10" fmla="*/ 1 w 3"/>
                            <a:gd name="T11" fmla="*/ 2 h 14"/>
                            <a:gd name="T12" fmla="*/ 1 w 3"/>
                            <a:gd name="T13" fmla="*/ 2 h 14"/>
                            <a:gd name="T14" fmla="*/ 1 w 3"/>
                            <a:gd name="T15" fmla="*/ 2 h 14"/>
                            <a:gd name="T16" fmla="*/ 1 w 3"/>
                            <a:gd name="T17" fmla="*/ 2 h 14"/>
                            <a:gd name="T18" fmla="*/ 1 w 3"/>
                            <a:gd name="T19" fmla="*/ 2 h 14"/>
                            <a:gd name="T20" fmla="*/ 1 w 3"/>
                            <a:gd name="T21" fmla="*/ 2 h 14"/>
                            <a:gd name="T22" fmla="*/ 1 w 3"/>
                            <a:gd name="T23" fmla="*/ 2 h 14"/>
                            <a:gd name="T24" fmla="*/ 1 w 3"/>
                            <a:gd name="T25" fmla="*/ 2 h 14"/>
                            <a:gd name="T26" fmla="*/ 1 w 3"/>
                            <a:gd name="T27" fmla="*/ 2 h 14"/>
                            <a:gd name="T28" fmla="*/ 1 w 3"/>
                            <a:gd name="T29" fmla="*/ 2 h 14"/>
                            <a:gd name="T30" fmla="*/ 1 w 3"/>
                            <a:gd name="T31" fmla="*/ 2 h 14"/>
                            <a:gd name="T32" fmla="*/ 1 w 3"/>
                            <a:gd name="T33" fmla="*/ 2 h 14"/>
                            <a:gd name="T34" fmla="*/ 1 w 3"/>
                            <a:gd name="T35" fmla="*/ 2 h 14"/>
                            <a:gd name="T36" fmla="*/ 1 w 3"/>
                            <a:gd name="T37" fmla="*/ 2 h 14"/>
                            <a:gd name="T38" fmla="*/ 1 w 3"/>
                            <a:gd name="T39" fmla="*/ 2 h 14"/>
                            <a:gd name="T40" fmla="*/ 1 w 3"/>
                            <a:gd name="T41" fmla="*/ 2 h 14"/>
                            <a:gd name="T42" fmla="*/ 1 w 3"/>
                            <a:gd name="T43" fmla="*/ 2 h 14"/>
                            <a:gd name="T44" fmla="*/ 1 w 3"/>
                            <a:gd name="T45" fmla="*/ 2 h 14"/>
                            <a:gd name="T46" fmla="*/ 1 w 3"/>
                            <a:gd name="T47" fmla="*/ 1 h 14"/>
                            <a:gd name="T48" fmla="*/ 1 w 3"/>
                            <a:gd name="T49" fmla="*/ 2 h 14"/>
                            <a:gd name="T50" fmla="*/ 1 w 3"/>
                            <a:gd name="T51" fmla="*/ 1 h 14"/>
                            <a:gd name="T52" fmla="*/ 1 w 3"/>
                            <a:gd name="T53" fmla="*/ 1 h 14"/>
                            <a:gd name="T54" fmla="*/ 1 w 3"/>
                            <a:gd name="T55" fmla="*/ 1 h 14"/>
                            <a:gd name="T56" fmla="*/ 1 w 3"/>
                            <a:gd name="T57" fmla="*/ 1 h 14"/>
                            <a:gd name="T58" fmla="*/ 1 w 3"/>
                            <a:gd name="T59" fmla="*/ 1 h 14"/>
                            <a:gd name="T60" fmla="*/ 1 w 3"/>
                            <a:gd name="T61" fmla="*/ 1 h 14"/>
                            <a:gd name="T62" fmla="*/ 1 w 3"/>
                            <a:gd name="T63" fmla="*/ 1 h 14"/>
                            <a:gd name="T64" fmla="*/ 1 w 3"/>
                            <a:gd name="T65" fmla="*/ 1 h 14"/>
                            <a:gd name="T66" fmla="*/ 1 w 3"/>
                            <a:gd name="T67" fmla="*/ 1 h 14"/>
                            <a:gd name="T68" fmla="*/ 1 w 3"/>
                            <a:gd name="T69" fmla="*/ 1 h 14"/>
                            <a:gd name="T70" fmla="*/ 1 w 3"/>
                            <a:gd name="T71" fmla="*/ 1 h 14"/>
                            <a:gd name="T72" fmla="*/ 1 w 3"/>
                            <a:gd name="T73" fmla="*/ 1 h 14"/>
                            <a:gd name="T74" fmla="*/ 1 w 3"/>
                            <a:gd name="T75" fmla="*/ 1 h 14"/>
                            <a:gd name="T76" fmla="*/ 1 w 3"/>
                            <a:gd name="T77" fmla="*/ 1 h 14"/>
                            <a:gd name="T78" fmla="*/ 1 w 3"/>
                            <a:gd name="T79" fmla="*/ 1 h 14"/>
                            <a:gd name="T80" fmla="*/ 1 w 3"/>
                            <a:gd name="T81" fmla="*/ 1 h 14"/>
                            <a:gd name="T82" fmla="*/ 1 w 3"/>
                            <a:gd name="T83" fmla="*/ 0 h 14"/>
                            <a:gd name="T84" fmla="*/ 1 w 3"/>
                            <a:gd name="T85" fmla="*/ 1 h 14"/>
                            <a:gd name="T86" fmla="*/ 1 w 3"/>
                            <a:gd name="T87" fmla="*/ 0 h 14"/>
                            <a:gd name="T88" fmla="*/ 0 w 3"/>
                            <a:gd name="T89" fmla="*/ 0 h 14"/>
                            <a:gd name="T90" fmla="*/ 0 w 3"/>
                            <a:gd name="T91" fmla="*/ 0 h 14"/>
                            <a:gd name="T92" fmla="*/ 0 w 3"/>
                            <a:gd name="T93" fmla="*/ 0 h 14"/>
                            <a:gd name="T94" fmla="*/ 0 w 3"/>
                            <a:gd name="T95" fmla="*/ 0 h 14"/>
                            <a:gd name="T96" fmla="*/ 0 w 3"/>
                            <a:gd name="T97" fmla="*/ 0 h 14"/>
                            <a:gd name="T98" fmla="*/ 0 w 3"/>
                            <a:gd name="T99" fmla="*/ 0 h 14"/>
                            <a:gd name="T100" fmla="*/ 0 w 3"/>
                            <a:gd name="T101" fmla="*/ 0 h 14"/>
                            <a:gd name="T102" fmla="*/ 0 w 3"/>
                            <a:gd name="T103" fmla="*/ 0 h 14"/>
                            <a:gd name="T104" fmla="*/ 0 w 3"/>
                            <a:gd name="T105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3" h="14">
                              <a:moveTo>
                                <a:pt x="1" y="2"/>
                              </a:move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2" y="7"/>
                                <a:pt x="3" y="10"/>
                                <a:pt x="3" y="14"/>
                              </a:cubicBezTo>
                              <a:cubicBezTo>
                                <a:pt x="3" y="10"/>
                                <a:pt x="2" y="7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2"/>
                              </a:cubicBezTo>
                              <a:moveTo>
                                <a:pt x="1" y="2"/>
                              </a:move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moveTo>
                                <a:pt x="1" y="2"/>
                              </a:move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moveTo>
                                <a:pt x="1" y="2"/>
                              </a:move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moveTo>
                                <a:pt x="1" y="2"/>
                              </a:move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moveTo>
                                <a:pt x="1" y="2"/>
                              </a:move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moveTo>
                                <a:pt x="1" y="2"/>
                              </a:move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moveTo>
                                <a:pt x="1" y="1"/>
                              </a:moveTo>
                              <a:cubicBezTo>
                                <a:pt x="1" y="1"/>
                                <a:pt x="1" y="1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moveTo>
                                <a:pt x="1" y="1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moveTo>
                                <a:pt x="1" y="1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moveTo>
                                <a:pt x="1" y="1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moveTo>
                                <a:pt x="1" y="1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moveTo>
                                <a:pt x="1" y="1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0"/>
                                <a:pt x="1" y="0"/>
                              </a:cubicBezTo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</a:path>
                          </a:pathLst>
                        </a:custGeom>
                        <a:solidFill>
                          <a:srgbClr val="3D19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86">
                        <a:extLst>
                          <a:ext uri="{FF2B5EF4-FFF2-40B4-BE49-F238E27FC236}">
                            <a16:creationId xmlns:a16="http://schemas.microsoft.com/office/drawing/2014/main" id="{2046A4B6-B2AD-4175-A7AC-09C45EEEFC1A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073370" y="3094734"/>
                          <a:ext cx="105155" cy="164518"/>
                        </a:xfrm>
                        <a:custGeom>
                          <a:avLst/>
                          <a:gdLst>
                            <a:gd name="T0" fmla="*/ 0 w 36"/>
                            <a:gd name="T1" fmla="*/ 0 h 57"/>
                            <a:gd name="T2" fmla="*/ 18 w 36"/>
                            <a:gd name="T3" fmla="*/ 29 h 57"/>
                            <a:gd name="T4" fmla="*/ 15 w 36"/>
                            <a:gd name="T5" fmla="*/ 57 h 57"/>
                            <a:gd name="T6" fmla="*/ 35 w 36"/>
                            <a:gd name="T7" fmla="*/ 53 h 57"/>
                            <a:gd name="T8" fmla="*/ 36 w 36"/>
                            <a:gd name="T9" fmla="*/ 50 h 57"/>
                            <a:gd name="T10" fmla="*/ 34 w 36"/>
                            <a:gd name="T11" fmla="*/ 39 h 57"/>
                            <a:gd name="T12" fmla="*/ 34 w 36"/>
                            <a:gd name="T13" fmla="*/ 38 h 57"/>
                            <a:gd name="T14" fmla="*/ 34 w 36"/>
                            <a:gd name="T15" fmla="*/ 38 h 57"/>
                            <a:gd name="T16" fmla="*/ 34 w 36"/>
                            <a:gd name="T17" fmla="*/ 38 h 57"/>
                            <a:gd name="T18" fmla="*/ 34 w 36"/>
                            <a:gd name="T19" fmla="*/ 38 h 57"/>
                            <a:gd name="T20" fmla="*/ 34 w 36"/>
                            <a:gd name="T21" fmla="*/ 38 h 57"/>
                            <a:gd name="T22" fmla="*/ 34 w 36"/>
                            <a:gd name="T23" fmla="*/ 38 h 57"/>
                            <a:gd name="T24" fmla="*/ 34 w 36"/>
                            <a:gd name="T25" fmla="*/ 38 h 57"/>
                            <a:gd name="T26" fmla="*/ 34 w 36"/>
                            <a:gd name="T27" fmla="*/ 38 h 57"/>
                            <a:gd name="T28" fmla="*/ 34 w 36"/>
                            <a:gd name="T29" fmla="*/ 38 h 57"/>
                            <a:gd name="T30" fmla="*/ 34 w 36"/>
                            <a:gd name="T31" fmla="*/ 38 h 57"/>
                            <a:gd name="T32" fmla="*/ 34 w 36"/>
                            <a:gd name="T33" fmla="*/ 38 h 57"/>
                            <a:gd name="T34" fmla="*/ 34 w 36"/>
                            <a:gd name="T35" fmla="*/ 38 h 57"/>
                            <a:gd name="T36" fmla="*/ 34 w 36"/>
                            <a:gd name="T37" fmla="*/ 38 h 57"/>
                            <a:gd name="T38" fmla="*/ 34 w 36"/>
                            <a:gd name="T39" fmla="*/ 38 h 57"/>
                            <a:gd name="T40" fmla="*/ 34 w 36"/>
                            <a:gd name="T41" fmla="*/ 37 h 57"/>
                            <a:gd name="T42" fmla="*/ 34 w 36"/>
                            <a:gd name="T43" fmla="*/ 37 h 57"/>
                            <a:gd name="T44" fmla="*/ 34 w 36"/>
                            <a:gd name="T45" fmla="*/ 37 h 57"/>
                            <a:gd name="T46" fmla="*/ 34 w 36"/>
                            <a:gd name="T47" fmla="*/ 37 h 57"/>
                            <a:gd name="T48" fmla="*/ 34 w 36"/>
                            <a:gd name="T49" fmla="*/ 37 h 57"/>
                            <a:gd name="T50" fmla="*/ 34 w 36"/>
                            <a:gd name="T51" fmla="*/ 37 h 57"/>
                            <a:gd name="T52" fmla="*/ 34 w 36"/>
                            <a:gd name="T53" fmla="*/ 37 h 57"/>
                            <a:gd name="T54" fmla="*/ 34 w 36"/>
                            <a:gd name="T55" fmla="*/ 37 h 57"/>
                            <a:gd name="T56" fmla="*/ 34 w 36"/>
                            <a:gd name="T57" fmla="*/ 37 h 57"/>
                            <a:gd name="T58" fmla="*/ 34 w 36"/>
                            <a:gd name="T59" fmla="*/ 37 h 57"/>
                            <a:gd name="T60" fmla="*/ 34 w 36"/>
                            <a:gd name="T61" fmla="*/ 37 h 57"/>
                            <a:gd name="T62" fmla="*/ 34 w 36"/>
                            <a:gd name="T63" fmla="*/ 37 h 57"/>
                            <a:gd name="T64" fmla="*/ 34 w 36"/>
                            <a:gd name="T65" fmla="*/ 36 h 57"/>
                            <a:gd name="T66" fmla="*/ 33 w 36"/>
                            <a:gd name="T67" fmla="*/ 36 h 57"/>
                            <a:gd name="T68" fmla="*/ 33 w 36"/>
                            <a:gd name="T69" fmla="*/ 36 h 57"/>
                            <a:gd name="T70" fmla="*/ 33 w 36"/>
                            <a:gd name="T71" fmla="*/ 36 h 57"/>
                            <a:gd name="T72" fmla="*/ 33 w 36"/>
                            <a:gd name="T73" fmla="*/ 36 h 57"/>
                            <a:gd name="T74" fmla="*/ 33 w 36"/>
                            <a:gd name="T75" fmla="*/ 36 h 57"/>
                            <a:gd name="T76" fmla="*/ 33 w 36"/>
                            <a:gd name="T77" fmla="*/ 36 h 57"/>
                            <a:gd name="T78" fmla="*/ 0 w 36"/>
                            <a:gd name="T79" fmla="*/ 0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6" h="57">
                              <a:moveTo>
                                <a:pt x="0" y="0"/>
                              </a:moveTo>
                              <a:cubicBezTo>
                                <a:pt x="8" y="7"/>
                                <a:pt x="15" y="17"/>
                                <a:pt x="18" y="29"/>
                              </a:cubicBezTo>
                              <a:cubicBezTo>
                                <a:pt x="21" y="40"/>
                                <a:pt x="19" y="50"/>
                                <a:pt x="15" y="57"/>
                              </a:cubicBezTo>
                              <a:cubicBezTo>
                                <a:pt x="21" y="56"/>
                                <a:pt x="28" y="55"/>
                                <a:pt x="35" y="53"/>
                              </a:cubicBezTo>
                              <a:cubicBezTo>
                                <a:pt x="36" y="52"/>
                                <a:pt x="36" y="51"/>
                                <a:pt x="36" y="50"/>
                              </a:cubicBezTo>
                              <a:cubicBezTo>
                                <a:pt x="36" y="46"/>
                                <a:pt x="35" y="43"/>
                                <a:pt x="34" y="39"/>
                              </a:cubicBezTo>
                              <a:cubicBezTo>
                                <a:pt x="34" y="39"/>
                                <a:pt x="34" y="39"/>
                                <a:pt x="34" y="38"/>
                              </a:cubicBezTo>
                              <a:cubicBezTo>
                                <a:pt x="34" y="38"/>
                                <a:pt x="34" y="38"/>
                                <a:pt x="34" y="38"/>
                              </a:cubicBezTo>
                              <a:cubicBezTo>
                                <a:pt x="34" y="38"/>
                                <a:pt x="34" y="38"/>
                                <a:pt x="34" y="38"/>
                              </a:cubicBezTo>
                              <a:cubicBezTo>
                                <a:pt x="34" y="38"/>
                                <a:pt x="34" y="38"/>
                                <a:pt x="34" y="38"/>
                              </a:cubicBezTo>
                              <a:cubicBezTo>
                                <a:pt x="34" y="38"/>
                                <a:pt x="34" y="38"/>
                                <a:pt x="34" y="38"/>
                              </a:cubicBezTo>
                              <a:cubicBezTo>
                                <a:pt x="34" y="38"/>
                                <a:pt x="34" y="38"/>
                                <a:pt x="34" y="38"/>
                              </a:cubicBezTo>
                              <a:cubicBezTo>
                                <a:pt x="34" y="38"/>
                                <a:pt x="34" y="38"/>
                                <a:pt x="34" y="38"/>
                              </a:cubicBezTo>
                              <a:cubicBezTo>
                                <a:pt x="34" y="38"/>
                                <a:pt x="34" y="38"/>
                                <a:pt x="34" y="38"/>
                              </a:cubicBezTo>
                              <a:cubicBezTo>
                                <a:pt x="34" y="38"/>
                                <a:pt x="34" y="38"/>
                                <a:pt x="34" y="38"/>
                              </a:cubicBezTo>
                              <a:cubicBezTo>
                                <a:pt x="34" y="38"/>
                                <a:pt x="34" y="38"/>
                                <a:pt x="34" y="38"/>
                              </a:cubicBezTo>
                              <a:cubicBezTo>
                                <a:pt x="34" y="38"/>
                                <a:pt x="34" y="38"/>
                                <a:pt x="34" y="38"/>
                              </a:cubicBezTo>
                              <a:cubicBezTo>
                                <a:pt x="34" y="38"/>
                                <a:pt x="34" y="38"/>
                                <a:pt x="34" y="38"/>
                              </a:cubicBezTo>
                              <a:cubicBezTo>
                                <a:pt x="34" y="38"/>
                                <a:pt x="34" y="38"/>
                                <a:pt x="34" y="38"/>
                              </a:cubicBezTo>
                              <a:cubicBezTo>
                                <a:pt x="34" y="38"/>
                                <a:pt x="34" y="38"/>
                                <a:pt x="34" y="38"/>
                              </a:cubicBezTo>
                              <a:cubicBezTo>
                                <a:pt x="34" y="37"/>
                                <a:pt x="34" y="37"/>
                                <a:pt x="34" y="37"/>
                              </a:cubicBezTo>
                              <a:cubicBezTo>
                                <a:pt x="34" y="37"/>
                                <a:pt x="34" y="37"/>
                                <a:pt x="34" y="37"/>
                              </a:cubicBezTo>
                              <a:cubicBezTo>
                                <a:pt x="34" y="37"/>
                                <a:pt x="34" y="37"/>
                                <a:pt x="34" y="37"/>
                              </a:cubicBezTo>
                              <a:cubicBezTo>
                                <a:pt x="34" y="37"/>
                                <a:pt x="34" y="37"/>
                                <a:pt x="34" y="37"/>
                              </a:cubicBezTo>
                              <a:cubicBezTo>
                                <a:pt x="34" y="37"/>
                                <a:pt x="34" y="37"/>
                                <a:pt x="34" y="37"/>
                              </a:cubicBezTo>
                              <a:cubicBezTo>
                                <a:pt x="34" y="37"/>
                                <a:pt x="34" y="37"/>
                                <a:pt x="34" y="37"/>
                              </a:cubicBezTo>
                              <a:cubicBezTo>
                                <a:pt x="34" y="37"/>
                                <a:pt x="34" y="37"/>
                                <a:pt x="34" y="37"/>
                              </a:cubicBezTo>
                              <a:cubicBezTo>
                                <a:pt x="34" y="37"/>
                                <a:pt x="34" y="37"/>
                                <a:pt x="34" y="37"/>
                              </a:cubicBezTo>
                              <a:cubicBezTo>
                                <a:pt x="34" y="37"/>
                                <a:pt x="34" y="37"/>
                                <a:pt x="34" y="37"/>
                              </a:cubicBezTo>
                              <a:cubicBezTo>
                                <a:pt x="34" y="37"/>
                                <a:pt x="34" y="37"/>
                                <a:pt x="34" y="37"/>
                              </a:cubicBezTo>
                              <a:cubicBezTo>
                                <a:pt x="34" y="37"/>
                                <a:pt x="34" y="37"/>
                                <a:pt x="34" y="37"/>
                              </a:cubicBezTo>
                              <a:cubicBezTo>
                                <a:pt x="34" y="37"/>
                                <a:pt x="34" y="37"/>
                                <a:pt x="34" y="37"/>
                              </a:cubicBezTo>
                              <a:cubicBezTo>
                                <a:pt x="34" y="37"/>
                                <a:pt x="34" y="36"/>
                                <a:pt x="34" y="36"/>
                              </a:cubicBezTo>
                              <a:cubicBezTo>
                                <a:pt x="34" y="36"/>
                                <a:pt x="33" y="36"/>
                                <a:pt x="33" y="36"/>
                              </a:cubicBezTo>
                              <a:cubicBezTo>
                                <a:pt x="33" y="36"/>
                                <a:pt x="33" y="36"/>
                                <a:pt x="33" y="36"/>
                              </a:cubicBezTo>
                              <a:cubicBezTo>
                                <a:pt x="33" y="36"/>
                                <a:pt x="33" y="36"/>
                                <a:pt x="33" y="36"/>
                              </a:cubicBezTo>
                              <a:cubicBezTo>
                                <a:pt x="33" y="36"/>
                                <a:pt x="33" y="36"/>
                                <a:pt x="33" y="36"/>
                              </a:cubicBezTo>
                              <a:cubicBezTo>
                                <a:pt x="33" y="36"/>
                                <a:pt x="33" y="36"/>
                                <a:pt x="33" y="36"/>
                              </a:cubicBezTo>
                              <a:cubicBezTo>
                                <a:pt x="33" y="36"/>
                                <a:pt x="33" y="36"/>
                                <a:pt x="33" y="36"/>
                              </a:cubicBezTo>
                              <a:cubicBezTo>
                                <a:pt x="28" y="19"/>
                                <a:pt x="15" y="6"/>
                                <a:pt x="0" y="0"/>
                              </a:cubicBezTo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43" name="Freeform 87">
                        <a:extLst>
                          <a:ext uri="{FF2B5EF4-FFF2-40B4-BE49-F238E27FC236}">
                            <a16:creationId xmlns:a16="http://schemas.microsoft.com/office/drawing/2014/main" id="{2620309B-B8CE-475E-B41B-E9FF1A4BD54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1864754" y="3098126"/>
                          <a:ext cx="142469" cy="130596"/>
                        </a:xfrm>
                        <a:custGeom>
                          <a:avLst/>
                          <a:gdLst>
                            <a:gd name="T0" fmla="*/ 44 w 49"/>
                            <a:gd name="T1" fmla="*/ 0 h 45"/>
                            <a:gd name="T2" fmla="*/ 41 w 49"/>
                            <a:gd name="T3" fmla="*/ 1 h 45"/>
                            <a:gd name="T4" fmla="*/ 32 w 49"/>
                            <a:gd name="T5" fmla="*/ 4 h 45"/>
                            <a:gd name="T6" fmla="*/ 14 w 49"/>
                            <a:gd name="T7" fmla="*/ 17 h 45"/>
                            <a:gd name="T8" fmla="*/ 6 w 49"/>
                            <a:gd name="T9" fmla="*/ 28 h 45"/>
                            <a:gd name="T10" fmla="*/ 3 w 49"/>
                            <a:gd name="T11" fmla="*/ 34 h 45"/>
                            <a:gd name="T12" fmla="*/ 0 w 49"/>
                            <a:gd name="T13" fmla="*/ 42 h 45"/>
                            <a:gd name="T14" fmla="*/ 2 w 49"/>
                            <a:gd name="T15" fmla="*/ 45 h 45"/>
                            <a:gd name="T16" fmla="*/ 14 w 49"/>
                            <a:gd name="T17" fmla="*/ 34 h 45"/>
                            <a:gd name="T18" fmla="*/ 38 w 49"/>
                            <a:gd name="T19" fmla="*/ 12 h 45"/>
                            <a:gd name="T20" fmla="*/ 48 w 49"/>
                            <a:gd name="T21" fmla="*/ 3 h 45"/>
                            <a:gd name="T22" fmla="*/ 44 w 49"/>
                            <a:gd name="T2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49" h="45">
                              <a:moveTo>
                                <a:pt x="44" y="0"/>
                              </a:moveTo>
                              <a:cubicBezTo>
                                <a:pt x="43" y="0"/>
                                <a:pt x="42" y="0"/>
                                <a:pt x="41" y="1"/>
                              </a:cubicBezTo>
                              <a:cubicBezTo>
                                <a:pt x="38" y="1"/>
                                <a:pt x="34" y="3"/>
                                <a:pt x="32" y="4"/>
                              </a:cubicBezTo>
                              <a:cubicBezTo>
                                <a:pt x="25" y="7"/>
                                <a:pt x="19" y="12"/>
                                <a:pt x="14" y="17"/>
                              </a:cubicBezTo>
                              <a:cubicBezTo>
                                <a:pt x="11" y="20"/>
                                <a:pt x="8" y="24"/>
                                <a:pt x="6" y="28"/>
                              </a:cubicBezTo>
                              <a:cubicBezTo>
                                <a:pt x="5" y="30"/>
                                <a:pt x="4" y="32"/>
                                <a:pt x="3" y="34"/>
                              </a:cubicBezTo>
                              <a:cubicBezTo>
                                <a:pt x="2" y="36"/>
                                <a:pt x="0" y="40"/>
                                <a:pt x="0" y="42"/>
                              </a:cubicBezTo>
                              <a:cubicBezTo>
                                <a:pt x="0" y="43"/>
                                <a:pt x="1" y="45"/>
                                <a:pt x="2" y="45"/>
                              </a:cubicBezTo>
                              <a:cubicBezTo>
                                <a:pt x="4" y="45"/>
                                <a:pt x="8" y="43"/>
                                <a:pt x="14" y="34"/>
                              </a:cubicBezTo>
                              <a:cubicBezTo>
                                <a:pt x="26" y="19"/>
                                <a:pt x="31" y="15"/>
                                <a:pt x="38" y="12"/>
                              </a:cubicBezTo>
                              <a:cubicBezTo>
                                <a:pt x="46" y="8"/>
                                <a:pt x="49" y="6"/>
                                <a:pt x="48" y="3"/>
                              </a:cubicBezTo>
                              <a:cubicBezTo>
                                <a:pt x="47" y="1"/>
                                <a:pt x="46" y="0"/>
                                <a:pt x="44" y="0"/>
                              </a:cubicBezTo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44" name="Freeform 88">
                        <a:extLst>
                          <a:ext uri="{FF2B5EF4-FFF2-40B4-BE49-F238E27FC236}">
                            <a16:creationId xmlns:a16="http://schemas.microsoft.com/office/drawing/2014/main" id="{879BD32A-2B07-4D77-97D6-B1FC55780CC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602540" y="2982794"/>
                          <a:ext cx="349388" cy="303594"/>
                        </a:xfrm>
                        <a:custGeom>
                          <a:avLst/>
                          <a:gdLst>
                            <a:gd name="T0" fmla="*/ 115 w 120"/>
                            <a:gd name="T1" fmla="*/ 52 h 105"/>
                            <a:gd name="T2" fmla="*/ 67 w 120"/>
                            <a:gd name="T3" fmla="*/ 100 h 105"/>
                            <a:gd name="T4" fmla="*/ 5 w 120"/>
                            <a:gd name="T5" fmla="*/ 69 h 105"/>
                            <a:gd name="T6" fmla="*/ 51 w 120"/>
                            <a:gd name="T7" fmla="*/ 5 h 105"/>
                            <a:gd name="T8" fmla="*/ 115 w 120"/>
                            <a:gd name="T9" fmla="*/ 52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0" h="105">
                              <a:moveTo>
                                <a:pt x="115" y="52"/>
                              </a:moveTo>
                              <a:cubicBezTo>
                                <a:pt x="120" y="82"/>
                                <a:pt x="97" y="96"/>
                                <a:pt x="67" y="100"/>
                              </a:cubicBezTo>
                              <a:cubicBezTo>
                                <a:pt x="36" y="105"/>
                                <a:pt x="10" y="100"/>
                                <a:pt x="5" y="69"/>
                              </a:cubicBezTo>
                              <a:cubicBezTo>
                                <a:pt x="0" y="39"/>
                                <a:pt x="21" y="10"/>
                                <a:pt x="51" y="5"/>
                              </a:cubicBezTo>
                              <a:cubicBezTo>
                                <a:pt x="82" y="0"/>
                                <a:pt x="111" y="21"/>
                                <a:pt x="115" y="52"/>
                              </a:cubicBezTo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45" name="Freeform 89">
                        <a:extLst>
                          <a:ext uri="{FF2B5EF4-FFF2-40B4-BE49-F238E27FC236}">
                            <a16:creationId xmlns:a16="http://schemas.microsoft.com/office/drawing/2014/main" id="{F0CA763D-5528-46EC-8200-4D720C73FDEA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850165" y="3011626"/>
                          <a:ext cx="89891" cy="161126"/>
                        </a:xfrm>
                        <a:custGeom>
                          <a:avLst/>
                          <a:gdLst>
                            <a:gd name="T0" fmla="*/ 0 w 31"/>
                            <a:gd name="T1" fmla="*/ 0 h 56"/>
                            <a:gd name="T2" fmla="*/ 15 w 31"/>
                            <a:gd name="T3" fmla="*/ 31 h 56"/>
                            <a:gd name="T4" fmla="*/ 11 w 31"/>
                            <a:gd name="T5" fmla="*/ 56 h 56"/>
                            <a:gd name="T6" fmla="*/ 31 w 31"/>
                            <a:gd name="T7" fmla="*/ 55 h 56"/>
                            <a:gd name="T8" fmla="*/ 30 w 31"/>
                            <a:gd name="T9" fmla="*/ 42 h 56"/>
                            <a:gd name="T10" fmla="*/ 0 w 31"/>
                            <a:gd name="T11" fmla="*/ 0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1" h="56">
                              <a:moveTo>
                                <a:pt x="0" y="0"/>
                              </a:moveTo>
                              <a:cubicBezTo>
                                <a:pt x="8" y="8"/>
                                <a:pt x="13" y="19"/>
                                <a:pt x="15" y="31"/>
                              </a:cubicBezTo>
                              <a:cubicBezTo>
                                <a:pt x="17" y="41"/>
                                <a:pt x="15" y="49"/>
                                <a:pt x="11" y="56"/>
                              </a:cubicBezTo>
                              <a:cubicBezTo>
                                <a:pt x="18" y="55"/>
                                <a:pt x="24" y="55"/>
                                <a:pt x="31" y="55"/>
                              </a:cubicBezTo>
                              <a:cubicBezTo>
                                <a:pt x="31" y="51"/>
                                <a:pt x="31" y="46"/>
                                <a:pt x="30" y="42"/>
                              </a:cubicBezTo>
                              <a:cubicBezTo>
                                <a:pt x="27" y="23"/>
                                <a:pt x="15" y="8"/>
                                <a:pt x="0" y="0"/>
                              </a:cubicBezTo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46" name="Freeform 90">
                        <a:extLst>
                          <a:ext uri="{FF2B5EF4-FFF2-40B4-BE49-F238E27FC236}">
                            <a16:creationId xmlns:a16="http://schemas.microsoft.com/office/drawing/2014/main" id="{B3D970A9-CA00-4AC8-A165-6132B53AEFEB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631373" y="3008234"/>
                          <a:ext cx="149253" cy="118724"/>
                        </a:xfrm>
                        <a:custGeom>
                          <a:avLst/>
                          <a:gdLst>
                            <a:gd name="T0" fmla="*/ 46 w 51"/>
                            <a:gd name="T1" fmla="*/ 0 h 41"/>
                            <a:gd name="T2" fmla="*/ 44 w 51"/>
                            <a:gd name="T3" fmla="*/ 0 h 41"/>
                            <a:gd name="T4" fmla="*/ 35 w 51"/>
                            <a:gd name="T5" fmla="*/ 2 h 41"/>
                            <a:gd name="T6" fmla="*/ 16 w 51"/>
                            <a:gd name="T7" fmla="*/ 14 h 41"/>
                            <a:gd name="T8" fmla="*/ 7 w 51"/>
                            <a:gd name="T9" fmla="*/ 24 h 41"/>
                            <a:gd name="T10" fmla="*/ 3 w 51"/>
                            <a:gd name="T11" fmla="*/ 30 h 41"/>
                            <a:gd name="T12" fmla="*/ 0 w 51"/>
                            <a:gd name="T13" fmla="*/ 37 h 41"/>
                            <a:gd name="T14" fmla="*/ 2 w 51"/>
                            <a:gd name="T15" fmla="*/ 41 h 41"/>
                            <a:gd name="T16" fmla="*/ 14 w 51"/>
                            <a:gd name="T17" fmla="*/ 31 h 41"/>
                            <a:gd name="T18" fmla="*/ 40 w 51"/>
                            <a:gd name="T19" fmla="*/ 11 h 41"/>
                            <a:gd name="T20" fmla="*/ 51 w 51"/>
                            <a:gd name="T21" fmla="*/ 3 h 41"/>
                            <a:gd name="T22" fmla="*/ 46 w 51"/>
                            <a:gd name="T23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1" h="41">
                              <a:moveTo>
                                <a:pt x="46" y="0"/>
                              </a:moveTo>
                              <a:cubicBezTo>
                                <a:pt x="45" y="0"/>
                                <a:pt x="45" y="0"/>
                                <a:pt x="44" y="0"/>
                              </a:cubicBezTo>
                              <a:cubicBezTo>
                                <a:pt x="41" y="0"/>
                                <a:pt x="36" y="2"/>
                                <a:pt x="35" y="2"/>
                              </a:cubicBezTo>
                              <a:cubicBezTo>
                                <a:pt x="28" y="5"/>
                                <a:pt x="21" y="9"/>
                                <a:pt x="16" y="14"/>
                              </a:cubicBezTo>
                              <a:cubicBezTo>
                                <a:pt x="12" y="17"/>
                                <a:pt x="9" y="20"/>
                                <a:pt x="7" y="24"/>
                              </a:cubicBezTo>
                              <a:cubicBezTo>
                                <a:pt x="5" y="26"/>
                                <a:pt x="4" y="28"/>
                                <a:pt x="3" y="30"/>
                              </a:cubicBezTo>
                              <a:cubicBezTo>
                                <a:pt x="2" y="32"/>
                                <a:pt x="0" y="35"/>
                                <a:pt x="0" y="37"/>
                              </a:cubicBezTo>
                              <a:cubicBezTo>
                                <a:pt x="0" y="39"/>
                                <a:pt x="0" y="41"/>
                                <a:pt x="2" y="41"/>
                              </a:cubicBezTo>
                              <a:cubicBezTo>
                                <a:pt x="4" y="41"/>
                                <a:pt x="7" y="38"/>
                                <a:pt x="14" y="31"/>
                              </a:cubicBezTo>
                              <a:cubicBezTo>
                                <a:pt x="27" y="16"/>
                                <a:pt x="32" y="13"/>
                                <a:pt x="40" y="11"/>
                              </a:cubicBezTo>
                              <a:cubicBezTo>
                                <a:pt x="48" y="8"/>
                                <a:pt x="51" y="6"/>
                                <a:pt x="51" y="3"/>
                              </a:cubicBezTo>
                              <a:cubicBezTo>
                                <a:pt x="50" y="1"/>
                                <a:pt x="48" y="0"/>
                                <a:pt x="46" y="0"/>
                              </a:cubicBezTo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47" name="Freeform 91">
                        <a:extLst>
                          <a:ext uri="{FF2B5EF4-FFF2-40B4-BE49-F238E27FC236}">
                            <a16:creationId xmlns:a16="http://schemas.microsoft.com/office/drawing/2014/main" id="{1ED564B4-89AB-4DC8-90D1-9D26A4BEC4F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1567944" y="3164272"/>
                          <a:ext cx="3264913" cy="1178760"/>
                        </a:xfrm>
                        <a:custGeom>
                          <a:avLst/>
                          <a:gdLst>
                            <a:gd name="T0" fmla="*/ 1123 w 1123"/>
                            <a:gd name="T1" fmla="*/ 200 h 407"/>
                            <a:gd name="T2" fmla="*/ 1065 w 1123"/>
                            <a:gd name="T3" fmla="*/ 66 h 407"/>
                            <a:gd name="T4" fmla="*/ 565 w 1123"/>
                            <a:gd name="T5" fmla="*/ 0 h 407"/>
                            <a:gd name="T6" fmla="*/ 65 w 1123"/>
                            <a:gd name="T7" fmla="*/ 66 h 407"/>
                            <a:gd name="T8" fmla="*/ 3 w 1123"/>
                            <a:gd name="T9" fmla="*/ 246 h 407"/>
                            <a:gd name="T10" fmla="*/ 25 w 1123"/>
                            <a:gd name="T11" fmla="*/ 304 h 407"/>
                            <a:gd name="T12" fmla="*/ 79 w 1123"/>
                            <a:gd name="T13" fmla="*/ 285 h 407"/>
                            <a:gd name="T14" fmla="*/ 77 w 1123"/>
                            <a:gd name="T15" fmla="*/ 250 h 407"/>
                            <a:gd name="T16" fmla="*/ 106 w 1123"/>
                            <a:gd name="T17" fmla="*/ 197 h 407"/>
                            <a:gd name="T18" fmla="*/ 134 w 1123"/>
                            <a:gd name="T19" fmla="*/ 238 h 407"/>
                            <a:gd name="T20" fmla="*/ 116 w 1123"/>
                            <a:gd name="T21" fmla="*/ 293 h 407"/>
                            <a:gd name="T22" fmla="*/ 151 w 1123"/>
                            <a:gd name="T23" fmla="*/ 341 h 407"/>
                            <a:gd name="T24" fmla="*/ 176 w 1123"/>
                            <a:gd name="T25" fmla="*/ 333 h 407"/>
                            <a:gd name="T26" fmla="*/ 198 w 1123"/>
                            <a:gd name="T27" fmla="*/ 273 h 407"/>
                            <a:gd name="T28" fmla="*/ 190 w 1123"/>
                            <a:gd name="T29" fmla="*/ 225 h 407"/>
                            <a:gd name="T30" fmla="*/ 229 w 1123"/>
                            <a:gd name="T31" fmla="*/ 201 h 407"/>
                            <a:gd name="T32" fmla="*/ 270 w 1123"/>
                            <a:gd name="T33" fmla="*/ 240 h 407"/>
                            <a:gd name="T34" fmla="*/ 265 w 1123"/>
                            <a:gd name="T35" fmla="*/ 299 h 407"/>
                            <a:gd name="T36" fmla="*/ 293 w 1123"/>
                            <a:gd name="T37" fmla="*/ 382 h 407"/>
                            <a:gd name="T38" fmla="*/ 387 w 1123"/>
                            <a:gd name="T39" fmla="*/ 301 h 407"/>
                            <a:gd name="T40" fmla="*/ 372 w 1123"/>
                            <a:gd name="T41" fmla="*/ 260 h 407"/>
                            <a:gd name="T42" fmla="*/ 387 w 1123"/>
                            <a:gd name="T43" fmla="*/ 203 h 407"/>
                            <a:gd name="T44" fmla="*/ 470 w 1123"/>
                            <a:gd name="T45" fmla="*/ 194 h 407"/>
                            <a:gd name="T46" fmla="*/ 480 w 1123"/>
                            <a:gd name="T47" fmla="*/ 252 h 407"/>
                            <a:gd name="T48" fmla="*/ 512 w 1123"/>
                            <a:gd name="T49" fmla="*/ 283 h 407"/>
                            <a:gd name="T50" fmla="*/ 546 w 1123"/>
                            <a:gd name="T51" fmla="*/ 261 h 407"/>
                            <a:gd name="T52" fmla="*/ 573 w 1123"/>
                            <a:gd name="T53" fmla="*/ 159 h 407"/>
                            <a:gd name="T54" fmla="*/ 618 w 1123"/>
                            <a:gd name="T55" fmla="*/ 192 h 407"/>
                            <a:gd name="T56" fmla="*/ 613 w 1123"/>
                            <a:gd name="T57" fmla="*/ 231 h 407"/>
                            <a:gd name="T58" fmla="*/ 600 w 1123"/>
                            <a:gd name="T59" fmla="*/ 274 h 407"/>
                            <a:gd name="T60" fmla="*/ 602 w 1123"/>
                            <a:gd name="T61" fmla="*/ 319 h 407"/>
                            <a:gd name="T62" fmla="*/ 619 w 1123"/>
                            <a:gd name="T63" fmla="*/ 342 h 407"/>
                            <a:gd name="T64" fmla="*/ 632 w 1123"/>
                            <a:gd name="T65" fmla="*/ 350 h 407"/>
                            <a:gd name="T66" fmla="*/ 677 w 1123"/>
                            <a:gd name="T67" fmla="*/ 343 h 407"/>
                            <a:gd name="T68" fmla="*/ 699 w 1123"/>
                            <a:gd name="T69" fmla="*/ 292 h 407"/>
                            <a:gd name="T70" fmla="*/ 695 w 1123"/>
                            <a:gd name="T71" fmla="*/ 225 h 407"/>
                            <a:gd name="T72" fmla="*/ 721 w 1123"/>
                            <a:gd name="T73" fmla="*/ 183 h 407"/>
                            <a:gd name="T74" fmla="*/ 728 w 1123"/>
                            <a:gd name="T75" fmla="*/ 179 h 407"/>
                            <a:gd name="T76" fmla="*/ 752 w 1123"/>
                            <a:gd name="T77" fmla="*/ 238 h 407"/>
                            <a:gd name="T78" fmla="*/ 804 w 1123"/>
                            <a:gd name="T79" fmla="*/ 297 h 407"/>
                            <a:gd name="T80" fmla="*/ 863 w 1123"/>
                            <a:gd name="T81" fmla="*/ 275 h 407"/>
                            <a:gd name="T82" fmla="*/ 885 w 1123"/>
                            <a:gd name="T83" fmla="*/ 213 h 407"/>
                            <a:gd name="T84" fmla="*/ 958 w 1123"/>
                            <a:gd name="T85" fmla="*/ 271 h 407"/>
                            <a:gd name="T86" fmla="*/ 938 w 1123"/>
                            <a:gd name="T87" fmla="*/ 391 h 407"/>
                            <a:gd name="T88" fmla="*/ 1009 w 1123"/>
                            <a:gd name="T89" fmla="*/ 386 h 407"/>
                            <a:gd name="T90" fmla="*/ 1037 w 1123"/>
                            <a:gd name="T91" fmla="*/ 274 h 407"/>
                            <a:gd name="T92" fmla="*/ 1047 w 1123"/>
                            <a:gd name="T93" fmla="*/ 245 h 407"/>
                            <a:gd name="T94" fmla="*/ 1071 w 1123"/>
                            <a:gd name="T95" fmla="*/ 260 h 407"/>
                            <a:gd name="T96" fmla="*/ 1074 w 1123"/>
                            <a:gd name="T97" fmla="*/ 289 h 407"/>
                            <a:gd name="T98" fmla="*/ 1107 w 1123"/>
                            <a:gd name="T99" fmla="*/ 288 h 407"/>
                            <a:gd name="T100" fmla="*/ 1123 w 1123"/>
                            <a:gd name="T101" fmla="*/ 224 h 407"/>
                            <a:gd name="T102" fmla="*/ 1123 w 1123"/>
                            <a:gd name="T103" fmla="*/ 200 h 4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123" h="407">
                              <a:moveTo>
                                <a:pt x="1123" y="200"/>
                              </a:moveTo>
                              <a:cubicBezTo>
                                <a:pt x="1123" y="162"/>
                                <a:pt x="1113" y="83"/>
                                <a:pt x="1065" y="66"/>
                              </a:cubicBezTo>
                              <a:cubicBezTo>
                                <a:pt x="983" y="38"/>
                                <a:pt x="824" y="0"/>
                                <a:pt x="565" y="0"/>
                              </a:cubicBezTo>
                              <a:cubicBezTo>
                                <a:pt x="306" y="0"/>
                                <a:pt x="147" y="38"/>
                                <a:pt x="65" y="66"/>
                              </a:cubicBezTo>
                              <a:cubicBezTo>
                                <a:pt x="1" y="88"/>
                                <a:pt x="0" y="194"/>
                                <a:pt x="3" y="246"/>
                              </a:cubicBezTo>
                              <a:cubicBezTo>
                                <a:pt x="4" y="265"/>
                                <a:pt x="8" y="291"/>
                                <a:pt x="25" y="304"/>
                              </a:cubicBezTo>
                              <a:cubicBezTo>
                                <a:pt x="45" y="319"/>
                                <a:pt x="74" y="305"/>
                                <a:pt x="79" y="285"/>
                              </a:cubicBezTo>
                              <a:cubicBezTo>
                                <a:pt x="82" y="273"/>
                                <a:pt x="77" y="261"/>
                                <a:pt x="77" y="250"/>
                              </a:cubicBezTo>
                              <a:cubicBezTo>
                                <a:pt x="78" y="233"/>
                                <a:pt x="85" y="203"/>
                                <a:pt x="106" y="197"/>
                              </a:cubicBezTo>
                              <a:cubicBezTo>
                                <a:pt x="127" y="192"/>
                                <a:pt x="136" y="224"/>
                                <a:pt x="134" y="238"/>
                              </a:cubicBezTo>
                              <a:cubicBezTo>
                                <a:pt x="130" y="258"/>
                                <a:pt x="114" y="272"/>
                                <a:pt x="116" y="293"/>
                              </a:cubicBezTo>
                              <a:cubicBezTo>
                                <a:pt x="117" y="311"/>
                                <a:pt x="127" y="340"/>
                                <a:pt x="151" y="341"/>
                              </a:cubicBezTo>
                              <a:cubicBezTo>
                                <a:pt x="160" y="342"/>
                                <a:pt x="169" y="338"/>
                                <a:pt x="176" y="333"/>
                              </a:cubicBezTo>
                              <a:cubicBezTo>
                                <a:pt x="196" y="318"/>
                                <a:pt x="206" y="295"/>
                                <a:pt x="198" y="273"/>
                              </a:cubicBezTo>
                              <a:cubicBezTo>
                                <a:pt x="192" y="257"/>
                                <a:pt x="182" y="242"/>
                                <a:pt x="190" y="225"/>
                              </a:cubicBezTo>
                              <a:cubicBezTo>
                                <a:pt x="196" y="211"/>
                                <a:pt x="212" y="201"/>
                                <a:pt x="229" y="201"/>
                              </a:cubicBezTo>
                              <a:cubicBezTo>
                                <a:pt x="251" y="202"/>
                                <a:pt x="266" y="221"/>
                                <a:pt x="270" y="240"/>
                              </a:cubicBezTo>
                              <a:cubicBezTo>
                                <a:pt x="274" y="260"/>
                                <a:pt x="270" y="279"/>
                                <a:pt x="265" y="299"/>
                              </a:cubicBezTo>
                              <a:cubicBezTo>
                                <a:pt x="258" y="329"/>
                                <a:pt x="253" y="367"/>
                                <a:pt x="293" y="382"/>
                              </a:cubicBezTo>
                              <a:cubicBezTo>
                                <a:pt x="343" y="403"/>
                                <a:pt x="393" y="343"/>
                                <a:pt x="387" y="301"/>
                              </a:cubicBezTo>
                              <a:cubicBezTo>
                                <a:pt x="385" y="287"/>
                                <a:pt x="376" y="274"/>
                                <a:pt x="372" y="260"/>
                              </a:cubicBezTo>
                              <a:cubicBezTo>
                                <a:pt x="368" y="240"/>
                                <a:pt x="374" y="220"/>
                                <a:pt x="387" y="203"/>
                              </a:cubicBezTo>
                              <a:cubicBezTo>
                                <a:pt x="406" y="179"/>
                                <a:pt x="452" y="156"/>
                                <a:pt x="470" y="194"/>
                              </a:cubicBezTo>
                              <a:cubicBezTo>
                                <a:pt x="480" y="212"/>
                                <a:pt x="475" y="233"/>
                                <a:pt x="480" y="252"/>
                              </a:cubicBezTo>
                              <a:cubicBezTo>
                                <a:pt x="483" y="267"/>
                                <a:pt x="495" y="282"/>
                                <a:pt x="512" y="283"/>
                              </a:cubicBezTo>
                              <a:cubicBezTo>
                                <a:pt x="527" y="285"/>
                                <a:pt x="541" y="273"/>
                                <a:pt x="546" y="261"/>
                              </a:cubicBezTo>
                              <a:cubicBezTo>
                                <a:pt x="558" y="231"/>
                                <a:pt x="521" y="166"/>
                                <a:pt x="573" y="159"/>
                              </a:cubicBezTo>
                              <a:cubicBezTo>
                                <a:pt x="597" y="156"/>
                                <a:pt x="614" y="172"/>
                                <a:pt x="618" y="192"/>
                              </a:cubicBezTo>
                              <a:cubicBezTo>
                                <a:pt x="621" y="205"/>
                                <a:pt x="618" y="218"/>
                                <a:pt x="613" y="231"/>
                              </a:cubicBezTo>
                              <a:cubicBezTo>
                                <a:pt x="609" y="245"/>
                                <a:pt x="603" y="260"/>
                                <a:pt x="600" y="274"/>
                              </a:cubicBezTo>
                              <a:cubicBezTo>
                                <a:pt x="597" y="289"/>
                                <a:pt x="596" y="305"/>
                                <a:pt x="602" y="319"/>
                              </a:cubicBezTo>
                              <a:cubicBezTo>
                                <a:pt x="606" y="328"/>
                                <a:pt x="611" y="335"/>
                                <a:pt x="619" y="342"/>
                              </a:cubicBezTo>
                              <a:cubicBezTo>
                                <a:pt x="623" y="345"/>
                                <a:pt x="627" y="348"/>
                                <a:pt x="632" y="350"/>
                              </a:cubicBezTo>
                              <a:cubicBezTo>
                                <a:pt x="647" y="355"/>
                                <a:pt x="664" y="352"/>
                                <a:pt x="677" y="343"/>
                              </a:cubicBezTo>
                              <a:cubicBezTo>
                                <a:pt x="695" y="330"/>
                                <a:pt x="701" y="312"/>
                                <a:pt x="699" y="292"/>
                              </a:cubicBezTo>
                              <a:cubicBezTo>
                                <a:pt x="697" y="269"/>
                                <a:pt x="690" y="249"/>
                                <a:pt x="695" y="225"/>
                              </a:cubicBezTo>
                              <a:cubicBezTo>
                                <a:pt x="698" y="210"/>
                                <a:pt x="707" y="195"/>
                                <a:pt x="721" y="183"/>
                              </a:cubicBezTo>
                              <a:cubicBezTo>
                                <a:pt x="723" y="182"/>
                                <a:pt x="725" y="180"/>
                                <a:pt x="728" y="179"/>
                              </a:cubicBezTo>
                              <a:cubicBezTo>
                                <a:pt x="763" y="170"/>
                                <a:pt x="752" y="225"/>
                                <a:pt x="752" y="238"/>
                              </a:cubicBezTo>
                              <a:cubicBezTo>
                                <a:pt x="751" y="265"/>
                                <a:pt x="774" y="292"/>
                                <a:pt x="804" y="297"/>
                              </a:cubicBezTo>
                              <a:cubicBezTo>
                                <a:pt x="826" y="300"/>
                                <a:pt x="850" y="291"/>
                                <a:pt x="863" y="275"/>
                              </a:cubicBezTo>
                              <a:cubicBezTo>
                                <a:pt x="877" y="256"/>
                                <a:pt x="869" y="231"/>
                                <a:pt x="885" y="213"/>
                              </a:cubicBezTo>
                              <a:cubicBezTo>
                                <a:pt x="923" y="170"/>
                                <a:pt x="966" y="237"/>
                                <a:pt x="958" y="271"/>
                              </a:cubicBezTo>
                              <a:cubicBezTo>
                                <a:pt x="949" y="305"/>
                                <a:pt x="897" y="358"/>
                                <a:pt x="938" y="391"/>
                              </a:cubicBezTo>
                              <a:cubicBezTo>
                                <a:pt x="957" y="407"/>
                                <a:pt x="990" y="402"/>
                                <a:pt x="1009" y="386"/>
                              </a:cubicBezTo>
                              <a:cubicBezTo>
                                <a:pt x="1042" y="359"/>
                                <a:pt x="1043" y="313"/>
                                <a:pt x="1037" y="274"/>
                              </a:cubicBezTo>
                              <a:cubicBezTo>
                                <a:pt x="1035" y="263"/>
                                <a:pt x="1036" y="249"/>
                                <a:pt x="1047" y="245"/>
                              </a:cubicBezTo>
                              <a:cubicBezTo>
                                <a:pt x="1057" y="242"/>
                                <a:pt x="1068" y="251"/>
                                <a:pt x="1071" y="260"/>
                              </a:cubicBezTo>
                              <a:cubicBezTo>
                                <a:pt x="1074" y="269"/>
                                <a:pt x="1072" y="280"/>
                                <a:pt x="1074" y="289"/>
                              </a:cubicBezTo>
                              <a:cubicBezTo>
                                <a:pt x="1081" y="315"/>
                                <a:pt x="1100" y="306"/>
                                <a:pt x="1107" y="288"/>
                              </a:cubicBezTo>
                              <a:cubicBezTo>
                                <a:pt x="1116" y="268"/>
                                <a:pt x="1121" y="246"/>
                                <a:pt x="1123" y="224"/>
                              </a:cubicBezTo>
                              <a:cubicBezTo>
                                <a:pt x="1123" y="216"/>
                                <a:pt x="1123" y="208"/>
                                <a:pt x="1123" y="200"/>
                              </a:cubicBezTo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48" name="Freeform 101">
                        <a:extLst>
                          <a:ext uri="{FF2B5EF4-FFF2-40B4-BE49-F238E27FC236}">
                            <a16:creationId xmlns:a16="http://schemas.microsoft.com/office/drawing/2014/main" id="{D03CCBCE-426C-4910-9CAE-7B0F8F6F3F31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4067934" y="3781637"/>
                          <a:ext cx="72930" cy="188262"/>
                        </a:xfrm>
                        <a:custGeom>
                          <a:avLst/>
                          <a:gdLst>
                            <a:gd name="T0" fmla="*/ 0 w 25"/>
                            <a:gd name="T1" fmla="*/ 65 h 65"/>
                            <a:gd name="T2" fmla="*/ 0 w 25"/>
                            <a:gd name="T3" fmla="*/ 65 h 65"/>
                            <a:gd name="T4" fmla="*/ 0 w 25"/>
                            <a:gd name="T5" fmla="*/ 65 h 65"/>
                            <a:gd name="T6" fmla="*/ 9 w 25"/>
                            <a:gd name="T7" fmla="*/ 50 h 65"/>
                            <a:gd name="T8" fmla="*/ 3 w 25"/>
                            <a:gd name="T9" fmla="*/ 62 h 65"/>
                            <a:gd name="T10" fmla="*/ 0 w 25"/>
                            <a:gd name="T11" fmla="*/ 65 h 65"/>
                            <a:gd name="T12" fmla="*/ 3 w 25"/>
                            <a:gd name="T13" fmla="*/ 62 h 65"/>
                            <a:gd name="T14" fmla="*/ 9 w 25"/>
                            <a:gd name="T15" fmla="*/ 50 h 65"/>
                            <a:gd name="T16" fmla="*/ 25 w 25"/>
                            <a:gd name="T17" fmla="*/ 0 h 65"/>
                            <a:gd name="T18" fmla="*/ 25 w 25"/>
                            <a:gd name="T19" fmla="*/ 0 h 65"/>
                            <a:gd name="T20" fmla="*/ 25 w 25"/>
                            <a:gd name="T21" fmla="*/ 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5" h="65">
                              <a:moveTo>
                                <a:pt x="0" y="65"/>
                              </a:moveTo>
                              <a:cubicBezTo>
                                <a:pt x="0" y="65"/>
                                <a:pt x="0" y="65"/>
                                <a:pt x="0" y="65"/>
                              </a:cubicBezTo>
                              <a:cubicBezTo>
                                <a:pt x="0" y="65"/>
                                <a:pt x="0" y="65"/>
                                <a:pt x="0" y="65"/>
                              </a:cubicBezTo>
                              <a:moveTo>
                                <a:pt x="9" y="50"/>
                              </a:moveTo>
                              <a:cubicBezTo>
                                <a:pt x="8" y="54"/>
                                <a:pt x="6" y="58"/>
                                <a:pt x="3" y="62"/>
                              </a:cubicBezTo>
                              <a:cubicBezTo>
                                <a:pt x="2" y="63"/>
                                <a:pt x="1" y="64"/>
                                <a:pt x="0" y="65"/>
                              </a:cubicBezTo>
                              <a:cubicBezTo>
                                <a:pt x="1" y="64"/>
                                <a:pt x="2" y="63"/>
                                <a:pt x="3" y="62"/>
                              </a:cubicBezTo>
                              <a:cubicBezTo>
                                <a:pt x="6" y="58"/>
                                <a:pt x="8" y="54"/>
                                <a:pt x="9" y="50"/>
                              </a:cubicBezTo>
                              <a:moveTo>
                                <a:pt x="25" y="0"/>
                              </a:moveTo>
                              <a:cubicBezTo>
                                <a:pt x="25" y="0"/>
                                <a:pt x="25" y="0"/>
                                <a:pt x="25" y="0"/>
                              </a:cubicBezTo>
                              <a:cubicBezTo>
                                <a:pt x="25" y="0"/>
                                <a:pt x="25" y="0"/>
                                <a:pt x="25" y="0"/>
                              </a:cubicBezTo>
                            </a:path>
                          </a:pathLst>
                        </a:custGeom>
                        <a:solidFill>
                          <a:srgbClr val="3D1D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9" name="Freeform 102">
                        <a:extLst>
                          <a:ext uri="{FF2B5EF4-FFF2-40B4-BE49-F238E27FC236}">
                            <a16:creationId xmlns:a16="http://schemas.microsoft.com/office/drawing/2014/main" id="{45B14B1B-BA62-4BD4-ACAC-64FB6FBD737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981436" y="3713794"/>
                          <a:ext cx="261193" cy="305291"/>
                        </a:xfrm>
                        <a:custGeom>
                          <a:avLst/>
                          <a:gdLst>
                            <a:gd name="T0" fmla="*/ 59 w 90"/>
                            <a:gd name="T1" fmla="*/ 0 h 105"/>
                            <a:gd name="T2" fmla="*/ 46 w 90"/>
                            <a:gd name="T3" fmla="*/ 3 h 105"/>
                            <a:gd name="T4" fmla="*/ 28 w 90"/>
                            <a:gd name="T5" fmla="*/ 56 h 105"/>
                            <a:gd name="T6" fmla="*/ 0 w 90"/>
                            <a:gd name="T7" fmla="*/ 105 h 105"/>
                            <a:gd name="T8" fmla="*/ 30 w 90"/>
                            <a:gd name="T9" fmla="*/ 88 h 105"/>
                            <a:gd name="T10" fmla="*/ 30 w 90"/>
                            <a:gd name="T11" fmla="*/ 88 h 105"/>
                            <a:gd name="T12" fmla="*/ 30 w 90"/>
                            <a:gd name="T13" fmla="*/ 88 h 105"/>
                            <a:gd name="T14" fmla="*/ 33 w 90"/>
                            <a:gd name="T15" fmla="*/ 85 h 105"/>
                            <a:gd name="T16" fmla="*/ 39 w 90"/>
                            <a:gd name="T17" fmla="*/ 73 h 105"/>
                            <a:gd name="T18" fmla="*/ 55 w 90"/>
                            <a:gd name="T19" fmla="*/ 23 h 105"/>
                            <a:gd name="T20" fmla="*/ 55 w 90"/>
                            <a:gd name="T21" fmla="*/ 23 h 105"/>
                            <a:gd name="T22" fmla="*/ 55 w 90"/>
                            <a:gd name="T23" fmla="*/ 23 h 105"/>
                            <a:gd name="T24" fmla="*/ 81 w 90"/>
                            <a:gd name="T25" fmla="*/ 9 h 105"/>
                            <a:gd name="T26" fmla="*/ 90 w 90"/>
                            <a:gd name="T27" fmla="*/ 11 h 105"/>
                            <a:gd name="T28" fmla="*/ 59 w 90"/>
                            <a:gd name="T29" fmla="*/ 0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90" h="105">
                              <a:moveTo>
                                <a:pt x="59" y="0"/>
                              </a:moveTo>
                              <a:cubicBezTo>
                                <a:pt x="55" y="0"/>
                                <a:pt x="50" y="1"/>
                                <a:pt x="46" y="3"/>
                              </a:cubicBezTo>
                              <a:cubicBezTo>
                                <a:pt x="26" y="13"/>
                                <a:pt x="27" y="42"/>
                                <a:pt x="28" y="56"/>
                              </a:cubicBezTo>
                              <a:cubicBezTo>
                                <a:pt x="30" y="70"/>
                                <a:pt x="23" y="93"/>
                                <a:pt x="0" y="105"/>
                              </a:cubicBezTo>
                              <a:cubicBezTo>
                                <a:pt x="12" y="102"/>
                                <a:pt x="22" y="96"/>
                                <a:pt x="30" y="88"/>
                              </a:cubicBezTo>
                              <a:cubicBezTo>
                                <a:pt x="30" y="88"/>
                                <a:pt x="30" y="88"/>
                                <a:pt x="30" y="88"/>
                              </a:cubicBezTo>
                              <a:cubicBezTo>
                                <a:pt x="30" y="88"/>
                                <a:pt x="30" y="88"/>
                                <a:pt x="30" y="88"/>
                              </a:cubicBezTo>
                              <a:cubicBezTo>
                                <a:pt x="31" y="87"/>
                                <a:pt x="32" y="86"/>
                                <a:pt x="33" y="85"/>
                              </a:cubicBezTo>
                              <a:cubicBezTo>
                                <a:pt x="36" y="81"/>
                                <a:pt x="38" y="77"/>
                                <a:pt x="39" y="73"/>
                              </a:cubicBezTo>
                              <a:cubicBezTo>
                                <a:pt x="45" y="57"/>
                                <a:pt x="42" y="38"/>
                                <a:pt x="55" y="23"/>
                              </a:cubicBezTo>
                              <a:cubicBezTo>
                                <a:pt x="55" y="23"/>
                                <a:pt x="55" y="23"/>
                                <a:pt x="55" y="23"/>
                              </a:cubicBezTo>
                              <a:cubicBezTo>
                                <a:pt x="55" y="23"/>
                                <a:pt x="55" y="23"/>
                                <a:pt x="55" y="23"/>
                              </a:cubicBezTo>
                              <a:cubicBezTo>
                                <a:pt x="64" y="13"/>
                                <a:pt x="73" y="9"/>
                                <a:pt x="81" y="9"/>
                              </a:cubicBezTo>
                              <a:cubicBezTo>
                                <a:pt x="84" y="9"/>
                                <a:pt x="87" y="10"/>
                                <a:pt x="90" y="11"/>
                              </a:cubicBezTo>
                              <a:cubicBezTo>
                                <a:pt x="90" y="11"/>
                                <a:pt x="75" y="0"/>
                                <a:pt x="59" y="0"/>
                              </a:cubicBezTo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103">
                        <a:extLst>
                          <a:ext uri="{FF2B5EF4-FFF2-40B4-BE49-F238E27FC236}">
                            <a16:creationId xmlns:a16="http://schemas.microsoft.com/office/drawing/2014/main" id="{612B3798-129F-4F75-94C7-02728999949A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4614066" y="3871528"/>
                          <a:ext cx="47489" cy="16960"/>
                        </a:xfrm>
                        <a:custGeom>
                          <a:avLst/>
                          <a:gdLst>
                            <a:gd name="T0" fmla="*/ 0 w 16"/>
                            <a:gd name="T1" fmla="*/ 1 h 6"/>
                            <a:gd name="T2" fmla="*/ 0 w 16"/>
                            <a:gd name="T3" fmla="*/ 1 h 6"/>
                            <a:gd name="T4" fmla="*/ 0 w 16"/>
                            <a:gd name="T5" fmla="*/ 1 h 6"/>
                            <a:gd name="T6" fmla="*/ 4 w 16"/>
                            <a:gd name="T7" fmla="*/ 0 h 6"/>
                            <a:gd name="T8" fmla="*/ 0 w 16"/>
                            <a:gd name="T9" fmla="*/ 1 h 6"/>
                            <a:gd name="T10" fmla="*/ 4 w 16"/>
                            <a:gd name="T11" fmla="*/ 0 h 6"/>
                            <a:gd name="T12" fmla="*/ 16 w 16"/>
                            <a:gd name="T13" fmla="*/ 6 h 6"/>
                            <a:gd name="T14" fmla="*/ 16 w 16"/>
                            <a:gd name="T15" fmla="*/ 6 h 6"/>
                            <a:gd name="T16" fmla="*/ 16 w 16"/>
                            <a:gd name="T17" fmla="*/ 6 h 6"/>
                            <a:gd name="T18" fmla="*/ 4 w 16"/>
                            <a:gd name="T19" fmla="*/ 0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6" h="6">
                              <a:moveTo>
                                <a:pt x="0" y="1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moveTo>
                                <a:pt x="4" y="0"/>
                              </a:moveTo>
                              <a:cubicBezTo>
                                <a:pt x="2" y="0"/>
                                <a:pt x="1" y="1"/>
                                <a:pt x="0" y="1"/>
                              </a:cubicBezTo>
                              <a:cubicBezTo>
                                <a:pt x="1" y="1"/>
                                <a:pt x="2" y="0"/>
                                <a:pt x="4" y="0"/>
                              </a:cubicBezTo>
                              <a:cubicBezTo>
                                <a:pt x="8" y="0"/>
                                <a:pt x="13" y="3"/>
                                <a:pt x="16" y="6"/>
                              </a:cubicBezTo>
                              <a:cubicBezTo>
                                <a:pt x="16" y="6"/>
                                <a:pt x="16" y="6"/>
                                <a:pt x="16" y="6"/>
                              </a:cubicBezTo>
                              <a:cubicBezTo>
                                <a:pt x="16" y="6"/>
                                <a:pt x="16" y="6"/>
                                <a:pt x="16" y="6"/>
                              </a:cubicBezTo>
                              <a:cubicBezTo>
                                <a:pt x="13" y="3"/>
                                <a:pt x="8" y="0"/>
                                <a:pt x="4" y="0"/>
                              </a:cubicBezTo>
                            </a:path>
                          </a:pathLst>
                        </a:custGeom>
                        <a:solidFill>
                          <a:srgbClr val="2E100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104">
                        <a:extLst>
                          <a:ext uri="{FF2B5EF4-FFF2-40B4-BE49-F238E27FC236}">
                            <a16:creationId xmlns:a16="http://schemas.microsoft.com/office/drawing/2014/main" id="{C717D866-59CC-4B4E-A7FE-C687C45D66B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500429" y="4281974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</a:path>
                          </a:pathLst>
                        </a:custGeom>
                        <a:solidFill>
                          <a:srgbClr val="A8684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105">
                        <a:extLst>
                          <a:ext uri="{FF2B5EF4-FFF2-40B4-BE49-F238E27FC236}">
                            <a16:creationId xmlns:a16="http://schemas.microsoft.com/office/drawing/2014/main" id="{5D7C34EE-9353-491B-BF12-25E1B2C55523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474989" y="3856263"/>
                          <a:ext cx="186567" cy="442671"/>
                        </a:xfrm>
                        <a:custGeom>
                          <a:avLst/>
                          <a:gdLst>
                            <a:gd name="T0" fmla="*/ 45 w 64"/>
                            <a:gd name="T1" fmla="*/ 0 h 153"/>
                            <a:gd name="T2" fmla="*/ 34 w 64"/>
                            <a:gd name="T3" fmla="*/ 3 h 153"/>
                            <a:gd name="T4" fmla="*/ 28 w 64"/>
                            <a:gd name="T5" fmla="*/ 44 h 153"/>
                            <a:gd name="T6" fmla="*/ 28 w 64"/>
                            <a:gd name="T7" fmla="*/ 99 h 153"/>
                            <a:gd name="T8" fmla="*/ 0 w 64"/>
                            <a:gd name="T9" fmla="*/ 153 h 153"/>
                            <a:gd name="T10" fmla="*/ 9 w 64"/>
                            <a:gd name="T11" fmla="*/ 147 h 153"/>
                            <a:gd name="T12" fmla="*/ 9 w 64"/>
                            <a:gd name="T13" fmla="*/ 147 h 153"/>
                            <a:gd name="T14" fmla="*/ 9 w 64"/>
                            <a:gd name="T15" fmla="*/ 147 h 153"/>
                            <a:gd name="T16" fmla="*/ 37 w 64"/>
                            <a:gd name="T17" fmla="*/ 35 h 153"/>
                            <a:gd name="T18" fmla="*/ 47 w 64"/>
                            <a:gd name="T19" fmla="*/ 6 h 153"/>
                            <a:gd name="T20" fmla="*/ 48 w 64"/>
                            <a:gd name="T21" fmla="*/ 6 h 153"/>
                            <a:gd name="T22" fmla="*/ 48 w 64"/>
                            <a:gd name="T23" fmla="*/ 6 h 153"/>
                            <a:gd name="T24" fmla="*/ 48 w 64"/>
                            <a:gd name="T25" fmla="*/ 6 h 153"/>
                            <a:gd name="T26" fmla="*/ 52 w 64"/>
                            <a:gd name="T27" fmla="*/ 5 h 153"/>
                            <a:gd name="T28" fmla="*/ 64 w 64"/>
                            <a:gd name="T29" fmla="*/ 11 h 153"/>
                            <a:gd name="T30" fmla="*/ 57 w 64"/>
                            <a:gd name="T31" fmla="*/ 4 h 153"/>
                            <a:gd name="T32" fmla="*/ 45 w 64"/>
                            <a:gd name="T33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64" h="153">
                              <a:moveTo>
                                <a:pt x="45" y="0"/>
                              </a:moveTo>
                              <a:cubicBezTo>
                                <a:pt x="41" y="0"/>
                                <a:pt x="37" y="1"/>
                                <a:pt x="34" y="3"/>
                              </a:cubicBezTo>
                              <a:cubicBezTo>
                                <a:pt x="20" y="12"/>
                                <a:pt x="27" y="31"/>
                                <a:pt x="28" y="44"/>
                              </a:cubicBezTo>
                              <a:cubicBezTo>
                                <a:pt x="31" y="62"/>
                                <a:pt x="32" y="81"/>
                                <a:pt x="28" y="99"/>
                              </a:cubicBezTo>
                              <a:cubicBezTo>
                                <a:pt x="22" y="128"/>
                                <a:pt x="4" y="151"/>
                                <a:pt x="0" y="153"/>
                              </a:cubicBezTo>
                              <a:cubicBezTo>
                                <a:pt x="4" y="151"/>
                                <a:pt x="7" y="149"/>
                                <a:pt x="9" y="147"/>
                              </a:cubicBezTo>
                              <a:cubicBezTo>
                                <a:pt x="9" y="147"/>
                                <a:pt x="9" y="147"/>
                                <a:pt x="9" y="147"/>
                              </a:cubicBezTo>
                              <a:cubicBezTo>
                                <a:pt x="9" y="147"/>
                                <a:pt x="9" y="147"/>
                                <a:pt x="9" y="147"/>
                              </a:cubicBezTo>
                              <a:cubicBezTo>
                                <a:pt x="42" y="120"/>
                                <a:pt x="43" y="74"/>
                                <a:pt x="37" y="35"/>
                              </a:cubicBezTo>
                              <a:cubicBezTo>
                                <a:pt x="35" y="24"/>
                                <a:pt x="36" y="10"/>
                                <a:pt x="47" y="6"/>
                              </a:cubicBezTo>
                              <a:cubicBezTo>
                                <a:pt x="47" y="6"/>
                                <a:pt x="48" y="6"/>
                                <a:pt x="48" y="6"/>
                              </a:cubicBezTo>
                              <a:cubicBezTo>
                                <a:pt x="48" y="6"/>
                                <a:pt x="48" y="6"/>
                                <a:pt x="48" y="6"/>
                              </a:cubicBezTo>
                              <a:cubicBezTo>
                                <a:pt x="48" y="6"/>
                                <a:pt x="48" y="6"/>
                                <a:pt x="48" y="6"/>
                              </a:cubicBezTo>
                              <a:cubicBezTo>
                                <a:pt x="49" y="6"/>
                                <a:pt x="50" y="5"/>
                                <a:pt x="52" y="5"/>
                              </a:cubicBezTo>
                              <a:cubicBezTo>
                                <a:pt x="56" y="5"/>
                                <a:pt x="61" y="8"/>
                                <a:pt x="64" y="11"/>
                              </a:cubicBezTo>
                              <a:cubicBezTo>
                                <a:pt x="64" y="9"/>
                                <a:pt x="58" y="5"/>
                                <a:pt x="57" y="4"/>
                              </a:cubicBezTo>
                              <a:cubicBezTo>
                                <a:pt x="54" y="2"/>
                                <a:pt x="49" y="0"/>
                                <a:pt x="45" y="0"/>
                              </a:cubicBezTo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106">
                        <a:extLst>
                          <a:ext uri="{FF2B5EF4-FFF2-40B4-BE49-F238E27FC236}">
                            <a16:creationId xmlns:a16="http://schemas.microsoft.com/office/drawing/2014/main" id="{D37617B0-46AB-423F-988B-B09D90B295A5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3664272" y="3679873"/>
                          <a:ext cx="57666" cy="15265"/>
                        </a:xfrm>
                        <a:custGeom>
                          <a:avLst/>
                          <a:gdLst>
                            <a:gd name="T0" fmla="*/ 8 w 20"/>
                            <a:gd name="T1" fmla="*/ 1 h 5"/>
                            <a:gd name="T2" fmla="*/ 7 w 20"/>
                            <a:gd name="T3" fmla="*/ 1 h 5"/>
                            <a:gd name="T4" fmla="*/ 0 w 20"/>
                            <a:gd name="T5" fmla="*/ 5 h 5"/>
                            <a:gd name="T6" fmla="*/ 7 w 20"/>
                            <a:gd name="T7" fmla="*/ 1 h 5"/>
                            <a:gd name="T8" fmla="*/ 8 w 20"/>
                            <a:gd name="T9" fmla="*/ 1 h 5"/>
                            <a:gd name="T10" fmla="*/ 18 w 20"/>
                            <a:gd name="T11" fmla="*/ 0 h 5"/>
                            <a:gd name="T12" fmla="*/ 20 w 20"/>
                            <a:gd name="T13" fmla="*/ 1 h 5"/>
                            <a:gd name="T14" fmla="*/ 20 w 20"/>
                            <a:gd name="T15" fmla="*/ 1 h 5"/>
                            <a:gd name="T16" fmla="*/ 18 w 20"/>
                            <a:gd name="T17" fmla="*/ 0 h 5"/>
                            <a:gd name="T18" fmla="*/ 18 w 20"/>
                            <a:gd name="T19" fmla="*/ 0 h 5"/>
                            <a:gd name="T20" fmla="*/ 18 w 20"/>
                            <a:gd name="T21" fmla="*/ 0 h 5"/>
                            <a:gd name="T22" fmla="*/ 18 w 20"/>
                            <a:gd name="T23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5">
                              <a:moveTo>
                                <a:pt x="8" y="1"/>
                              </a:moveTo>
                              <a:cubicBezTo>
                                <a:pt x="8" y="1"/>
                                <a:pt x="8" y="1"/>
                                <a:pt x="7" y="1"/>
                              </a:cubicBezTo>
                              <a:cubicBezTo>
                                <a:pt x="5" y="2"/>
                                <a:pt x="2" y="3"/>
                                <a:pt x="0" y="5"/>
                              </a:cubicBezTo>
                              <a:cubicBezTo>
                                <a:pt x="2" y="3"/>
                                <a:pt x="5" y="2"/>
                                <a:pt x="7" y="1"/>
                              </a:cubicBezTo>
                              <a:cubicBezTo>
                                <a:pt x="8" y="1"/>
                                <a:pt x="8" y="1"/>
                                <a:pt x="8" y="1"/>
                              </a:cubicBezTo>
                              <a:moveTo>
                                <a:pt x="18" y="0"/>
                              </a:moveTo>
                              <a:cubicBezTo>
                                <a:pt x="19" y="0"/>
                                <a:pt x="20" y="1"/>
                                <a:pt x="20" y="1"/>
                              </a:cubicBezTo>
                              <a:cubicBezTo>
                                <a:pt x="20" y="1"/>
                                <a:pt x="20" y="1"/>
                                <a:pt x="20" y="1"/>
                              </a:cubicBezTo>
                              <a:cubicBezTo>
                                <a:pt x="20" y="1"/>
                                <a:pt x="19" y="0"/>
                                <a:pt x="18" y="0"/>
                              </a:cubicBezTo>
                              <a:moveTo>
                                <a:pt x="18" y="0"/>
                              </a:move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</a:path>
                          </a:pathLst>
                        </a:custGeom>
                        <a:solidFill>
                          <a:srgbClr val="2E100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107">
                        <a:extLst>
                          <a:ext uri="{FF2B5EF4-FFF2-40B4-BE49-F238E27FC236}">
                            <a16:creationId xmlns:a16="http://schemas.microsoft.com/office/drawing/2014/main" id="{7EF95B58-C632-4844-9B60-FBD551B45936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3574382" y="3752803"/>
                          <a:ext cx="40706" cy="259497"/>
                        </a:xfrm>
                        <a:custGeom>
                          <a:avLst/>
                          <a:gdLst>
                            <a:gd name="T0" fmla="*/ 9 w 14"/>
                            <a:gd name="T1" fmla="*/ 90 h 90"/>
                            <a:gd name="T2" fmla="*/ 9 w 14"/>
                            <a:gd name="T3" fmla="*/ 90 h 90"/>
                            <a:gd name="T4" fmla="*/ 9 w 14"/>
                            <a:gd name="T5" fmla="*/ 90 h 90"/>
                            <a:gd name="T6" fmla="*/ 9 w 14"/>
                            <a:gd name="T7" fmla="*/ 90 h 90"/>
                            <a:gd name="T8" fmla="*/ 9 w 14"/>
                            <a:gd name="T9" fmla="*/ 90 h 90"/>
                            <a:gd name="T10" fmla="*/ 9 w 14"/>
                            <a:gd name="T11" fmla="*/ 90 h 90"/>
                            <a:gd name="T12" fmla="*/ 9 w 14"/>
                            <a:gd name="T13" fmla="*/ 90 h 90"/>
                            <a:gd name="T14" fmla="*/ 9 w 14"/>
                            <a:gd name="T15" fmla="*/ 90 h 90"/>
                            <a:gd name="T16" fmla="*/ 9 w 14"/>
                            <a:gd name="T17" fmla="*/ 90 h 90"/>
                            <a:gd name="T18" fmla="*/ 9 w 14"/>
                            <a:gd name="T19" fmla="*/ 90 h 90"/>
                            <a:gd name="T20" fmla="*/ 9 w 14"/>
                            <a:gd name="T21" fmla="*/ 90 h 90"/>
                            <a:gd name="T22" fmla="*/ 9 w 14"/>
                            <a:gd name="T23" fmla="*/ 90 h 90"/>
                            <a:gd name="T24" fmla="*/ 9 w 14"/>
                            <a:gd name="T25" fmla="*/ 90 h 90"/>
                            <a:gd name="T26" fmla="*/ 9 w 14"/>
                            <a:gd name="T27" fmla="*/ 90 h 90"/>
                            <a:gd name="T28" fmla="*/ 9 w 14"/>
                            <a:gd name="T29" fmla="*/ 90 h 90"/>
                            <a:gd name="T30" fmla="*/ 9 w 14"/>
                            <a:gd name="T31" fmla="*/ 90 h 90"/>
                            <a:gd name="T32" fmla="*/ 9 w 14"/>
                            <a:gd name="T33" fmla="*/ 90 h 90"/>
                            <a:gd name="T34" fmla="*/ 9 w 14"/>
                            <a:gd name="T35" fmla="*/ 90 h 90"/>
                            <a:gd name="T36" fmla="*/ 9 w 14"/>
                            <a:gd name="T37" fmla="*/ 89 h 90"/>
                            <a:gd name="T38" fmla="*/ 9 w 14"/>
                            <a:gd name="T39" fmla="*/ 90 h 90"/>
                            <a:gd name="T40" fmla="*/ 9 w 14"/>
                            <a:gd name="T41" fmla="*/ 89 h 90"/>
                            <a:gd name="T42" fmla="*/ 9 w 14"/>
                            <a:gd name="T43" fmla="*/ 89 h 90"/>
                            <a:gd name="T44" fmla="*/ 9 w 14"/>
                            <a:gd name="T45" fmla="*/ 89 h 90"/>
                            <a:gd name="T46" fmla="*/ 9 w 14"/>
                            <a:gd name="T47" fmla="*/ 89 h 90"/>
                            <a:gd name="T48" fmla="*/ 5 w 14"/>
                            <a:gd name="T49" fmla="*/ 23 h 90"/>
                            <a:gd name="T50" fmla="*/ 9 w 14"/>
                            <a:gd name="T51" fmla="*/ 89 h 90"/>
                            <a:gd name="T52" fmla="*/ 9 w 14"/>
                            <a:gd name="T53" fmla="*/ 89 h 90"/>
                            <a:gd name="T54" fmla="*/ 9 w 14"/>
                            <a:gd name="T55" fmla="*/ 89 h 90"/>
                            <a:gd name="T56" fmla="*/ 5 w 14"/>
                            <a:gd name="T57" fmla="*/ 23 h 90"/>
                            <a:gd name="T58" fmla="*/ 14 w 14"/>
                            <a:gd name="T59" fmla="*/ 0 h 90"/>
                            <a:gd name="T60" fmla="*/ 5 w 14"/>
                            <a:gd name="T61" fmla="*/ 22 h 90"/>
                            <a:gd name="T62" fmla="*/ 14 w 14"/>
                            <a:gd name="T63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4" h="90">
                              <a:moveTo>
                                <a:pt x="9" y="90"/>
                              </a:moveTo>
                              <a:cubicBezTo>
                                <a:pt x="9" y="90"/>
                                <a:pt x="9" y="90"/>
                                <a:pt x="9" y="90"/>
                              </a:cubicBezTo>
                              <a:cubicBezTo>
                                <a:pt x="9" y="90"/>
                                <a:pt x="9" y="90"/>
                                <a:pt x="9" y="90"/>
                              </a:cubicBezTo>
                              <a:moveTo>
                                <a:pt x="9" y="90"/>
                              </a:moveTo>
                              <a:cubicBezTo>
                                <a:pt x="9" y="90"/>
                                <a:pt x="9" y="90"/>
                                <a:pt x="9" y="90"/>
                              </a:cubicBezTo>
                              <a:cubicBezTo>
                                <a:pt x="9" y="90"/>
                                <a:pt x="9" y="90"/>
                                <a:pt x="9" y="90"/>
                              </a:cubicBezTo>
                              <a:moveTo>
                                <a:pt x="9" y="90"/>
                              </a:moveTo>
                              <a:cubicBezTo>
                                <a:pt x="9" y="90"/>
                                <a:pt x="9" y="90"/>
                                <a:pt x="9" y="90"/>
                              </a:cubicBezTo>
                              <a:cubicBezTo>
                                <a:pt x="9" y="90"/>
                                <a:pt x="9" y="90"/>
                                <a:pt x="9" y="90"/>
                              </a:cubicBezTo>
                              <a:moveTo>
                                <a:pt x="9" y="90"/>
                              </a:moveTo>
                              <a:cubicBezTo>
                                <a:pt x="9" y="90"/>
                                <a:pt x="9" y="90"/>
                                <a:pt x="9" y="90"/>
                              </a:cubicBezTo>
                              <a:cubicBezTo>
                                <a:pt x="9" y="90"/>
                                <a:pt x="9" y="90"/>
                                <a:pt x="9" y="90"/>
                              </a:cubicBezTo>
                              <a:moveTo>
                                <a:pt x="9" y="90"/>
                              </a:moveTo>
                              <a:cubicBezTo>
                                <a:pt x="9" y="90"/>
                                <a:pt x="9" y="90"/>
                                <a:pt x="9" y="90"/>
                              </a:cubicBezTo>
                              <a:cubicBezTo>
                                <a:pt x="9" y="90"/>
                                <a:pt x="9" y="90"/>
                                <a:pt x="9" y="90"/>
                              </a:cubicBezTo>
                              <a:moveTo>
                                <a:pt x="9" y="90"/>
                              </a:moveTo>
                              <a:cubicBezTo>
                                <a:pt x="9" y="90"/>
                                <a:pt x="9" y="90"/>
                                <a:pt x="9" y="90"/>
                              </a:cubicBezTo>
                              <a:cubicBezTo>
                                <a:pt x="9" y="90"/>
                                <a:pt x="9" y="90"/>
                                <a:pt x="9" y="90"/>
                              </a:cubicBezTo>
                              <a:moveTo>
                                <a:pt x="9" y="89"/>
                              </a:moveTo>
                              <a:cubicBezTo>
                                <a:pt x="9" y="90"/>
                                <a:pt x="9" y="90"/>
                                <a:pt x="9" y="90"/>
                              </a:cubicBezTo>
                              <a:cubicBezTo>
                                <a:pt x="9" y="90"/>
                                <a:pt x="9" y="90"/>
                                <a:pt x="9" y="89"/>
                              </a:cubicBezTo>
                              <a:moveTo>
                                <a:pt x="9" y="89"/>
                              </a:moveTo>
                              <a:cubicBezTo>
                                <a:pt x="9" y="89"/>
                                <a:pt x="9" y="89"/>
                                <a:pt x="9" y="89"/>
                              </a:cubicBezTo>
                              <a:cubicBezTo>
                                <a:pt x="9" y="89"/>
                                <a:pt x="9" y="89"/>
                                <a:pt x="9" y="89"/>
                              </a:cubicBezTo>
                              <a:moveTo>
                                <a:pt x="5" y="23"/>
                              </a:moveTo>
                              <a:cubicBezTo>
                                <a:pt x="0" y="47"/>
                                <a:pt x="7" y="66"/>
                                <a:pt x="9" y="89"/>
                              </a:cubicBezTo>
                              <a:cubicBezTo>
                                <a:pt x="9" y="89"/>
                                <a:pt x="9" y="89"/>
                                <a:pt x="9" y="89"/>
                              </a:cubicBezTo>
                              <a:cubicBezTo>
                                <a:pt x="9" y="89"/>
                                <a:pt x="9" y="89"/>
                                <a:pt x="9" y="89"/>
                              </a:cubicBezTo>
                              <a:cubicBezTo>
                                <a:pt x="7" y="66"/>
                                <a:pt x="0" y="47"/>
                                <a:pt x="5" y="23"/>
                              </a:cubicBezTo>
                              <a:moveTo>
                                <a:pt x="14" y="0"/>
                              </a:moveTo>
                              <a:cubicBezTo>
                                <a:pt x="10" y="7"/>
                                <a:pt x="6" y="15"/>
                                <a:pt x="5" y="22"/>
                              </a:cubicBezTo>
                              <a:cubicBezTo>
                                <a:pt x="6" y="15"/>
                                <a:pt x="10" y="7"/>
                                <a:pt x="14" y="0"/>
                              </a:cubicBezTo>
                            </a:path>
                          </a:pathLst>
                        </a:custGeom>
                        <a:solidFill>
                          <a:srgbClr val="3D1D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108">
                        <a:extLst>
                          <a:ext uri="{FF2B5EF4-FFF2-40B4-BE49-F238E27FC236}">
                            <a16:creationId xmlns:a16="http://schemas.microsoft.com/office/drawing/2014/main" id="{741EBF08-0D35-4CFC-84BC-D6F5AEF692F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530284" y="3668001"/>
                          <a:ext cx="191655" cy="461328"/>
                        </a:xfrm>
                        <a:custGeom>
                          <a:avLst/>
                          <a:gdLst>
                            <a:gd name="T0" fmla="*/ 47 w 66"/>
                            <a:gd name="T1" fmla="*/ 0 h 159"/>
                            <a:gd name="T2" fmla="*/ 24 w 66"/>
                            <a:gd name="T3" fmla="*/ 9 h 159"/>
                            <a:gd name="T4" fmla="*/ 4 w 66"/>
                            <a:gd name="T5" fmla="*/ 72 h 159"/>
                            <a:gd name="T6" fmla="*/ 13 w 66"/>
                            <a:gd name="T7" fmla="*/ 159 h 159"/>
                            <a:gd name="T8" fmla="*/ 24 w 66"/>
                            <a:gd name="T9" fmla="*/ 119 h 159"/>
                            <a:gd name="T10" fmla="*/ 24 w 66"/>
                            <a:gd name="T11" fmla="*/ 119 h 159"/>
                            <a:gd name="T12" fmla="*/ 24 w 66"/>
                            <a:gd name="T13" fmla="*/ 119 h 159"/>
                            <a:gd name="T14" fmla="*/ 24 w 66"/>
                            <a:gd name="T15" fmla="*/ 119 h 159"/>
                            <a:gd name="T16" fmla="*/ 24 w 66"/>
                            <a:gd name="T17" fmla="*/ 119 h 159"/>
                            <a:gd name="T18" fmla="*/ 24 w 66"/>
                            <a:gd name="T19" fmla="*/ 119 h 159"/>
                            <a:gd name="T20" fmla="*/ 24 w 66"/>
                            <a:gd name="T21" fmla="*/ 119 h 159"/>
                            <a:gd name="T22" fmla="*/ 24 w 66"/>
                            <a:gd name="T23" fmla="*/ 119 h 159"/>
                            <a:gd name="T24" fmla="*/ 24 w 66"/>
                            <a:gd name="T25" fmla="*/ 119 h 159"/>
                            <a:gd name="T26" fmla="*/ 24 w 66"/>
                            <a:gd name="T27" fmla="*/ 119 h 159"/>
                            <a:gd name="T28" fmla="*/ 24 w 66"/>
                            <a:gd name="T29" fmla="*/ 119 h 159"/>
                            <a:gd name="T30" fmla="*/ 24 w 66"/>
                            <a:gd name="T31" fmla="*/ 119 h 159"/>
                            <a:gd name="T32" fmla="*/ 24 w 66"/>
                            <a:gd name="T33" fmla="*/ 119 h 159"/>
                            <a:gd name="T34" fmla="*/ 24 w 66"/>
                            <a:gd name="T35" fmla="*/ 118 h 159"/>
                            <a:gd name="T36" fmla="*/ 24 w 66"/>
                            <a:gd name="T37" fmla="*/ 118 h 159"/>
                            <a:gd name="T38" fmla="*/ 24 w 66"/>
                            <a:gd name="T39" fmla="*/ 118 h 159"/>
                            <a:gd name="T40" fmla="*/ 24 w 66"/>
                            <a:gd name="T41" fmla="*/ 118 h 159"/>
                            <a:gd name="T42" fmla="*/ 24 w 66"/>
                            <a:gd name="T43" fmla="*/ 118 h 159"/>
                            <a:gd name="T44" fmla="*/ 20 w 66"/>
                            <a:gd name="T45" fmla="*/ 52 h 159"/>
                            <a:gd name="T46" fmla="*/ 20 w 66"/>
                            <a:gd name="T47" fmla="*/ 51 h 159"/>
                            <a:gd name="T48" fmla="*/ 20 w 66"/>
                            <a:gd name="T49" fmla="*/ 51 h 159"/>
                            <a:gd name="T50" fmla="*/ 29 w 66"/>
                            <a:gd name="T51" fmla="*/ 29 h 159"/>
                            <a:gd name="T52" fmla="*/ 46 w 66"/>
                            <a:gd name="T53" fmla="*/ 9 h 159"/>
                            <a:gd name="T54" fmla="*/ 46 w 66"/>
                            <a:gd name="T55" fmla="*/ 9 h 159"/>
                            <a:gd name="T56" fmla="*/ 53 w 66"/>
                            <a:gd name="T57" fmla="*/ 5 h 159"/>
                            <a:gd name="T58" fmla="*/ 54 w 66"/>
                            <a:gd name="T59" fmla="*/ 5 h 159"/>
                            <a:gd name="T60" fmla="*/ 61 w 66"/>
                            <a:gd name="T61" fmla="*/ 4 h 159"/>
                            <a:gd name="T62" fmla="*/ 64 w 66"/>
                            <a:gd name="T63" fmla="*/ 4 h 159"/>
                            <a:gd name="T64" fmla="*/ 64 w 66"/>
                            <a:gd name="T65" fmla="*/ 4 h 159"/>
                            <a:gd name="T66" fmla="*/ 64 w 66"/>
                            <a:gd name="T67" fmla="*/ 4 h 159"/>
                            <a:gd name="T68" fmla="*/ 66 w 66"/>
                            <a:gd name="T69" fmla="*/ 5 h 159"/>
                            <a:gd name="T70" fmla="*/ 47 w 66"/>
                            <a:gd name="T71" fmla="*/ 0 h 1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66" h="159">
                              <a:moveTo>
                                <a:pt x="47" y="0"/>
                              </a:moveTo>
                              <a:cubicBezTo>
                                <a:pt x="40" y="0"/>
                                <a:pt x="32" y="2"/>
                                <a:pt x="24" y="9"/>
                              </a:cubicBezTo>
                              <a:cubicBezTo>
                                <a:pt x="4" y="27"/>
                                <a:pt x="0" y="52"/>
                                <a:pt x="4" y="72"/>
                              </a:cubicBezTo>
                              <a:cubicBezTo>
                                <a:pt x="9" y="91"/>
                                <a:pt x="30" y="127"/>
                                <a:pt x="13" y="159"/>
                              </a:cubicBezTo>
                              <a:cubicBezTo>
                                <a:pt x="22" y="148"/>
                                <a:pt x="26" y="134"/>
                                <a:pt x="24" y="119"/>
                              </a:cubicBezTo>
                              <a:cubicBezTo>
                                <a:pt x="24" y="119"/>
                                <a:pt x="24" y="119"/>
                                <a:pt x="24" y="119"/>
                              </a:cubicBezTo>
                              <a:cubicBezTo>
                                <a:pt x="24" y="119"/>
                                <a:pt x="24" y="119"/>
                                <a:pt x="24" y="119"/>
                              </a:cubicBezTo>
                              <a:cubicBezTo>
                                <a:pt x="24" y="119"/>
                                <a:pt x="24" y="119"/>
                                <a:pt x="24" y="119"/>
                              </a:cubicBezTo>
                              <a:cubicBezTo>
                                <a:pt x="24" y="119"/>
                                <a:pt x="24" y="119"/>
                                <a:pt x="24" y="119"/>
                              </a:cubicBezTo>
                              <a:cubicBezTo>
                                <a:pt x="24" y="119"/>
                                <a:pt x="24" y="119"/>
                                <a:pt x="24" y="119"/>
                              </a:cubicBezTo>
                              <a:cubicBezTo>
                                <a:pt x="24" y="119"/>
                                <a:pt x="24" y="119"/>
                                <a:pt x="24" y="119"/>
                              </a:cubicBezTo>
                              <a:cubicBezTo>
                                <a:pt x="24" y="119"/>
                                <a:pt x="24" y="119"/>
                                <a:pt x="24" y="119"/>
                              </a:cubicBezTo>
                              <a:cubicBezTo>
                                <a:pt x="24" y="119"/>
                                <a:pt x="24" y="119"/>
                                <a:pt x="24" y="119"/>
                              </a:cubicBezTo>
                              <a:cubicBezTo>
                                <a:pt x="24" y="119"/>
                                <a:pt x="24" y="119"/>
                                <a:pt x="24" y="119"/>
                              </a:cubicBezTo>
                              <a:cubicBezTo>
                                <a:pt x="24" y="119"/>
                                <a:pt x="24" y="119"/>
                                <a:pt x="24" y="119"/>
                              </a:cubicBezTo>
                              <a:cubicBezTo>
                                <a:pt x="24" y="119"/>
                                <a:pt x="24" y="119"/>
                                <a:pt x="24" y="119"/>
                              </a:cubicBezTo>
                              <a:cubicBezTo>
                                <a:pt x="24" y="119"/>
                                <a:pt x="24" y="119"/>
                                <a:pt x="24" y="119"/>
                              </a:cubicBezTo>
                              <a:cubicBezTo>
                                <a:pt x="24" y="119"/>
                                <a:pt x="24" y="119"/>
                                <a:pt x="24" y="118"/>
                              </a:cubicBezTo>
                              <a:cubicBezTo>
                                <a:pt x="24" y="118"/>
                                <a:pt x="24" y="118"/>
                                <a:pt x="24" y="118"/>
                              </a:cubicBezTo>
                              <a:cubicBezTo>
                                <a:pt x="24" y="118"/>
                                <a:pt x="24" y="118"/>
                                <a:pt x="24" y="118"/>
                              </a:cubicBezTo>
                              <a:cubicBezTo>
                                <a:pt x="24" y="118"/>
                                <a:pt x="24" y="118"/>
                                <a:pt x="24" y="118"/>
                              </a:cubicBezTo>
                              <a:cubicBezTo>
                                <a:pt x="24" y="118"/>
                                <a:pt x="24" y="118"/>
                                <a:pt x="24" y="118"/>
                              </a:cubicBezTo>
                              <a:cubicBezTo>
                                <a:pt x="22" y="95"/>
                                <a:pt x="15" y="76"/>
                                <a:pt x="20" y="52"/>
                              </a:cubicBezTo>
                              <a:cubicBezTo>
                                <a:pt x="20" y="52"/>
                                <a:pt x="20" y="52"/>
                                <a:pt x="20" y="51"/>
                              </a:cubicBezTo>
                              <a:cubicBezTo>
                                <a:pt x="20" y="51"/>
                                <a:pt x="20" y="51"/>
                                <a:pt x="20" y="51"/>
                              </a:cubicBezTo>
                              <a:cubicBezTo>
                                <a:pt x="21" y="44"/>
                                <a:pt x="25" y="36"/>
                                <a:pt x="29" y="29"/>
                              </a:cubicBezTo>
                              <a:cubicBezTo>
                                <a:pt x="33" y="22"/>
                                <a:pt x="39" y="15"/>
                                <a:pt x="46" y="9"/>
                              </a:cubicBezTo>
                              <a:cubicBezTo>
                                <a:pt x="46" y="9"/>
                                <a:pt x="46" y="9"/>
                                <a:pt x="46" y="9"/>
                              </a:cubicBezTo>
                              <a:cubicBezTo>
                                <a:pt x="48" y="7"/>
                                <a:pt x="51" y="6"/>
                                <a:pt x="53" y="5"/>
                              </a:cubicBezTo>
                              <a:cubicBezTo>
                                <a:pt x="54" y="5"/>
                                <a:pt x="54" y="5"/>
                                <a:pt x="54" y="5"/>
                              </a:cubicBezTo>
                              <a:cubicBezTo>
                                <a:pt x="57" y="4"/>
                                <a:pt x="59" y="4"/>
                                <a:pt x="61" y="4"/>
                              </a:cubicBezTo>
                              <a:cubicBezTo>
                                <a:pt x="62" y="4"/>
                                <a:pt x="63" y="4"/>
                                <a:pt x="64" y="4"/>
                              </a:cubicBezTo>
                              <a:cubicBezTo>
                                <a:pt x="64" y="4"/>
                                <a:pt x="64" y="4"/>
                                <a:pt x="64" y="4"/>
                              </a:cubicBezTo>
                              <a:cubicBezTo>
                                <a:pt x="64" y="4"/>
                                <a:pt x="64" y="4"/>
                                <a:pt x="64" y="4"/>
                              </a:cubicBezTo>
                              <a:cubicBezTo>
                                <a:pt x="65" y="4"/>
                                <a:pt x="66" y="5"/>
                                <a:pt x="66" y="5"/>
                              </a:cubicBezTo>
                              <a:cubicBezTo>
                                <a:pt x="66" y="5"/>
                                <a:pt x="58" y="0"/>
                                <a:pt x="47" y="0"/>
                              </a:cubicBezTo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6" name="Freeform 109">
                        <a:extLst>
                          <a:ext uri="{FF2B5EF4-FFF2-40B4-BE49-F238E27FC236}">
                            <a16:creationId xmlns:a16="http://schemas.microsoft.com/office/drawing/2014/main" id="{69E437E4-59F2-46A5-B355-7BD241298071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233474" y="3622207"/>
                          <a:ext cx="28834" cy="3392"/>
                        </a:xfrm>
                        <a:custGeom>
                          <a:avLst/>
                          <a:gdLst>
                            <a:gd name="T0" fmla="*/ 6 w 10"/>
                            <a:gd name="T1" fmla="*/ 0 h 1"/>
                            <a:gd name="T2" fmla="*/ 0 w 10"/>
                            <a:gd name="T3" fmla="*/ 1 h 1"/>
                            <a:gd name="T4" fmla="*/ 6 w 10"/>
                            <a:gd name="T5" fmla="*/ 0 h 1"/>
                            <a:gd name="T6" fmla="*/ 10 w 10"/>
                            <a:gd name="T7" fmla="*/ 1 h 1"/>
                            <a:gd name="T8" fmla="*/ 10 w 10"/>
                            <a:gd name="T9" fmla="*/ 1 h 1"/>
                            <a:gd name="T10" fmla="*/ 10 w 10"/>
                            <a:gd name="T11" fmla="*/ 1 h 1"/>
                            <a:gd name="T12" fmla="*/ 6 w 10"/>
                            <a:gd name="T1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0" h="1">
                              <a:moveTo>
                                <a:pt x="6" y="0"/>
                              </a:moveTo>
                              <a:cubicBezTo>
                                <a:pt x="4" y="0"/>
                                <a:pt x="2" y="1"/>
                                <a:pt x="0" y="1"/>
                              </a:cubicBezTo>
                              <a:cubicBezTo>
                                <a:pt x="2" y="1"/>
                                <a:pt x="4" y="0"/>
                                <a:pt x="6" y="0"/>
                              </a:cubicBezTo>
                              <a:cubicBezTo>
                                <a:pt x="7" y="0"/>
                                <a:pt x="9" y="0"/>
                                <a:pt x="10" y="1"/>
                              </a:cubicBezTo>
                              <a:cubicBezTo>
                                <a:pt x="10" y="1"/>
                                <a:pt x="10" y="1"/>
                                <a:pt x="10" y="1"/>
                              </a:cubicBezTo>
                              <a:cubicBezTo>
                                <a:pt x="10" y="1"/>
                                <a:pt x="10" y="1"/>
                                <a:pt x="10" y="1"/>
                              </a:cubicBezTo>
                              <a:cubicBezTo>
                                <a:pt x="9" y="0"/>
                                <a:pt x="8" y="0"/>
                                <a:pt x="6" y="0"/>
                              </a:cubicBezTo>
                            </a:path>
                          </a:pathLst>
                        </a:custGeom>
                        <a:solidFill>
                          <a:srgbClr val="2E100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7" name="Freeform 110">
                        <a:extLst>
                          <a:ext uri="{FF2B5EF4-FFF2-40B4-BE49-F238E27FC236}">
                            <a16:creationId xmlns:a16="http://schemas.microsoft.com/office/drawing/2014/main" id="{7746518E-41EA-4FA3-81C9-C3613ED3F43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136798" y="3684962"/>
                          <a:ext cx="40706" cy="228968"/>
                        </a:xfrm>
                        <a:custGeom>
                          <a:avLst/>
                          <a:gdLst>
                            <a:gd name="T0" fmla="*/ 6 w 14"/>
                            <a:gd name="T1" fmla="*/ 0 h 79"/>
                            <a:gd name="T2" fmla="*/ 7 w 14"/>
                            <a:gd name="T3" fmla="*/ 79 h 79"/>
                            <a:gd name="T4" fmla="*/ 6 w 14"/>
                            <a:gd name="T5" fmla="*/ 0 h 79"/>
                            <a:gd name="T6" fmla="*/ 6 w 14"/>
                            <a:gd name="T7" fmla="*/ 0 h 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" h="79">
                              <a:moveTo>
                                <a:pt x="6" y="0"/>
                              </a:moveTo>
                              <a:cubicBezTo>
                                <a:pt x="0" y="23"/>
                                <a:pt x="14" y="59"/>
                                <a:pt x="7" y="79"/>
                              </a:cubicBezTo>
                              <a:cubicBezTo>
                                <a:pt x="14" y="59"/>
                                <a:pt x="0" y="23"/>
                                <a:pt x="6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</a:path>
                          </a:pathLst>
                        </a:custGeom>
                        <a:solidFill>
                          <a:srgbClr val="3D1D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111">
                        <a:extLst>
                          <a:ext uri="{FF2B5EF4-FFF2-40B4-BE49-F238E27FC236}">
                            <a16:creationId xmlns:a16="http://schemas.microsoft.com/office/drawing/2014/main" id="{DB7F3AB2-B189-4395-B588-2E9C238343C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155455" y="3625599"/>
                          <a:ext cx="78018" cy="59361"/>
                        </a:xfrm>
                        <a:custGeom>
                          <a:avLst/>
                          <a:gdLst>
                            <a:gd name="T0" fmla="*/ 27 w 27"/>
                            <a:gd name="T1" fmla="*/ 0 h 21"/>
                            <a:gd name="T2" fmla="*/ 0 w 27"/>
                            <a:gd name="T3" fmla="*/ 21 h 21"/>
                            <a:gd name="T4" fmla="*/ 0 w 27"/>
                            <a:gd name="T5" fmla="*/ 21 h 21"/>
                            <a:gd name="T6" fmla="*/ 27 w 27"/>
                            <a:gd name="T7" fmla="*/ 0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7" h="21">
                              <a:moveTo>
                                <a:pt x="27" y="0"/>
                              </a:moveTo>
                              <a:cubicBezTo>
                                <a:pt x="11" y="2"/>
                                <a:pt x="3" y="10"/>
                                <a:pt x="0" y="21"/>
                              </a:cubicBezTo>
                              <a:cubicBezTo>
                                <a:pt x="0" y="21"/>
                                <a:pt x="0" y="21"/>
                                <a:pt x="0" y="21"/>
                              </a:cubicBezTo>
                              <a:cubicBezTo>
                                <a:pt x="3" y="10"/>
                                <a:pt x="11" y="2"/>
                                <a:pt x="27" y="0"/>
                              </a:cubicBezTo>
                            </a:path>
                          </a:pathLst>
                        </a:custGeom>
                        <a:solidFill>
                          <a:srgbClr val="2E100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112">
                        <a:extLst>
                          <a:ext uri="{FF2B5EF4-FFF2-40B4-BE49-F238E27FC236}">
                            <a16:creationId xmlns:a16="http://schemas.microsoft.com/office/drawing/2014/main" id="{ED709B5F-BFB8-4ABA-B9DF-9A45FAFCA734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3155455" y="3920713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</a:path>
                          </a:pathLst>
                        </a:custGeom>
                        <a:solidFill>
                          <a:srgbClr val="3D1D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113">
                        <a:extLst>
                          <a:ext uri="{FF2B5EF4-FFF2-40B4-BE49-F238E27FC236}">
                            <a16:creationId xmlns:a16="http://schemas.microsoft.com/office/drawing/2014/main" id="{CEA73942-AECD-4DD7-8BA5-D13AC6B92F13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096093" y="3613727"/>
                          <a:ext cx="166213" cy="361260"/>
                        </a:xfrm>
                        <a:custGeom>
                          <a:avLst/>
                          <a:gdLst>
                            <a:gd name="T0" fmla="*/ 40 w 57"/>
                            <a:gd name="T1" fmla="*/ 0 h 125"/>
                            <a:gd name="T2" fmla="*/ 7 w 57"/>
                            <a:gd name="T3" fmla="*/ 19 h 125"/>
                            <a:gd name="T4" fmla="*/ 17 w 57"/>
                            <a:gd name="T5" fmla="*/ 91 h 125"/>
                            <a:gd name="T6" fmla="*/ 1 w 57"/>
                            <a:gd name="T7" fmla="*/ 125 h 125"/>
                            <a:gd name="T8" fmla="*/ 20 w 57"/>
                            <a:gd name="T9" fmla="*/ 106 h 125"/>
                            <a:gd name="T10" fmla="*/ 20 w 57"/>
                            <a:gd name="T11" fmla="*/ 106 h 125"/>
                            <a:gd name="T12" fmla="*/ 20 w 57"/>
                            <a:gd name="T13" fmla="*/ 106 h 125"/>
                            <a:gd name="T14" fmla="*/ 20 w 57"/>
                            <a:gd name="T15" fmla="*/ 106 h 125"/>
                            <a:gd name="T16" fmla="*/ 20 w 57"/>
                            <a:gd name="T17" fmla="*/ 106 h 125"/>
                            <a:gd name="T18" fmla="*/ 20 w 57"/>
                            <a:gd name="T19" fmla="*/ 106 h 125"/>
                            <a:gd name="T20" fmla="*/ 20 w 57"/>
                            <a:gd name="T21" fmla="*/ 106 h 125"/>
                            <a:gd name="T22" fmla="*/ 21 w 57"/>
                            <a:gd name="T23" fmla="*/ 104 h 125"/>
                            <a:gd name="T24" fmla="*/ 20 w 57"/>
                            <a:gd name="T25" fmla="*/ 25 h 125"/>
                            <a:gd name="T26" fmla="*/ 47 w 57"/>
                            <a:gd name="T27" fmla="*/ 4 h 125"/>
                            <a:gd name="T28" fmla="*/ 47 w 57"/>
                            <a:gd name="T29" fmla="*/ 4 h 125"/>
                            <a:gd name="T30" fmla="*/ 47 w 57"/>
                            <a:gd name="T31" fmla="*/ 4 h 125"/>
                            <a:gd name="T32" fmla="*/ 53 w 57"/>
                            <a:gd name="T33" fmla="*/ 3 h 125"/>
                            <a:gd name="T34" fmla="*/ 57 w 57"/>
                            <a:gd name="T35" fmla="*/ 4 h 125"/>
                            <a:gd name="T36" fmla="*/ 40 w 57"/>
                            <a:gd name="T3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57" h="125">
                              <a:moveTo>
                                <a:pt x="40" y="0"/>
                              </a:moveTo>
                              <a:cubicBezTo>
                                <a:pt x="30" y="0"/>
                                <a:pt x="17" y="4"/>
                                <a:pt x="7" y="19"/>
                              </a:cubicBezTo>
                              <a:cubicBezTo>
                                <a:pt x="0" y="33"/>
                                <a:pt x="19" y="68"/>
                                <a:pt x="17" y="91"/>
                              </a:cubicBezTo>
                              <a:cubicBezTo>
                                <a:pt x="16" y="113"/>
                                <a:pt x="2" y="125"/>
                                <a:pt x="1" y="125"/>
                              </a:cubicBezTo>
                              <a:cubicBezTo>
                                <a:pt x="10" y="121"/>
                                <a:pt x="17" y="114"/>
                                <a:pt x="20" y="106"/>
                              </a:cubicBezTo>
                              <a:cubicBezTo>
                                <a:pt x="20" y="106"/>
                                <a:pt x="20" y="106"/>
                                <a:pt x="20" y="106"/>
                              </a:cubicBezTo>
                              <a:cubicBezTo>
                                <a:pt x="20" y="106"/>
                                <a:pt x="20" y="106"/>
                                <a:pt x="20" y="106"/>
                              </a:cubicBezTo>
                              <a:cubicBezTo>
                                <a:pt x="20" y="106"/>
                                <a:pt x="20" y="106"/>
                                <a:pt x="20" y="106"/>
                              </a:cubicBezTo>
                              <a:cubicBezTo>
                                <a:pt x="20" y="106"/>
                                <a:pt x="20" y="106"/>
                                <a:pt x="20" y="106"/>
                              </a:cubicBezTo>
                              <a:cubicBezTo>
                                <a:pt x="20" y="106"/>
                                <a:pt x="20" y="106"/>
                                <a:pt x="20" y="106"/>
                              </a:cubicBezTo>
                              <a:cubicBezTo>
                                <a:pt x="20" y="106"/>
                                <a:pt x="20" y="106"/>
                                <a:pt x="20" y="106"/>
                              </a:cubicBezTo>
                              <a:cubicBezTo>
                                <a:pt x="20" y="105"/>
                                <a:pt x="21" y="105"/>
                                <a:pt x="21" y="104"/>
                              </a:cubicBezTo>
                              <a:cubicBezTo>
                                <a:pt x="28" y="84"/>
                                <a:pt x="14" y="48"/>
                                <a:pt x="20" y="25"/>
                              </a:cubicBezTo>
                              <a:cubicBezTo>
                                <a:pt x="23" y="14"/>
                                <a:pt x="31" y="6"/>
                                <a:pt x="47" y="4"/>
                              </a:cubicBezTo>
                              <a:cubicBezTo>
                                <a:pt x="47" y="4"/>
                                <a:pt x="47" y="4"/>
                                <a:pt x="47" y="4"/>
                              </a:cubicBezTo>
                              <a:cubicBezTo>
                                <a:pt x="47" y="4"/>
                                <a:pt x="47" y="4"/>
                                <a:pt x="47" y="4"/>
                              </a:cubicBezTo>
                              <a:cubicBezTo>
                                <a:pt x="49" y="4"/>
                                <a:pt x="51" y="3"/>
                                <a:pt x="53" y="3"/>
                              </a:cubicBezTo>
                              <a:cubicBezTo>
                                <a:pt x="55" y="3"/>
                                <a:pt x="56" y="3"/>
                                <a:pt x="57" y="4"/>
                              </a:cubicBezTo>
                              <a:cubicBezTo>
                                <a:pt x="56" y="3"/>
                                <a:pt x="49" y="0"/>
                                <a:pt x="40" y="0"/>
                              </a:cubicBezTo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114">
                        <a:extLst>
                          <a:ext uri="{FF2B5EF4-FFF2-40B4-BE49-F238E27FC236}">
                            <a16:creationId xmlns:a16="http://schemas.microsoft.com/office/drawing/2014/main" id="{2A46DA56-283E-46C8-BE9B-124A14A8534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700912" y="3708706"/>
                          <a:ext cx="35617" cy="32225"/>
                        </a:xfrm>
                        <a:custGeom>
                          <a:avLst/>
                          <a:gdLst>
                            <a:gd name="T0" fmla="*/ 12 w 12"/>
                            <a:gd name="T1" fmla="*/ 0 h 11"/>
                            <a:gd name="T2" fmla="*/ 0 w 12"/>
                            <a:gd name="T3" fmla="*/ 11 h 11"/>
                            <a:gd name="T4" fmla="*/ 12 w 12"/>
                            <a:gd name="T5" fmla="*/ 0 h 11"/>
                            <a:gd name="T6" fmla="*/ 12 w 12"/>
                            <a:gd name="T7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11">
                              <a:moveTo>
                                <a:pt x="12" y="0"/>
                              </a:moveTo>
                              <a:cubicBezTo>
                                <a:pt x="8" y="4"/>
                                <a:pt x="4" y="7"/>
                                <a:pt x="0" y="11"/>
                              </a:cubicBezTo>
                              <a:cubicBezTo>
                                <a:pt x="4" y="7"/>
                                <a:pt x="8" y="4"/>
                                <a:pt x="12" y="0"/>
                              </a:cubicBezTo>
                              <a:cubicBezTo>
                                <a:pt x="12" y="0"/>
                                <a:pt x="12" y="0"/>
                                <a:pt x="12" y="0"/>
                              </a:cubicBezTo>
                            </a:path>
                          </a:pathLst>
                        </a:custGeom>
                        <a:solidFill>
                          <a:srgbClr val="3D1D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115">
                        <a:extLst>
                          <a:ext uri="{FF2B5EF4-FFF2-40B4-BE49-F238E27FC236}">
                            <a16:creationId xmlns:a16="http://schemas.microsoft.com/office/drawing/2014/main" id="{C0A46AE4-E102-423D-8337-76EB5054352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736529" y="3668001"/>
                          <a:ext cx="147558" cy="40706"/>
                        </a:xfrm>
                        <a:custGeom>
                          <a:avLst/>
                          <a:gdLst>
                            <a:gd name="T0" fmla="*/ 38 w 51"/>
                            <a:gd name="T1" fmla="*/ 0 h 14"/>
                            <a:gd name="T2" fmla="*/ 0 w 51"/>
                            <a:gd name="T3" fmla="*/ 14 h 14"/>
                            <a:gd name="T4" fmla="*/ 0 w 51"/>
                            <a:gd name="T5" fmla="*/ 14 h 14"/>
                            <a:gd name="T6" fmla="*/ 38 w 51"/>
                            <a:gd name="T7" fmla="*/ 0 h 14"/>
                            <a:gd name="T8" fmla="*/ 51 w 51"/>
                            <a:gd name="T9" fmla="*/ 2 h 14"/>
                            <a:gd name="T10" fmla="*/ 51 w 51"/>
                            <a:gd name="T11" fmla="*/ 2 h 14"/>
                            <a:gd name="T12" fmla="*/ 38 w 51"/>
                            <a:gd name="T1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1" h="14">
                              <a:moveTo>
                                <a:pt x="38" y="0"/>
                              </a:moveTo>
                              <a:cubicBezTo>
                                <a:pt x="25" y="0"/>
                                <a:pt x="12" y="6"/>
                                <a:pt x="0" y="14"/>
                              </a:cubicBezTo>
                              <a:cubicBezTo>
                                <a:pt x="0" y="14"/>
                                <a:pt x="0" y="14"/>
                                <a:pt x="0" y="14"/>
                              </a:cubicBezTo>
                              <a:cubicBezTo>
                                <a:pt x="12" y="6"/>
                                <a:pt x="25" y="0"/>
                                <a:pt x="38" y="0"/>
                              </a:cubicBezTo>
                              <a:cubicBezTo>
                                <a:pt x="42" y="0"/>
                                <a:pt x="47" y="0"/>
                                <a:pt x="51" y="2"/>
                              </a:cubicBezTo>
                              <a:cubicBezTo>
                                <a:pt x="51" y="2"/>
                                <a:pt x="51" y="2"/>
                                <a:pt x="51" y="2"/>
                              </a:cubicBezTo>
                              <a:cubicBezTo>
                                <a:pt x="47" y="0"/>
                                <a:pt x="42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2E100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116">
                        <a:extLst>
                          <a:ext uri="{FF2B5EF4-FFF2-40B4-BE49-F238E27FC236}">
                            <a16:creationId xmlns:a16="http://schemas.microsoft.com/office/drawing/2014/main" id="{4506AB86-8DCA-4D50-BE26-0D7581C63EBF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2689039" y="4027565"/>
                          <a:ext cx="3392" cy="11872"/>
                        </a:xfrm>
                        <a:custGeom>
                          <a:avLst/>
                          <a:gdLst>
                            <a:gd name="T0" fmla="*/ 1 w 1"/>
                            <a:gd name="T1" fmla="*/ 4 h 4"/>
                            <a:gd name="T2" fmla="*/ 1 w 1"/>
                            <a:gd name="T3" fmla="*/ 4 h 4"/>
                            <a:gd name="T4" fmla="*/ 1 w 1"/>
                            <a:gd name="T5" fmla="*/ 4 h 4"/>
                            <a:gd name="T6" fmla="*/ 0 w 1"/>
                            <a:gd name="T7" fmla="*/ 0 h 4"/>
                            <a:gd name="T8" fmla="*/ 0 w 1"/>
                            <a:gd name="T9" fmla="*/ 0 h 4"/>
                            <a:gd name="T10" fmla="*/ 1 w 1"/>
                            <a:gd name="T11" fmla="*/ 3 h 4"/>
                            <a:gd name="T12" fmla="*/ 1 w 1"/>
                            <a:gd name="T13" fmla="*/ 3 h 4"/>
                            <a:gd name="T14" fmla="*/ 1 w 1"/>
                            <a:gd name="T15" fmla="*/ 3 h 4"/>
                            <a:gd name="T16" fmla="*/ 0 w 1"/>
                            <a:gd name="T17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" h="4">
                              <a:moveTo>
                                <a:pt x="1" y="4"/>
                              </a:moveTo>
                              <a:cubicBezTo>
                                <a:pt x="1" y="4"/>
                                <a:pt x="1" y="4"/>
                                <a:pt x="1" y="4"/>
                              </a:cubicBezTo>
                              <a:cubicBezTo>
                                <a:pt x="1" y="4"/>
                                <a:pt x="1" y="4"/>
                                <a:pt x="1" y="4"/>
                              </a:cubicBezTo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1" y="2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2"/>
                                <a:pt x="0" y="1"/>
                                <a:pt x="0" y="0"/>
                              </a:cubicBezTo>
                            </a:path>
                          </a:pathLst>
                        </a:custGeom>
                        <a:solidFill>
                          <a:srgbClr val="7C4B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117">
                        <a:extLst>
                          <a:ext uri="{FF2B5EF4-FFF2-40B4-BE49-F238E27FC236}">
                            <a16:creationId xmlns:a16="http://schemas.microsoft.com/office/drawing/2014/main" id="{97B51F69-7FD9-4C6F-BBFF-9A5A53A2AE7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549962" y="3645953"/>
                          <a:ext cx="334123" cy="491857"/>
                        </a:xfrm>
                        <a:custGeom>
                          <a:avLst/>
                          <a:gdLst>
                            <a:gd name="T0" fmla="*/ 86 w 115"/>
                            <a:gd name="T1" fmla="*/ 0 h 170"/>
                            <a:gd name="T2" fmla="*/ 37 w 115"/>
                            <a:gd name="T3" fmla="*/ 18 h 170"/>
                            <a:gd name="T4" fmla="*/ 34 w 115"/>
                            <a:gd name="T5" fmla="*/ 114 h 170"/>
                            <a:gd name="T6" fmla="*/ 43 w 115"/>
                            <a:gd name="T7" fmla="*/ 170 h 170"/>
                            <a:gd name="T8" fmla="*/ 49 w 115"/>
                            <a:gd name="T9" fmla="*/ 136 h 170"/>
                            <a:gd name="T10" fmla="*/ 49 w 115"/>
                            <a:gd name="T11" fmla="*/ 136 h 170"/>
                            <a:gd name="T12" fmla="*/ 49 w 115"/>
                            <a:gd name="T13" fmla="*/ 135 h 170"/>
                            <a:gd name="T14" fmla="*/ 49 w 115"/>
                            <a:gd name="T15" fmla="*/ 135 h 170"/>
                            <a:gd name="T16" fmla="*/ 48 w 115"/>
                            <a:gd name="T17" fmla="*/ 132 h 170"/>
                            <a:gd name="T18" fmla="*/ 34 w 115"/>
                            <a:gd name="T19" fmla="*/ 94 h 170"/>
                            <a:gd name="T20" fmla="*/ 33 w 115"/>
                            <a:gd name="T21" fmla="*/ 81 h 170"/>
                            <a:gd name="T22" fmla="*/ 49 w 115"/>
                            <a:gd name="T23" fmla="*/ 37 h 170"/>
                            <a:gd name="T24" fmla="*/ 52 w 115"/>
                            <a:gd name="T25" fmla="*/ 33 h 170"/>
                            <a:gd name="T26" fmla="*/ 64 w 115"/>
                            <a:gd name="T27" fmla="*/ 22 h 170"/>
                            <a:gd name="T28" fmla="*/ 102 w 115"/>
                            <a:gd name="T29" fmla="*/ 8 h 170"/>
                            <a:gd name="T30" fmla="*/ 115 w 115"/>
                            <a:gd name="T31" fmla="*/ 10 h 170"/>
                            <a:gd name="T32" fmla="*/ 86 w 115"/>
                            <a:gd name="T33" fmla="*/ 0 h 1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15" h="170">
                              <a:moveTo>
                                <a:pt x="86" y="0"/>
                              </a:moveTo>
                              <a:cubicBezTo>
                                <a:pt x="74" y="0"/>
                                <a:pt x="57" y="4"/>
                                <a:pt x="37" y="18"/>
                              </a:cubicBezTo>
                              <a:cubicBezTo>
                                <a:pt x="0" y="44"/>
                                <a:pt x="19" y="96"/>
                                <a:pt x="34" y="114"/>
                              </a:cubicBezTo>
                              <a:cubicBezTo>
                                <a:pt x="45" y="129"/>
                                <a:pt x="49" y="153"/>
                                <a:pt x="43" y="170"/>
                              </a:cubicBezTo>
                              <a:cubicBezTo>
                                <a:pt x="48" y="158"/>
                                <a:pt x="50" y="146"/>
                                <a:pt x="49" y="136"/>
                              </a:cubicBezTo>
                              <a:cubicBezTo>
                                <a:pt x="49" y="136"/>
                                <a:pt x="49" y="136"/>
                                <a:pt x="49" y="136"/>
                              </a:cubicBezTo>
                              <a:cubicBezTo>
                                <a:pt x="49" y="135"/>
                                <a:pt x="49" y="135"/>
                                <a:pt x="49" y="135"/>
                              </a:cubicBezTo>
                              <a:cubicBezTo>
                                <a:pt x="49" y="135"/>
                                <a:pt x="49" y="135"/>
                                <a:pt x="49" y="135"/>
                              </a:cubicBezTo>
                              <a:cubicBezTo>
                                <a:pt x="49" y="134"/>
                                <a:pt x="48" y="133"/>
                                <a:pt x="48" y="132"/>
                              </a:cubicBezTo>
                              <a:cubicBezTo>
                                <a:pt x="45" y="119"/>
                                <a:pt x="38" y="107"/>
                                <a:pt x="34" y="94"/>
                              </a:cubicBezTo>
                              <a:cubicBezTo>
                                <a:pt x="33" y="90"/>
                                <a:pt x="33" y="85"/>
                                <a:pt x="33" y="81"/>
                              </a:cubicBezTo>
                              <a:cubicBezTo>
                                <a:pt x="33" y="65"/>
                                <a:pt x="39" y="50"/>
                                <a:pt x="49" y="37"/>
                              </a:cubicBezTo>
                              <a:cubicBezTo>
                                <a:pt x="50" y="36"/>
                                <a:pt x="51" y="34"/>
                                <a:pt x="52" y="33"/>
                              </a:cubicBezTo>
                              <a:cubicBezTo>
                                <a:pt x="56" y="29"/>
                                <a:pt x="60" y="26"/>
                                <a:pt x="64" y="22"/>
                              </a:cubicBezTo>
                              <a:cubicBezTo>
                                <a:pt x="76" y="14"/>
                                <a:pt x="89" y="8"/>
                                <a:pt x="102" y="8"/>
                              </a:cubicBezTo>
                              <a:cubicBezTo>
                                <a:pt x="106" y="8"/>
                                <a:pt x="111" y="8"/>
                                <a:pt x="115" y="10"/>
                              </a:cubicBezTo>
                              <a:cubicBezTo>
                                <a:pt x="114" y="9"/>
                                <a:pt x="105" y="0"/>
                                <a:pt x="86" y="0"/>
                              </a:cubicBezTo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118">
                        <a:extLst>
                          <a:ext uri="{FF2B5EF4-FFF2-40B4-BE49-F238E27FC236}">
                            <a16:creationId xmlns:a16="http://schemas.microsoft.com/office/drawing/2014/main" id="{71E0C2D8-DEC2-4F23-A7C2-8F94A2562EB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668686" y="4137809"/>
                          <a:ext cx="6784" cy="13569"/>
                        </a:xfrm>
                        <a:custGeom>
                          <a:avLst/>
                          <a:gdLst>
                            <a:gd name="T0" fmla="*/ 2 w 2"/>
                            <a:gd name="T1" fmla="*/ 0 h 5"/>
                            <a:gd name="T2" fmla="*/ 0 w 2"/>
                            <a:gd name="T3" fmla="*/ 5 h 5"/>
                            <a:gd name="T4" fmla="*/ 2 w 2"/>
                            <a:gd name="T5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" h="5">
                              <a:moveTo>
                                <a:pt x="2" y="0"/>
                              </a:moveTo>
                              <a:cubicBezTo>
                                <a:pt x="1" y="2"/>
                                <a:pt x="0" y="3"/>
                                <a:pt x="0" y="5"/>
                              </a:cubicBezTo>
                              <a:cubicBezTo>
                                <a:pt x="1" y="3"/>
                                <a:pt x="1" y="2"/>
                                <a:pt x="2" y="0"/>
                              </a:cubicBezTo>
                            </a:path>
                          </a:pathLst>
                        </a:custGeom>
                        <a:solidFill>
                          <a:srgbClr val="7C4B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119">
                        <a:extLst>
                          <a:ext uri="{FF2B5EF4-FFF2-40B4-BE49-F238E27FC236}">
                            <a16:creationId xmlns:a16="http://schemas.microsoft.com/office/drawing/2014/main" id="{BECA2006-75FF-4DDF-B07E-257906CC853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666990" y="4137809"/>
                          <a:ext cx="8480" cy="13569"/>
                        </a:xfrm>
                        <a:custGeom>
                          <a:avLst/>
                          <a:gdLst>
                            <a:gd name="T0" fmla="*/ 3 w 3"/>
                            <a:gd name="T1" fmla="*/ 0 h 5"/>
                            <a:gd name="T2" fmla="*/ 0 w 3"/>
                            <a:gd name="T3" fmla="*/ 5 h 5"/>
                            <a:gd name="T4" fmla="*/ 1 w 3"/>
                            <a:gd name="T5" fmla="*/ 5 h 5"/>
                            <a:gd name="T6" fmla="*/ 3 w 3"/>
                            <a:gd name="T7" fmla="*/ 0 h 5"/>
                            <a:gd name="T8" fmla="*/ 3 w 3"/>
                            <a:gd name="T9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" h="5">
                              <a:moveTo>
                                <a:pt x="3" y="0"/>
                              </a:moveTo>
                              <a:cubicBezTo>
                                <a:pt x="2" y="2"/>
                                <a:pt x="1" y="3"/>
                                <a:pt x="0" y="5"/>
                              </a:cubicBezTo>
                              <a:cubicBezTo>
                                <a:pt x="0" y="5"/>
                                <a:pt x="1" y="5"/>
                                <a:pt x="1" y="5"/>
                              </a:cubicBezTo>
                              <a:cubicBezTo>
                                <a:pt x="1" y="3"/>
                                <a:pt x="2" y="2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</a:path>
                          </a:pathLst>
                        </a:custGeom>
                        <a:solidFill>
                          <a:srgbClr val="F1749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7" name="Freeform 120">
                        <a:extLst>
                          <a:ext uri="{FF2B5EF4-FFF2-40B4-BE49-F238E27FC236}">
                            <a16:creationId xmlns:a16="http://schemas.microsoft.com/office/drawing/2014/main" id="{7C8841B4-BFB6-413E-A9AE-53C9CF155AB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663598" y="4154769"/>
                          <a:ext cx="3392" cy="5088"/>
                        </a:xfrm>
                        <a:custGeom>
                          <a:avLst/>
                          <a:gdLst>
                            <a:gd name="T0" fmla="*/ 1 w 1"/>
                            <a:gd name="T1" fmla="*/ 0 h 2"/>
                            <a:gd name="T2" fmla="*/ 0 w 1"/>
                            <a:gd name="T3" fmla="*/ 2 h 2"/>
                            <a:gd name="T4" fmla="*/ 1 w 1"/>
                            <a:gd name="T5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" h="2">
                              <a:moveTo>
                                <a:pt x="1" y="0"/>
                              </a:moveTo>
                              <a:cubicBezTo>
                                <a:pt x="1" y="1"/>
                                <a:pt x="0" y="1"/>
                                <a:pt x="0" y="2"/>
                              </a:cubicBezTo>
                              <a:cubicBezTo>
                                <a:pt x="1" y="1"/>
                                <a:pt x="1" y="1"/>
                                <a:pt x="1" y="0"/>
                              </a:cubicBezTo>
                            </a:path>
                          </a:pathLst>
                        </a:custGeom>
                        <a:solidFill>
                          <a:srgbClr val="F1749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8" name="Freeform 121">
                        <a:extLst>
                          <a:ext uri="{FF2B5EF4-FFF2-40B4-BE49-F238E27FC236}">
                            <a16:creationId xmlns:a16="http://schemas.microsoft.com/office/drawing/2014/main" id="{BC02541E-E570-485E-8C5B-37CD121DBF8F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2142908" y="3954635"/>
                          <a:ext cx="3392" cy="15265"/>
                        </a:xfrm>
                        <a:custGeom>
                          <a:avLst/>
                          <a:gdLst>
                            <a:gd name="T0" fmla="*/ 1 w 1"/>
                            <a:gd name="T1" fmla="*/ 5 h 5"/>
                            <a:gd name="T2" fmla="*/ 1 w 1"/>
                            <a:gd name="T3" fmla="*/ 5 h 5"/>
                            <a:gd name="T4" fmla="*/ 1 w 1"/>
                            <a:gd name="T5" fmla="*/ 5 h 5"/>
                            <a:gd name="T6" fmla="*/ 1 w 1"/>
                            <a:gd name="T7" fmla="*/ 4 h 5"/>
                            <a:gd name="T8" fmla="*/ 1 w 1"/>
                            <a:gd name="T9" fmla="*/ 4 h 5"/>
                            <a:gd name="T10" fmla="*/ 1 w 1"/>
                            <a:gd name="T11" fmla="*/ 4 h 5"/>
                            <a:gd name="T12" fmla="*/ 1 w 1"/>
                            <a:gd name="T13" fmla="*/ 4 h 5"/>
                            <a:gd name="T14" fmla="*/ 1 w 1"/>
                            <a:gd name="T15" fmla="*/ 4 h 5"/>
                            <a:gd name="T16" fmla="*/ 1 w 1"/>
                            <a:gd name="T17" fmla="*/ 4 h 5"/>
                            <a:gd name="T18" fmla="*/ 1 w 1"/>
                            <a:gd name="T19" fmla="*/ 3 h 5"/>
                            <a:gd name="T20" fmla="*/ 1 w 1"/>
                            <a:gd name="T21" fmla="*/ 3 h 5"/>
                            <a:gd name="T22" fmla="*/ 1 w 1"/>
                            <a:gd name="T23" fmla="*/ 3 h 5"/>
                            <a:gd name="T24" fmla="*/ 1 w 1"/>
                            <a:gd name="T25" fmla="*/ 3 h 5"/>
                            <a:gd name="T26" fmla="*/ 1 w 1"/>
                            <a:gd name="T27" fmla="*/ 3 h 5"/>
                            <a:gd name="T28" fmla="*/ 1 w 1"/>
                            <a:gd name="T29" fmla="*/ 3 h 5"/>
                            <a:gd name="T30" fmla="*/ 1 w 1"/>
                            <a:gd name="T31" fmla="*/ 3 h 5"/>
                            <a:gd name="T32" fmla="*/ 1 w 1"/>
                            <a:gd name="T33" fmla="*/ 3 h 5"/>
                            <a:gd name="T34" fmla="*/ 1 w 1"/>
                            <a:gd name="T35" fmla="*/ 3 h 5"/>
                            <a:gd name="T36" fmla="*/ 1 w 1"/>
                            <a:gd name="T37" fmla="*/ 3 h 5"/>
                            <a:gd name="T38" fmla="*/ 1 w 1"/>
                            <a:gd name="T39" fmla="*/ 2 h 5"/>
                            <a:gd name="T40" fmla="*/ 1 w 1"/>
                            <a:gd name="T41" fmla="*/ 2 h 5"/>
                            <a:gd name="T42" fmla="*/ 1 w 1"/>
                            <a:gd name="T43" fmla="*/ 2 h 5"/>
                            <a:gd name="T44" fmla="*/ 1 w 1"/>
                            <a:gd name="T45" fmla="*/ 2 h 5"/>
                            <a:gd name="T46" fmla="*/ 1 w 1"/>
                            <a:gd name="T47" fmla="*/ 2 h 5"/>
                            <a:gd name="T48" fmla="*/ 1 w 1"/>
                            <a:gd name="T49" fmla="*/ 2 h 5"/>
                            <a:gd name="T50" fmla="*/ 0 w 1"/>
                            <a:gd name="T51" fmla="*/ 2 h 5"/>
                            <a:gd name="T52" fmla="*/ 0 w 1"/>
                            <a:gd name="T53" fmla="*/ 2 h 5"/>
                            <a:gd name="T54" fmla="*/ 0 w 1"/>
                            <a:gd name="T55" fmla="*/ 2 h 5"/>
                            <a:gd name="T56" fmla="*/ 0 w 1"/>
                            <a:gd name="T57" fmla="*/ 1 h 5"/>
                            <a:gd name="T58" fmla="*/ 0 w 1"/>
                            <a:gd name="T59" fmla="*/ 1 h 5"/>
                            <a:gd name="T60" fmla="*/ 0 w 1"/>
                            <a:gd name="T61" fmla="*/ 1 h 5"/>
                            <a:gd name="T62" fmla="*/ 0 w 1"/>
                            <a:gd name="T63" fmla="*/ 1 h 5"/>
                            <a:gd name="T64" fmla="*/ 0 w 1"/>
                            <a:gd name="T65" fmla="*/ 1 h 5"/>
                            <a:gd name="T66" fmla="*/ 0 w 1"/>
                            <a:gd name="T67" fmla="*/ 1 h 5"/>
                            <a:gd name="T68" fmla="*/ 0 w 1"/>
                            <a:gd name="T69" fmla="*/ 1 h 5"/>
                            <a:gd name="T70" fmla="*/ 0 w 1"/>
                            <a:gd name="T71" fmla="*/ 1 h 5"/>
                            <a:gd name="T72" fmla="*/ 0 w 1"/>
                            <a:gd name="T73" fmla="*/ 1 h 5"/>
                            <a:gd name="T74" fmla="*/ 0 w 1"/>
                            <a:gd name="T75" fmla="*/ 1 h 5"/>
                            <a:gd name="T76" fmla="*/ 0 w 1"/>
                            <a:gd name="T77" fmla="*/ 1 h 5"/>
                            <a:gd name="T78" fmla="*/ 0 w 1"/>
                            <a:gd name="T79" fmla="*/ 0 h 5"/>
                            <a:gd name="T80" fmla="*/ 0 w 1"/>
                            <a:gd name="T81" fmla="*/ 0 h 5"/>
                            <a:gd name="T82" fmla="*/ 0 w 1"/>
                            <a:gd name="T83" fmla="*/ 0 h 5"/>
                            <a:gd name="T84" fmla="*/ 0 w 1"/>
                            <a:gd name="T85" fmla="*/ 0 h 5"/>
                            <a:gd name="T86" fmla="*/ 0 w 1"/>
                            <a:gd name="T87" fmla="*/ 0 h 5"/>
                            <a:gd name="T88" fmla="*/ 0 w 1"/>
                            <a:gd name="T89" fmla="*/ 0 h 5"/>
                            <a:gd name="T90" fmla="*/ 0 w 1"/>
                            <a:gd name="T91" fmla="*/ 0 h 5"/>
                            <a:gd name="T92" fmla="*/ 0 w 1"/>
                            <a:gd name="T93" fmla="*/ 0 h 5"/>
                            <a:gd name="T94" fmla="*/ 0 w 1"/>
                            <a:gd name="T95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1" h="5">
                              <a:moveTo>
                                <a:pt x="1" y="5"/>
                              </a:moveTo>
                              <a:cubicBezTo>
                                <a:pt x="1" y="5"/>
                                <a:pt x="1" y="5"/>
                                <a:pt x="1" y="5"/>
                              </a:cubicBezTo>
                              <a:cubicBezTo>
                                <a:pt x="1" y="5"/>
                                <a:pt x="1" y="5"/>
                                <a:pt x="1" y="5"/>
                              </a:cubicBezTo>
                              <a:moveTo>
                                <a:pt x="1" y="5"/>
                              </a:moveTo>
                              <a:cubicBezTo>
                                <a:pt x="1" y="5"/>
                                <a:pt x="1" y="5"/>
                                <a:pt x="1" y="5"/>
                              </a:cubicBezTo>
                              <a:cubicBezTo>
                                <a:pt x="1" y="5"/>
                                <a:pt x="1" y="5"/>
                                <a:pt x="1" y="5"/>
                              </a:cubicBezTo>
                              <a:moveTo>
                                <a:pt x="1" y="4"/>
                              </a:moveTo>
                              <a:cubicBezTo>
                                <a:pt x="1" y="4"/>
                                <a:pt x="1" y="4"/>
                                <a:pt x="1" y="4"/>
                              </a:cubicBezTo>
                              <a:cubicBezTo>
                                <a:pt x="1" y="4"/>
                                <a:pt x="1" y="4"/>
                                <a:pt x="1" y="4"/>
                              </a:cubicBezTo>
                              <a:moveTo>
                                <a:pt x="1" y="4"/>
                              </a:moveTo>
                              <a:cubicBezTo>
                                <a:pt x="1" y="4"/>
                                <a:pt x="1" y="4"/>
                                <a:pt x="1" y="4"/>
                              </a:cubicBezTo>
                              <a:cubicBezTo>
                                <a:pt x="1" y="4"/>
                                <a:pt x="1" y="4"/>
                                <a:pt x="1" y="4"/>
                              </a:cubicBezTo>
                              <a:moveTo>
                                <a:pt x="1" y="4"/>
                              </a:moveTo>
                              <a:cubicBezTo>
                                <a:pt x="1" y="4"/>
                                <a:pt x="1" y="4"/>
                                <a:pt x="1" y="4"/>
                              </a:cubicBezTo>
                              <a:cubicBezTo>
                                <a:pt x="1" y="4"/>
                                <a:pt x="1" y="4"/>
                                <a:pt x="1" y="4"/>
                              </a:cubicBezTo>
                              <a:moveTo>
                                <a:pt x="1" y="4"/>
                              </a:moveTo>
                              <a:cubicBezTo>
                                <a:pt x="1" y="4"/>
                                <a:pt x="1" y="4"/>
                                <a:pt x="1" y="4"/>
                              </a:cubicBezTo>
                              <a:cubicBezTo>
                                <a:pt x="1" y="4"/>
                                <a:pt x="1" y="4"/>
                                <a:pt x="1" y="4"/>
                              </a:cubicBezTo>
                              <a:moveTo>
                                <a:pt x="1" y="3"/>
                              </a:move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moveTo>
                                <a:pt x="1" y="3"/>
                              </a:move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moveTo>
                                <a:pt x="1" y="3"/>
                              </a:move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moveTo>
                                <a:pt x="1" y="3"/>
                              </a:move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moveTo>
                                <a:pt x="1" y="3"/>
                              </a:move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moveTo>
                                <a:pt x="1" y="3"/>
                              </a:move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moveTo>
                                <a:pt x="1" y="3"/>
                              </a:move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moveTo>
                                <a:pt x="1" y="2"/>
                              </a:move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moveTo>
                                <a:pt x="1" y="2"/>
                              </a:move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moveTo>
                                <a:pt x="1" y="2"/>
                              </a:move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moveTo>
                                <a:pt x="1" y="2"/>
                              </a:move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moveTo>
                                <a:pt x="0" y="2"/>
                              </a:move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moveTo>
                                <a:pt x="0" y="2"/>
                              </a:move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moveTo>
                                <a:pt x="0" y="1"/>
                              </a:moveTo>
                              <a:cubicBezTo>
                                <a:pt x="0" y="1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0" y="1"/>
                                <a:pt x="0" y="1"/>
                              </a:cubicBezTo>
                              <a:moveTo>
                                <a:pt x="0" y="1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moveTo>
                                <a:pt x="0" y="1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moveTo>
                                <a:pt x="0" y="1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moveTo>
                                <a:pt x="0" y="1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moveTo>
                                <a:pt x="0" y="1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moveTo>
                                <a:pt x="0" y="1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</a:path>
                          </a:pathLst>
                        </a:custGeom>
                        <a:solidFill>
                          <a:srgbClr val="2E100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122">
                        <a:extLst>
                          <a:ext uri="{FF2B5EF4-FFF2-40B4-BE49-F238E27FC236}">
                            <a16:creationId xmlns:a16="http://schemas.microsoft.com/office/drawing/2014/main" id="{DFD1B48D-280F-4443-8015-69C5D2DD788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056408" y="3744323"/>
                          <a:ext cx="176390" cy="315467"/>
                        </a:xfrm>
                        <a:custGeom>
                          <a:avLst/>
                          <a:gdLst>
                            <a:gd name="T0" fmla="*/ 7 w 61"/>
                            <a:gd name="T1" fmla="*/ 25 h 109"/>
                            <a:gd name="T2" fmla="*/ 28 w 61"/>
                            <a:gd name="T3" fmla="*/ 109 h 109"/>
                            <a:gd name="T4" fmla="*/ 31 w 61"/>
                            <a:gd name="T5" fmla="*/ 78 h 109"/>
                            <a:gd name="T6" fmla="*/ 31 w 61"/>
                            <a:gd name="T7" fmla="*/ 78 h 109"/>
                            <a:gd name="T8" fmla="*/ 31 w 61"/>
                            <a:gd name="T9" fmla="*/ 77 h 109"/>
                            <a:gd name="T10" fmla="*/ 31 w 61"/>
                            <a:gd name="T11" fmla="*/ 77 h 109"/>
                            <a:gd name="T12" fmla="*/ 31 w 61"/>
                            <a:gd name="T13" fmla="*/ 77 h 109"/>
                            <a:gd name="T14" fmla="*/ 31 w 61"/>
                            <a:gd name="T15" fmla="*/ 77 h 109"/>
                            <a:gd name="T16" fmla="*/ 31 w 61"/>
                            <a:gd name="T17" fmla="*/ 76 h 109"/>
                            <a:gd name="T18" fmla="*/ 31 w 61"/>
                            <a:gd name="T19" fmla="*/ 76 h 109"/>
                            <a:gd name="T20" fmla="*/ 31 w 61"/>
                            <a:gd name="T21" fmla="*/ 76 h 109"/>
                            <a:gd name="T22" fmla="*/ 31 w 61"/>
                            <a:gd name="T23" fmla="*/ 76 h 109"/>
                            <a:gd name="T24" fmla="*/ 31 w 61"/>
                            <a:gd name="T25" fmla="*/ 76 h 109"/>
                            <a:gd name="T26" fmla="*/ 31 w 61"/>
                            <a:gd name="T27" fmla="*/ 76 h 109"/>
                            <a:gd name="T28" fmla="*/ 31 w 61"/>
                            <a:gd name="T29" fmla="*/ 76 h 109"/>
                            <a:gd name="T30" fmla="*/ 31 w 61"/>
                            <a:gd name="T31" fmla="*/ 75 h 109"/>
                            <a:gd name="T32" fmla="*/ 31 w 61"/>
                            <a:gd name="T33" fmla="*/ 75 h 109"/>
                            <a:gd name="T34" fmla="*/ 31 w 61"/>
                            <a:gd name="T35" fmla="*/ 75 h 109"/>
                            <a:gd name="T36" fmla="*/ 31 w 61"/>
                            <a:gd name="T37" fmla="*/ 75 h 109"/>
                            <a:gd name="T38" fmla="*/ 30 w 61"/>
                            <a:gd name="T39" fmla="*/ 75 h 109"/>
                            <a:gd name="T40" fmla="*/ 30 w 61"/>
                            <a:gd name="T41" fmla="*/ 75 h 109"/>
                            <a:gd name="T42" fmla="*/ 30 w 61"/>
                            <a:gd name="T43" fmla="*/ 74 h 109"/>
                            <a:gd name="T44" fmla="*/ 30 w 61"/>
                            <a:gd name="T45" fmla="*/ 74 h 109"/>
                            <a:gd name="T46" fmla="*/ 30 w 61"/>
                            <a:gd name="T47" fmla="*/ 74 h 109"/>
                            <a:gd name="T48" fmla="*/ 30 w 61"/>
                            <a:gd name="T49" fmla="*/ 74 h 109"/>
                            <a:gd name="T50" fmla="*/ 30 w 61"/>
                            <a:gd name="T51" fmla="*/ 74 h 109"/>
                            <a:gd name="T52" fmla="*/ 30 w 61"/>
                            <a:gd name="T53" fmla="*/ 74 h 109"/>
                            <a:gd name="T54" fmla="*/ 30 w 61"/>
                            <a:gd name="T55" fmla="*/ 74 h 109"/>
                            <a:gd name="T56" fmla="*/ 30 w 61"/>
                            <a:gd name="T57" fmla="*/ 73 h 109"/>
                            <a:gd name="T58" fmla="*/ 30 w 61"/>
                            <a:gd name="T59" fmla="*/ 73 h 109"/>
                            <a:gd name="T60" fmla="*/ 30 w 61"/>
                            <a:gd name="T61" fmla="*/ 73 h 109"/>
                            <a:gd name="T62" fmla="*/ 30 w 61"/>
                            <a:gd name="T63" fmla="*/ 73 h 109"/>
                            <a:gd name="T64" fmla="*/ 30 w 61"/>
                            <a:gd name="T65" fmla="*/ 73 h 109"/>
                            <a:gd name="T66" fmla="*/ 30 w 61"/>
                            <a:gd name="T67" fmla="*/ 73 h 109"/>
                            <a:gd name="T68" fmla="*/ 30 w 61"/>
                            <a:gd name="T69" fmla="*/ 73 h 109"/>
                            <a:gd name="T70" fmla="*/ 22 w 61"/>
                            <a:gd name="T71" fmla="*/ 25 h 109"/>
                            <a:gd name="T72" fmla="*/ 61 w 61"/>
                            <a:gd name="T73" fmla="*/ 1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1" h="109">
                              <a:moveTo>
                                <a:pt x="51" y="0"/>
                              </a:moveTo>
                              <a:cubicBezTo>
                                <a:pt x="39" y="0"/>
                                <a:pt x="19" y="4"/>
                                <a:pt x="7" y="25"/>
                              </a:cubicBezTo>
                              <a:cubicBezTo>
                                <a:pt x="0" y="40"/>
                                <a:pt x="9" y="53"/>
                                <a:pt x="18" y="67"/>
                              </a:cubicBezTo>
                              <a:cubicBezTo>
                                <a:pt x="25" y="79"/>
                                <a:pt x="32" y="99"/>
                                <a:pt x="28" y="109"/>
                              </a:cubicBezTo>
                              <a:cubicBezTo>
                                <a:pt x="32" y="100"/>
                                <a:pt x="34" y="89"/>
                                <a:pt x="31" y="78"/>
                              </a:cubicBezTo>
                              <a:cubicBezTo>
                                <a:pt x="31" y="78"/>
                                <a:pt x="31" y="78"/>
                                <a:pt x="31" y="78"/>
                              </a:cubicBezTo>
                              <a:cubicBezTo>
                                <a:pt x="31" y="78"/>
                                <a:pt x="31" y="78"/>
                                <a:pt x="31" y="78"/>
                              </a:cubicBezTo>
                              <a:cubicBezTo>
                                <a:pt x="31" y="78"/>
                                <a:pt x="31" y="78"/>
                                <a:pt x="31" y="78"/>
                              </a:cubicBezTo>
                              <a:cubicBezTo>
                                <a:pt x="31" y="77"/>
                                <a:pt x="31" y="77"/>
                                <a:pt x="31" y="77"/>
                              </a:cubicBezTo>
                              <a:cubicBezTo>
                                <a:pt x="31" y="77"/>
                                <a:pt x="31" y="77"/>
                                <a:pt x="31" y="77"/>
                              </a:cubicBezTo>
                              <a:cubicBezTo>
                                <a:pt x="31" y="77"/>
                                <a:pt x="31" y="77"/>
                                <a:pt x="31" y="77"/>
                              </a:cubicBezTo>
                              <a:cubicBezTo>
                                <a:pt x="31" y="77"/>
                                <a:pt x="31" y="77"/>
                                <a:pt x="31" y="77"/>
                              </a:cubicBezTo>
                              <a:cubicBezTo>
                                <a:pt x="31" y="77"/>
                                <a:pt x="31" y="77"/>
                                <a:pt x="31" y="77"/>
                              </a:cubicBezTo>
                              <a:cubicBezTo>
                                <a:pt x="31" y="77"/>
                                <a:pt x="31" y="77"/>
                                <a:pt x="31" y="77"/>
                              </a:cubicBezTo>
                              <a:cubicBezTo>
                                <a:pt x="31" y="77"/>
                                <a:pt x="31" y="77"/>
                                <a:pt x="31" y="77"/>
                              </a:cubicBezTo>
                              <a:cubicBezTo>
                                <a:pt x="31" y="77"/>
                                <a:pt x="31" y="77"/>
                                <a:pt x="31" y="77"/>
                              </a:cubicBezTo>
                              <a:cubicBezTo>
                                <a:pt x="31" y="77"/>
                                <a:pt x="31" y="77"/>
                                <a:pt x="31" y="76"/>
                              </a:cubicBezTo>
                              <a:cubicBezTo>
                                <a:pt x="31" y="76"/>
                                <a:pt x="31" y="76"/>
                                <a:pt x="31" y="76"/>
                              </a:cubicBezTo>
                              <a:cubicBezTo>
                                <a:pt x="31" y="76"/>
                                <a:pt x="31" y="76"/>
                                <a:pt x="31" y="76"/>
                              </a:cubicBezTo>
                              <a:cubicBezTo>
                                <a:pt x="31" y="76"/>
                                <a:pt x="31" y="76"/>
                                <a:pt x="31" y="76"/>
                              </a:cubicBezTo>
                              <a:cubicBezTo>
                                <a:pt x="31" y="76"/>
                                <a:pt x="31" y="76"/>
                                <a:pt x="31" y="76"/>
                              </a:cubicBezTo>
                              <a:cubicBezTo>
                                <a:pt x="31" y="76"/>
                                <a:pt x="31" y="76"/>
                                <a:pt x="31" y="76"/>
                              </a:cubicBezTo>
                              <a:cubicBezTo>
                                <a:pt x="31" y="76"/>
                                <a:pt x="31" y="76"/>
                                <a:pt x="31" y="76"/>
                              </a:cubicBezTo>
                              <a:cubicBezTo>
                                <a:pt x="31" y="76"/>
                                <a:pt x="31" y="76"/>
                                <a:pt x="31" y="76"/>
                              </a:cubicBezTo>
                              <a:cubicBezTo>
                                <a:pt x="31" y="76"/>
                                <a:pt x="31" y="76"/>
                                <a:pt x="31" y="76"/>
                              </a:cubicBezTo>
                              <a:cubicBezTo>
                                <a:pt x="31" y="76"/>
                                <a:pt x="31" y="76"/>
                                <a:pt x="31" y="76"/>
                              </a:cubicBezTo>
                              <a:cubicBezTo>
                                <a:pt x="31" y="76"/>
                                <a:pt x="31" y="76"/>
                                <a:pt x="31" y="76"/>
                              </a:cubicBezTo>
                              <a:cubicBezTo>
                                <a:pt x="31" y="76"/>
                                <a:pt x="31" y="76"/>
                                <a:pt x="31" y="76"/>
                              </a:cubicBezTo>
                              <a:cubicBezTo>
                                <a:pt x="31" y="76"/>
                                <a:pt x="31" y="76"/>
                                <a:pt x="31" y="76"/>
                              </a:cubicBezTo>
                              <a:cubicBezTo>
                                <a:pt x="31" y="76"/>
                                <a:pt x="31" y="76"/>
                                <a:pt x="31" y="76"/>
                              </a:cubicBezTo>
                              <a:cubicBezTo>
                                <a:pt x="31" y="75"/>
                                <a:pt x="31" y="75"/>
                                <a:pt x="31" y="75"/>
                              </a:cubicBezTo>
                              <a:cubicBezTo>
                                <a:pt x="31" y="75"/>
                                <a:pt x="31" y="75"/>
                                <a:pt x="31" y="75"/>
                              </a:cubicBezTo>
                              <a:cubicBezTo>
                                <a:pt x="31" y="75"/>
                                <a:pt x="31" y="75"/>
                                <a:pt x="31" y="75"/>
                              </a:cubicBezTo>
                              <a:cubicBezTo>
                                <a:pt x="31" y="75"/>
                                <a:pt x="31" y="75"/>
                                <a:pt x="31" y="75"/>
                              </a:cubicBezTo>
                              <a:cubicBezTo>
                                <a:pt x="31" y="75"/>
                                <a:pt x="31" y="75"/>
                                <a:pt x="31" y="75"/>
                              </a:cubicBezTo>
                              <a:cubicBezTo>
                                <a:pt x="31" y="75"/>
                                <a:pt x="31" y="75"/>
                                <a:pt x="31" y="75"/>
                              </a:cubicBezTo>
                              <a:cubicBezTo>
                                <a:pt x="31" y="75"/>
                                <a:pt x="31" y="75"/>
                                <a:pt x="31" y="75"/>
                              </a:cubicBezTo>
                              <a:cubicBezTo>
                                <a:pt x="31" y="75"/>
                                <a:pt x="31" y="75"/>
                                <a:pt x="31" y="75"/>
                              </a:cubicBezTo>
                              <a:cubicBezTo>
                                <a:pt x="31" y="75"/>
                                <a:pt x="30" y="75"/>
                                <a:pt x="30" y="75"/>
                              </a:cubicBezTo>
                              <a:cubicBezTo>
                                <a:pt x="30" y="75"/>
                                <a:pt x="30" y="75"/>
                                <a:pt x="30" y="75"/>
                              </a:cubicBezTo>
                              <a:cubicBezTo>
                                <a:pt x="30" y="75"/>
                                <a:pt x="30" y="75"/>
                                <a:pt x="30" y="75"/>
                              </a:cubicBezTo>
                              <a:cubicBezTo>
                                <a:pt x="30" y="75"/>
                                <a:pt x="30" y="75"/>
                                <a:pt x="30" y="75"/>
                              </a:cubicBezTo>
                              <a:cubicBezTo>
                                <a:pt x="30" y="75"/>
                                <a:pt x="30" y="75"/>
                                <a:pt x="30" y="75"/>
                              </a:cubicBezTo>
                              <a:cubicBezTo>
                                <a:pt x="30" y="75"/>
                                <a:pt x="30" y="74"/>
                                <a:pt x="30" y="74"/>
                              </a:cubicBezTo>
                              <a:cubicBezTo>
                                <a:pt x="30" y="74"/>
                                <a:pt x="30" y="74"/>
                                <a:pt x="30" y="74"/>
                              </a:cubicBezTo>
                              <a:cubicBezTo>
                                <a:pt x="30" y="74"/>
                                <a:pt x="30" y="74"/>
                                <a:pt x="30" y="74"/>
                              </a:cubicBezTo>
                              <a:cubicBezTo>
                                <a:pt x="30" y="74"/>
                                <a:pt x="30" y="74"/>
                                <a:pt x="30" y="74"/>
                              </a:cubicBezTo>
                              <a:cubicBezTo>
                                <a:pt x="30" y="74"/>
                                <a:pt x="30" y="74"/>
                                <a:pt x="30" y="74"/>
                              </a:cubicBezTo>
                              <a:cubicBezTo>
                                <a:pt x="30" y="74"/>
                                <a:pt x="30" y="74"/>
                                <a:pt x="30" y="74"/>
                              </a:cubicBezTo>
                              <a:cubicBezTo>
                                <a:pt x="30" y="74"/>
                                <a:pt x="30" y="74"/>
                                <a:pt x="30" y="74"/>
                              </a:cubicBezTo>
                              <a:cubicBezTo>
                                <a:pt x="30" y="74"/>
                                <a:pt x="30" y="74"/>
                                <a:pt x="30" y="74"/>
                              </a:cubicBezTo>
                              <a:cubicBezTo>
                                <a:pt x="30" y="74"/>
                                <a:pt x="30" y="74"/>
                                <a:pt x="30" y="74"/>
                              </a:cubicBezTo>
                              <a:cubicBezTo>
                                <a:pt x="30" y="74"/>
                                <a:pt x="30" y="74"/>
                                <a:pt x="30" y="74"/>
                              </a:cubicBezTo>
                              <a:cubicBezTo>
                                <a:pt x="30" y="74"/>
                                <a:pt x="30" y="74"/>
                                <a:pt x="30" y="74"/>
                              </a:cubicBezTo>
                              <a:cubicBezTo>
                                <a:pt x="30" y="74"/>
                                <a:pt x="30" y="74"/>
                                <a:pt x="30" y="74"/>
                              </a:cubicBezTo>
                              <a:cubicBezTo>
                                <a:pt x="30" y="74"/>
                                <a:pt x="30" y="74"/>
                                <a:pt x="30" y="74"/>
                              </a:cubicBezTo>
                              <a:cubicBezTo>
                                <a:pt x="30" y="74"/>
                                <a:pt x="30" y="74"/>
                                <a:pt x="30" y="73"/>
                              </a:cubicBezTo>
                              <a:cubicBezTo>
                                <a:pt x="30" y="73"/>
                                <a:pt x="30" y="73"/>
                                <a:pt x="30" y="73"/>
                              </a:cubicBezTo>
                              <a:cubicBezTo>
                                <a:pt x="30" y="73"/>
                                <a:pt x="30" y="73"/>
                                <a:pt x="30" y="73"/>
                              </a:cubicBezTo>
                              <a:cubicBezTo>
                                <a:pt x="30" y="73"/>
                                <a:pt x="30" y="73"/>
                                <a:pt x="30" y="73"/>
                              </a:cubicBezTo>
                              <a:cubicBezTo>
                                <a:pt x="30" y="73"/>
                                <a:pt x="30" y="73"/>
                                <a:pt x="30" y="73"/>
                              </a:cubicBezTo>
                              <a:cubicBezTo>
                                <a:pt x="30" y="73"/>
                                <a:pt x="30" y="73"/>
                                <a:pt x="30" y="73"/>
                              </a:cubicBezTo>
                              <a:cubicBezTo>
                                <a:pt x="30" y="73"/>
                                <a:pt x="30" y="73"/>
                                <a:pt x="30" y="73"/>
                              </a:cubicBezTo>
                              <a:cubicBezTo>
                                <a:pt x="30" y="73"/>
                                <a:pt x="30" y="73"/>
                                <a:pt x="30" y="73"/>
                              </a:cubicBezTo>
                              <a:cubicBezTo>
                                <a:pt x="30" y="73"/>
                                <a:pt x="30" y="73"/>
                                <a:pt x="30" y="73"/>
                              </a:cubicBezTo>
                              <a:cubicBezTo>
                                <a:pt x="30" y="73"/>
                                <a:pt x="30" y="73"/>
                                <a:pt x="30" y="73"/>
                              </a:cubicBezTo>
                              <a:cubicBezTo>
                                <a:pt x="30" y="73"/>
                                <a:pt x="30" y="73"/>
                                <a:pt x="30" y="73"/>
                              </a:cubicBezTo>
                              <a:cubicBezTo>
                                <a:pt x="30" y="73"/>
                                <a:pt x="30" y="73"/>
                                <a:pt x="30" y="73"/>
                              </a:cubicBezTo>
                              <a:cubicBezTo>
                                <a:pt x="30" y="73"/>
                                <a:pt x="30" y="73"/>
                                <a:pt x="30" y="73"/>
                              </a:cubicBezTo>
                              <a:cubicBezTo>
                                <a:pt x="30" y="73"/>
                                <a:pt x="30" y="73"/>
                                <a:pt x="30" y="73"/>
                              </a:cubicBezTo>
                              <a:cubicBezTo>
                                <a:pt x="26" y="61"/>
                                <a:pt x="19" y="50"/>
                                <a:pt x="19" y="38"/>
                              </a:cubicBezTo>
                              <a:cubicBezTo>
                                <a:pt x="19" y="34"/>
                                <a:pt x="20" y="30"/>
                                <a:pt x="22" y="25"/>
                              </a:cubicBezTo>
                              <a:cubicBezTo>
                                <a:pt x="28" y="12"/>
                                <a:pt x="44" y="1"/>
                                <a:pt x="60" y="1"/>
                              </a:cubicBezTo>
                              <a:cubicBezTo>
                                <a:pt x="61" y="1"/>
                                <a:pt x="61" y="1"/>
                                <a:pt x="61" y="1"/>
                              </a:cubicBezTo>
                              <a:cubicBezTo>
                                <a:pt x="61" y="1"/>
                                <a:pt x="57" y="0"/>
                                <a:pt x="51" y="0"/>
                              </a:cubicBezTo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123">
                        <a:extLst>
                          <a:ext uri="{FF2B5EF4-FFF2-40B4-BE49-F238E27FC236}">
                            <a16:creationId xmlns:a16="http://schemas.microsoft.com/office/drawing/2014/main" id="{0AC0B88F-6E83-46EF-A2AF-AF7C3E4657D6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1791823" y="3734148"/>
                          <a:ext cx="133989" cy="256105"/>
                        </a:xfrm>
                        <a:custGeom>
                          <a:avLst/>
                          <a:gdLst>
                            <a:gd name="T0" fmla="*/ 2 w 46"/>
                            <a:gd name="T1" fmla="*/ 88 h 88"/>
                            <a:gd name="T2" fmla="*/ 2 w 46"/>
                            <a:gd name="T3" fmla="*/ 88 h 88"/>
                            <a:gd name="T4" fmla="*/ 2 w 46"/>
                            <a:gd name="T5" fmla="*/ 88 h 88"/>
                            <a:gd name="T6" fmla="*/ 2 w 46"/>
                            <a:gd name="T7" fmla="*/ 88 h 88"/>
                            <a:gd name="T8" fmla="*/ 2 w 46"/>
                            <a:gd name="T9" fmla="*/ 88 h 88"/>
                            <a:gd name="T10" fmla="*/ 2 w 46"/>
                            <a:gd name="T11" fmla="*/ 88 h 88"/>
                            <a:gd name="T12" fmla="*/ 2 w 46"/>
                            <a:gd name="T13" fmla="*/ 88 h 88"/>
                            <a:gd name="T14" fmla="*/ 2 w 46"/>
                            <a:gd name="T15" fmla="*/ 88 h 88"/>
                            <a:gd name="T16" fmla="*/ 2 w 46"/>
                            <a:gd name="T17" fmla="*/ 88 h 88"/>
                            <a:gd name="T18" fmla="*/ 2 w 46"/>
                            <a:gd name="T19" fmla="*/ 88 h 88"/>
                            <a:gd name="T20" fmla="*/ 2 w 46"/>
                            <a:gd name="T21" fmla="*/ 88 h 88"/>
                            <a:gd name="T22" fmla="*/ 2 w 46"/>
                            <a:gd name="T23" fmla="*/ 88 h 88"/>
                            <a:gd name="T24" fmla="*/ 2 w 46"/>
                            <a:gd name="T25" fmla="*/ 88 h 88"/>
                            <a:gd name="T26" fmla="*/ 2 w 46"/>
                            <a:gd name="T27" fmla="*/ 88 h 88"/>
                            <a:gd name="T28" fmla="*/ 2 w 46"/>
                            <a:gd name="T29" fmla="*/ 88 h 88"/>
                            <a:gd name="T30" fmla="*/ 2 w 46"/>
                            <a:gd name="T31" fmla="*/ 88 h 88"/>
                            <a:gd name="T32" fmla="*/ 2 w 46"/>
                            <a:gd name="T33" fmla="*/ 88 h 88"/>
                            <a:gd name="T34" fmla="*/ 2 w 46"/>
                            <a:gd name="T35" fmla="*/ 88 h 88"/>
                            <a:gd name="T36" fmla="*/ 34 w 46"/>
                            <a:gd name="T37" fmla="*/ 0 h 88"/>
                            <a:gd name="T38" fmla="*/ 29 w 46"/>
                            <a:gd name="T39" fmla="*/ 0 h 88"/>
                            <a:gd name="T40" fmla="*/ 0 w 46"/>
                            <a:gd name="T41" fmla="*/ 50 h 88"/>
                            <a:gd name="T42" fmla="*/ 29 w 46"/>
                            <a:gd name="T43" fmla="*/ 0 h 88"/>
                            <a:gd name="T44" fmla="*/ 33 w 46"/>
                            <a:gd name="T45" fmla="*/ 0 h 88"/>
                            <a:gd name="T46" fmla="*/ 46 w 46"/>
                            <a:gd name="T47" fmla="*/ 6 h 88"/>
                            <a:gd name="T48" fmla="*/ 46 w 46"/>
                            <a:gd name="T49" fmla="*/ 5 h 88"/>
                            <a:gd name="T50" fmla="*/ 34 w 46"/>
                            <a:gd name="T51" fmla="*/ 0 h 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46" h="88">
                              <a:moveTo>
                                <a:pt x="2" y="88"/>
                              </a:moveTo>
                              <a:cubicBezTo>
                                <a:pt x="2" y="88"/>
                                <a:pt x="2" y="88"/>
                                <a:pt x="2" y="88"/>
                              </a:cubicBezTo>
                              <a:cubicBezTo>
                                <a:pt x="2" y="88"/>
                                <a:pt x="2" y="88"/>
                                <a:pt x="2" y="88"/>
                              </a:cubicBezTo>
                              <a:moveTo>
                                <a:pt x="2" y="88"/>
                              </a:moveTo>
                              <a:cubicBezTo>
                                <a:pt x="2" y="88"/>
                                <a:pt x="2" y="88"/>
                                <a:pt x="2" y="88"/>
                              </a:cubicBezTo>
                              <a:cubicBezTo>
                                <a:pt x="2" y="88"/>
                                <a:pt x="2" y="88"/>
                                <a:pt x="2" y="88"/>
                              </a:cubicBezTo>
                              <a:moveTo>
                                <a:pt x="2" y="88"/>
                              </a:moveTo>
                              <a:cubicBezTo>
                                <a:pt x="2" y="88"/>
                                <a:pt x="2" y="88"/>
                                <a:pt x="2" y="88"/>
                              </a:cubicBezTo>
                              <a:cubicBezTo>
                                <a:pt x="2" y="88"/>
                                <a:pt x="2" y="88"/>
                                <a:pt x="2" y="88"/>
                              </a:cubicBezTo>
                              <a:moveTo>
                                <a:pt x="2" y="88"/>
                              </a:moveTo>
                              <a:cubicBezTo>
                                <a:pt x="2" y="88"/>
                                <a:pt x="2" y="88"/>
                                <a:pt x="2" y="88"/>
                              </a:cubicBezTo>
                              <a:cubicBezTo>
                                <a:pt x="2" y="88"/>
                                <a:pt x="2" y="88"/>
                                <a:pt x="2" y="88"/>
                              </a:cubicBezTo>
                              <a:moveTo>
                                <a:pt x="2" y="88"/>
                              </a:moveTo>
                              <a:cubicBezTo>
                                <a:pt x="2" y="88"/>
                                <a:pt x="2" y="88"/>
                                <a:pt x="2" y="88"/>
                              </a:cubicBezTo>
                              <a:cubicBezTo>
                                <a:pt x="2" y="88"/>
                                <a:pt x="2" y="88"/>
                                <a:pt x="2" y="88"/>
                              </a:cubicBezTo>
                              <a:moveTo>
                                <a:pt x="2" y="88"/>
                              </a:moveTo>
                              <a:cubicBezTo>
                                <a:pt x="2" y="88"/>
                                <a:pt x="2" y="88"/>
                                <a:pt x="2" y="88"/>
                              </a:cubicBezTo>
                              <a:cubicBezTo>
                                <a:pt x="2" y="88"/>
                                <a:pt x="2" y="88"/>
                                <a:pt x="2" y="88"/>
                              </a:cubicBezTo>
                              <a:moveTo>
                                <a:pt x="34" y="0"/>
                              </a:moveTo>
                              <a:cubicBezTo>
                                <a:pt x="32" y="0"/>
                                <a:pt x="31" y="0"/>
                                <a:pt x="29" y="0"/>
                              </a:cubicBezTo>
                              <a:cubicBezTo>
                                <a:pt x="9" y="5"/>
                                <a:pt x="1" y="33"/>
                                <a:pt x="0" y="50"/>
                              </a:cubicBezTo>
                              <a:cubicBezTo>
                                <a:pt x="1" y="33"/>
                                <a:pt x="9" y="5"/>
                                <a:pt x="29" y="0"/>
                              </a:cubicBezTo>
                              <a:cubicBezTo>
                                <a:pt x="30" y="0"/>
                                <a:pt x="32" y="0"/>
                                <a:pt x="33" y="0"/>
                              </a:cubicBezTo>
                              <a:cubicBezTo>
                                <a:pt x="39" y="0"/>
                                <a:pt x="43" y="2"/>
                                <a:pt x="46" y="6"/>
                              </a:cubicBezTo>
                              <a:cubicBezTo>
                                <a:pt x="46" y="6"/>
                                <a:pt x="46" y="5"/>
                                <a:pt x="46" y="5"/>
                              </a:cubicBezTo>
                              <a:cubicBezTo>
                                <a:pt x="43" y="2"/>
                                <a:pt x="38" y="0"/>
                                <a:pt x="34" y="0"/>
                              </a:cubicBezTo>
                            </a:path>
                          </a:pathLst>
                        </a:custGeom>
                        <a:solidFill>
                          <a:srgbClr val="2E100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124">
                        <a:extLst>
                          <a:ext uri="{FF2B5EF4-FFF2-40B4-BE49-F238E27FC236}">
                            <a16:creationId xmlns:a16="http://schemas.microsoft.com/office/drawing/2014/main" id="{CF8B6979-D05F-4883-9D37-B326466D884A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1747726" y="3717187"/>
                          <a:ext cx="178086" cy="327339"/>
                        </a:xfrm>
                        <a:custGeom>
                          <a:avLst/>
                          <a:gdLst>
                            <a:gd name="T0" fmla="*/ 40 w 61"/>
                            <a:gd name="T1" fmla="*/ 0 h 113"/>
                            <a:gd name="T2" fmla="*/ 15 w 61"/>
                            <a:gd name="T3" fmla="*/ 9 h 113"/>
                            <a:gd name="T4" fmla="*/ 5 w 61"/>
                            <a:gd name="T5" fmla="*/ 60 h 113"/>
                            <a:gd name="T6" fmla="*/ 3 w 61"/>
                            <a:gd name="T7" fmla="*/ 113 h 113"/>
                            <a:gd name="T8" fmla="*/ 17 w 61"/>
                            <a:gd name="T9" fmla="*/ 94 h 113"/>
                            <a:gd name="T10" fmla="*/ 17 w 61"/>
                            <a:gd name="T11" fmla="*/ 94 h 113"/>
                            <a:gd name="T12" fmla="*/ 17 w 61"/>
                            <a:gd name="T13" fmla="*/ 94 h 113"/>
                            <a:gd name="T14" fmla="*/ 17 w 61"/>
                            <a:gd name="T15" fmla="*/ 94 h 113"/>
                            <a:gd name="T16" fmla="*/ 17 w 61"/>
                            <a:gd name="T17" fmla="*/ 94 h 113"/>
                            <a:gd name="T18" fmla="*/ 17 w 61"/>
                            <a:gd name="T19" fmla="*/ 94 h 113"/>
                            <a:gd name="T20" fmla="*/ 17 w 61"/>
                            <a:gd name="T21" fmla="*/ 94 h 113"/>
                            <a:gd name="T22" fmla="*/ 17 w 61"/>
                            <a:gd name="T23" fmla="*/ 94 h 113"/>
                            <a:gd name="T24" fmla="*/ 17 w 61"/>
                            <a:gd name="T25" fmla="*/ 94 h 113"/>
                            <a:gd name="T26" fmla="*/ 17 w 61"/>
                            <a:gd name="T27" fmla="*/ 94 h 113"/>
                            <a:gd name="T28" fmla="*/ 17 w 61"/>
                            <a:gd name="T29" fmla="*/ 94 h 113"/>
                            <a:gd name="T30" fmla="*/ 17 w 61"/>
                            <a:gd name="T31" fmla="*/ 94 h 113"/>
                            <a:gd name="T32" fmla="*/ 17 w 61"/>
                            <a:gd name="T33" fmla="*/ 94 h 113"/>
                            <a:gd name="T34" fmla="*/ 18 w 61"/>
                            <a:gd name="T35" fmla="*/ 86 h 113"/>
                            <a:gd name="T36" fmla="*/ 15 w 61"/>
                            <a:gd name="T37" fmla="*/ 59 h 113"/>
                            <a:gd name="T38" fmla="*/ 15 w 61"/>
                            <a:gd name="T39" fmla="*/ 59 h 113"/>
                            <a:gd name="T40" fmla="*/ 15 w 61"/>
                            <a:gd name="T41" fmla="*/ 56 h 113"/>
                            <a:gd name="T42" fmla="*/ 44 w 61"/>
                            <a:gd name="T43" fmla="*/ 6 h 113"/>
                            <a:gd name="T44" fmla="*/ 49 w 61"/>
                            <a:gd name="T45" fmla="*/ 6 h 113"/>
                            <a:gd name="T46" fmla="*/ 61 w 61"/>
                            <a:gd name="T47" fmla="*/ 11 h 113"/>
                            <a:gd name="T48" fmla="*/ 40 w 61"/>
                            <a:gd name="T49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61" h="113">
                              <a:moveTo>
                                <a:pt x="40" y="0"/>
                              </a:moveTo>
                              <a:cubicBezTo>
                                <a:pt x="33" y="0"/>
                                <a:pt x="25" y="3"/>
                                <a:pt x="15" y="9"/>
                              </a:cubicBezTo>
                              <a:cubicBezTo>
                                <a:pt x="2" y="19"/>
                                <a:pt x="0" y="46"/>
                                <a:pt x="5" y="60"/>
                              </a:cubicBezTo>
                              <a:cubicBezTo>
                                <a:pt x="11" y="74"/>
                                <a:pt x="13" y="104"/>
                                <a:pt x="3" y="113"/>
                              </a:cubicBezTo>
                              <a:cubicBezTo>
                                <a:pt x="10" y="109"/>
                                <a:pt x="15" y="102"/>
                                <a:pt x="17" y="94"/>
                              </a:cubicBezTo>
                              <a:cubicBezTo>
                                <a:pt x="17" y="94"/>
                                <a:pt x="17" y="94"/>
                                <a:pt x="17" y="94"/>
                              </a:cubicBezTo>
                              <a:cubicBezTo>
                                <a:pt x="17" y="94"/>
                                <a:pt x="17" y="94"/>
                                <a:pt x="17" y="94"/>
                              </a:cubicBezTo>
                              <a:cubicBezTo>
                                <a:pt x="17" y="94"/>
                                <a:pt x="17" y="94"/>
                                <a:pt x="17" y="94"/>
                              </a:cubicBezTo>
                              <a:cubicBezTo>
                                <a:pt x="17" y="94"/>
                                <a:pt x="17" y="94"/>
                                <a:pt x="17" y="94"/>
                              </a:cubicBezTo>
                              <a:cubicBezTo>
                                <a:pt x="17" y="94"/>
                                <a:pt x="17" y="94"/>
                                <a:pt x="17" y="94"/>
                              </a:cubicBezTo>
                              <a:cubicBezTo>
                                <a:pt x="17" y="94"/>
                                <a:pt x="17" y="94"/>
                                <a:pt x="17" y="94"/>
                              </a:cubicBezTo>
                              <a:cubicBezTo>
                                <a:pt x="17" y="94"/>
                                <a:pt x="17" y="94"/>
                                <a:pt x="17" y="94"/>
                              </a:cubicBezTo>
                              <a:cubicBezTo>
                                <a:pt x="17" y="94"/>
                                <a:pt x="17" y="94"/>
                                <a:pt x="17" y="94"/>
                              </a:cubicBezTo>
                              <a:cubicBezTo>
                                <a:pt x="17" y="94"/>
                                <a:pt x="17" y="94"/>
                                <a:pt x="17" y="94"/>
                              </a:cubicBezTo>
                              <a:cubicBezTo>
                                <a:pt x="17" y="94"/>
                                <a:pt x="17" y="94"/>
                                <a:pt x="17" y="94"/>
                              </a:cubicBezTo>
                              <a:cubicBezTo>
                                <a:pt x="17" y="94"/>
                                <a:pt x="17" y="94"/>
                                <a:pt x="17" y="94"/>
                              </a:cubicBezTo>
                              <a:cubicBezTo>
                                <a:pt x="17" y="94"/>
                                <a:pt x="17" y="94"/>
                                <a:pt x="17" y="94"/>
                              </a:cubicBezTo>
                              <a:cubicBezTo>
                                <a:pt x="18" y="91"/>
                                <a:pt x="18" y="89"/>
                                <a:pt x="18" y="86"/>
                              </a:cubicBezTo>
                              <a:cubicBezTo>
                                <a:pt x="18" y="77"/>
                                <a:pt x="15" y="68"/>
                                <a:pt x="15" y="59"/>
                              </a:cubicBezTo>
                              <a:cubicBezTo>
                                <a:pt x="15" y="59"/>
                                <a:pt x="15" y="59"/>
                                <a:pt x="15" y="59"/>
                              </a:cubicBezTo>
                              <a:cubicBezTo>
                                <a:pt x="15" y="58"/>
                                <a:pt x="15" y="57"/>
                                <a:pt x="15" y="56"/>
                              </a:cubicBezTo>
                              <a:cubicBezTo>
                                <a:pt x="16" y="39"/>
                                <a:pt x="24" y="11"/>
                                <a:pt x="44" y="6"/>
                              </a:cubicBezTo>
                              <a:cubicBezTo>
                                <a:pt x="46" y="6"/>
                                <a:pt x="47" y="6"/>
                                <a:pt x="49" y="6"/>
                              </a:cubicBezTo>
                              <a:cubicBezTo>
                                <a:pt x="53" y="6"/>
                                <a:pt x="58" y="8"/>
                                <a:pt x="61" y="11"/>
                              </a:cubicBezTo>
                              <a:cubicBezTo>
                                <a:pt x="60" y="10"/>
                                <a:pt x="54" y="0"/>
                                <a:pt x="40" y="0"/>
                              </a:cubicBezTo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128">
                        <a:extLst>
                          <a:ext uri="{FF2B5EF4-FFF2-40B4-BE49-F238E27FC236}">
                            <a16:creationId xmlns:a16="http://schemas.microsoft.com/office/drawing/2014/main" id="{4F9F36F2-703E-43EF-96E7-211DFDF6F25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99769" y="3622207"/>
                          <a:ext cx="289070" cy="292246"/>
                        </a:xfrm>
                        <a:custGeom>
                          <a:avLst/>
                          <a:gdLst>
                            <a:gd name="T0" fmla="*/ 39 w 53"/>
                            <a:gd name="T1" fmla="*/ 22 h 52"/>
                            <a:gd name="T2" fmla="*/ 31 w 53"/>
                            <a:gd name="T3" fmla="*/ 14 h 52"/>
                            <a:gd name="T4" fmla="*/ 27 w 53"/>
                            <a:gd name="T5" fmla="*/ 0 h 52"/>
                            <a:gd name="T6" fmla="*/ 22 w 53"/>
                            <a:gd name="T7" fmla="*/ 14 h 52"/>
                            <a:gd name="T8" fmla="*/ 14 w 53"/>
                            <a:gd name="T9" fmla="*/ 22 h 52"/>
                            <a:gd name="T10" fmla="*/ 0 w 53"/>
                            <a:gd name="T11" fmla="*/ 26 h 52"/>
                            <a:gd name="T12" fmla="*/ 14 w 53"/>
                            <a:gd name="T13" fmla="*/ 31 h 52"/>
                            <a:gd name="T14" fmla="*/ 22 w 53"/>
                            <a:gd name="T15" fmla="*/ 39 h 52"/>
                            <a:gd name="T16" fmla="*/ 27 w 53"/>
                            <a:gd name="T17" fmla="*/ 52 h 52"/>
                            <a:gd name="T18" fmla="*/ 31 w 53"/>
                            <a:gd name="T19" fmla="*/ 39 h 52"/>
                            <a:gd name="T20" fmla="*/ 39 w 53"/>
                            <a:gd name="T21" fmla="*/ 31 h 52"/>
                            <a:gd name="T22" fmla="*/ 53 w 53"/>
                            <a:gd name="T23" fmla="*/ 26 h 52"/>
                            <a:gd name="T24" fmla="*/ 39 w 53"/>
                            <a:gd name="T25" fmla="*/ 22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3" h="52">
                              <a:moveTo>
                                <a:pt x="39" y="22"/>
                              </a:moveTo>
                              <a:cubicBezTo>
                                <a:pt x="35" y="21"/>
                                <a:pt x="32" y="18"/>
                                <a:pt x="31" y="14"/>
                              </a:cubicBez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cubicBezTo>
                                <a:pt x="22" y="14"/>
                                <a:pt x="22" y="14"/>
                                <a:pt x="22" y="14"/>
                              </a:cubicBezTo>
                              <a:cubicBezTo>
                                <a:pt x="21" y="18"/>
                                <a:pt x="18" y="21"/>
                                <a:pt x="14" y="22"/>
                              </a:cubicBezTo>
                              <a:cubicBezTo>
                                <a:pt x="0" y="26"/>
                                <a:pt x="0" y="26"/>
                                <a:pt x="0" y="26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8" y="32"/>
                                <a:pt x="21" y="35"/>
                                <a:pt x="22" y="39"/>
                              </a:cubicBez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ubicBezTo>
                                <a:pt x="31" y="39"/>
                                <a:pt x="31" y="39"/>
                                <a:pt x="31" y="39"/>
                              </a:cubicBezTo>
                              <a:cubicBezTo>
                                <a:pt x="32" y="35"/>
                                <a:pt x="35" y="32"/>
                                <a:pt x="39" y="31"/>
                              </a:cubicBezTo>
                              <a:cubicBezTo>
                                <a:pt x="53" y="26"/>
                                <a:pt x="53" y="26"/>
                                <a:pt x="53" y="26"/>
                              </a:cubicBezTo>
                              <a:lnTo>
                                <a:pt x="39" y="2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73" name="Freeform 129">
                        <a:extLst>
                          <a:ext uri="{FF2B5EF4-FFF2-40B4-BE49-F238E27FC236}">
                            <a16:creationId xmlns:a16="http://schemas.microsoft.com/office/drawing/2014/main" id="{3DA79F90-7907-47E2-BE22-1ACD2D90950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1434820" y="1915972"/>
                          <a:ext cx="285892" cy="292245"/>
                        </a:xfrm>
                        <a:custGeom>
                          <a:avLst/>
                          <a:gdLst>
                            <a:gd name="T0" fmla="*/ 39 w 52"/>
                            <a:gd name="T1" fmla="*/ 22 h 52"/>
                            <a:gd name="T2" fmla="*/ 30 w 52"/>
                            <a:gd name="T3" fmla="*/ 14 h 52"/>
                            <a:gd name="T4" fmla="*/ 26 w 52"/>
                            <a:gd name="T5" fmla="*/ 0 h 52"/>
                            <a:gd name="T6" fmla="*/ 22 w 52"/>
                            <a:gd name="T7" fmla="*/ 14 h 52"/>
                            <a:gd name="T8" fmla="*/ 13 w 52"/>
                            <a:gd name="T9" fmla="*/ 22 h 52"/>
                            <a:gd name="T10" fmla="*/ 0 w 52"/>
                            <a:gd name="T11" fmla="*/ 26 h 52"/>
                            <a:gd name="T12" fmla="*/ 13 w 52"/>
                            <a:gd name="T13" fmla="*/ 31 h 52"/>
                            <a:gd name="T14" fmla="*/ 22 w 52"/>
                            <a:gd name="T15" fmla="*/ 39 h 52"/>
                            <a:gd name="T16" fmla="*/ 26 w 52"/>
                            <a:gd name="T17" fmla="*/ 52 h 52"/>
                            <a:gd name="T18" fmla="*/ 30 w 52"/>
                            <a:gd name="T19" fmla="*/ 39 h 52"/>
                            <a:gd name="T20" fmla="*/ 39 w 52"/>
                            <a:gd name="T21" fmla="*/ 31 h 52"/>
                            <a:gd name="T22" fmla="*/ 52 w 52"/>
                            <a:gd name="T23" fmla="*/ 26 h 52"/>
                            <a:gd name="T24" fmla="*/ 39 w 52"/>
                            <a:gd name="T25" fmla="*/ 22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2" h="52">
                              <a:moveTo>
                                <a:pt x="39" y="22"/>
                              </a:moveTo>
                              <a:cubicBezTo>
                                <a:pt x="35" y="21"/>
                                <a:pt x="32" y="18"/>
                                <a:pt x="30" y="14"/>
                              </a:cubicBezTo>
                              <a:cubicBezTo>
                                <a:pt x="26" y="0"/>
                                <a:pt x="26" y="0"/>
                                <a:pt x="26" y="0"/>
                              </a:cubicBezTo>
                              <a:cubicBezTo>
                                <a:pt x="22" y="14"/>
                                <a:pt x="22" y="14"/>
                                <a:pt x="22" y="14"/>
                              </a:cubicBezTo>
                              <a:cubicBezTo>
                                <a:pt x="21" y="18"/>
                                <a:pt x="18" y="21"/>
                                <a:pt x="13" y="22"/>
                              </a:cubicBezTo>
                              <a:cubicBezTo>
                                <a:pt x="0" y="26"/>
                                <a:pt x="0" y="26"/>
                                <a:pt x="0" y="26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8" y="32"/>
                                <a:pt x="21" y="35"/>
                                <a:pt x="22" y="39"/>
                              </a:cubicBez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ubicBezTo>
                                <a:pt x="30" y="39"/>
                                <a:pt x="30" y="39"/>
                                <a:pt x="30" y="39"/>
                              </a:cubicBezTo>
                              <a:cubicBezTo>
                                <a:pt x="32" y="35"/>
                                <a:pt x="35" y="32"/>
                                <a:pt x="39" y="31"/>
                              </a:cubicBezTo>
                              <a:cubicBezTo>
                                <a:pt x="52" y="26"/>
                                <a:pt x="52" y="26"/>
                                <a:pt x="52" y="26"/>
                              </a:cubicBezTo>
                              <a:lnTo>
                                <a:pt x="39" y="2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Oval 74">
                        <a:extLst>
                          <a:ext uri="{FF2B5EF4-FFF2-40B4-BE49-F238E27FC236}">
                            <a16:creationId xmlns:a16="http://schemas.microsoft.com/office/drawing/2014/main" id="{EFEAF2FF-C9A2-4D1D-B1C5-6C7D224DE5CA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886968" y="2873466"/>
                          <a:ext cx="174713" cy="184242"/>
                        </a:xfrm>
                        <a:prstGeom prst="ellipse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75" name="Oval 75">
                        <a:extLst>
                          <a:ext uri="{FF2B5EF4-FFF2-40B4-BE49-F238E27FC236}">
                            <a16:creationId xmlns:a16="http://schemas.microsoft.com/office/drawing/2014/main" id="{A1ACD13E-234B-4C0A-97E9-96254AC0268E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5233125" y="2905402"/>
                          <a:ext cx="177889" cy="177889"/>
                        </a:xfrm>
                        <a:prstGeom prst="ellipse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76" name="Oval 76">
                        <a:extLst>
                          <a:ext uri="{FF2B5EF4-FFF2-40B4-BE49-F238E27FC236}">
                            <a16:creationId xmlns:a16="http://schemas.microsoft.com/office/drawing/2014/main" id="{9CCE1527-6B98-4F3E-9E3C-CC56DF04EF8D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51864" y="2166505"/>
                          <a:ext cx="174713" cy="177889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7" name="Freeform 129">
                        <a:extLst>
                          <a:ext uri="{FF2B5EF4-FFF2-40B4-BE49-F238E27FC236}">
                            <a16:creationId xmlns:a16="http://schemas.microsoft.com/office/drawing/2014/main" id="{BFC15EA9-ECFF-49E2-BD86-4ECBE53A0323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647038" y="2096764"/>
                          <a:ext cx="285892" cy="292245"/>
                        </a:xfrm>
                        <a:custGeom>
                          <a:avLst/>
                          <a:gdLst>
                            <a:gd name="T0" fmla="*/ 39 w 52"/>
                            <a:gd name="T1" fmla="*/ 22 h 52"/>
                            <a:gd name="T2" fmla="*/ 30 w 52"/>
                            <a:gd name="T3" fmla="*/ 14 h 52"/>
                            <a:gd name="T4" fmla="*/ 26 w 52"/>
                            <a:gd name="T5" fmla="*/ 0 h 52"/>
                            <a:gd name="T6" fmla="*/ 22 w 52"/>
                            <a:gd name="T7" fmla="*/ 14 h 52"/>
                            <a:gd name="T8" fmla="*/ 13 w 52"/>
                            <a:gd name="T9" fmla="*/ 22 h 52"/>
                            <a:gd name="T10" fmla="*/ 0 w 52"/>
                            <a:gd name="T11" fmla="*/ 26 h 52"/>
                            <a:gd name="T12" fmla="*/ 13 w 52"/>
                            <a:gd name="T13" fmla="*/ 31 h 52"/>
                            <a:gd name="T14" fmla="*/ 22 w 52"/>
                            <a:gd name="T15" fmla="*/ 39 h 52"/>
                            <a:gd name="T16" fmla="*/ 26 w 52"/>
                            <a:gd name="T17" fmla="*/ 52 h 52"/>
                            <a:gd name="T18" fmla="*/ 30 w 52"/>
                            <a:gd name="T19" fmla="*/ 39 h 52"/>
                            <a:gd name="T20" fmla="*/ 39 w 52"/>
                            <a:gd name="T21" fmla="*/ 31 h 52"/>
                            <a:gd name="T22" fmla="*/ 52 w 52"/>
                            <a:gd name="T23" fmla="*/ 26 h 52"/>
                            <a:gd name="T24" fmla="*/ 39 w 52"/>
                            <a:gd name="T25" fmla="*/ 22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2" h="52">
                              <a:moveTo>
                                <a:pt x="39" y="22"/>
                              </a:moveTo>
                              <a:cubicBezTo>
                                <a:pt x="35" y="21"/>
                                <a:pt x="32" y="18"/>
                                <a:pt x="30" y="14"/>
                              </a:cubicBezTo>
                              <a:cubicBezTo>
                                <a:pt x="26" y="0"/>
                                <a:pt x="26" y="0"/>
                                <a:pt x="26" y="0"/>
                              </a:cubicBezTo>
                              <a:cubicBezTo>
                                <a:pt x="22" y="14"/>
                                <a:pt x="22" y="14"/>
                                <a:pt x="22" y="14"/>
                              </a:cubicBezTo>
                              <a:cubicBezTo>
                                <a:pt x="21" y="18"/>
                                <a:pt x="18" y="21"/>
                                <a:pt x="13" y="22"/>
                              </a:cubicBezTo>
                              <a:cubicBezTo>
                                <a:pt x="0" y="26"/>
                                <a:pt x="0" y="26"/>
                                <a:pt x="0" y="26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8" y="32"/>
                                <a:pt x="21" y="35"/>
                                <a:pt x="22" y="39"/>
                              </a:cubicBez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ubicBezTo>
                                <a:pt x="30" y="39"/>
                                <a:pt x="30" y="39"/>
                                <a:pt x="30" y="39"/>
                              </a:cubicBezTo>
                              <a:cubicBezTo>
                                <a:pt x="32" y="35"/>
                                <a:pt x="35" y="32"/>
                                <a:pt x="39" y="31"/>
                              </a:cubicBezTo>
                              <a:cubicBezTo>
                                <a:pt x="52" y="26"/>
                                <a:pt x="52" y="26"/>
                                <a:pt x="52" y="26"/>
                              </a:cubicBezTo>
                              <a:lnTo>
                                <a:pt x="39" y="2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8" name="Freeform 128">
                        <a:extLst>
                          <a:ext uri="{FF2B5EF4-FFF2-40B4-BE49-F238E27FC236}">
                            <a16:creationId xmlns:a16="http://schemas.microsoft.com/office/drawing/2014/main" id="{23B98F25-08FE-41EB-8623-6AD5F85C17C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90119" y="3524159"/>
                          <a:ext cx="289070" cy="292246"/>
                        </a:xfrm>
                        <a:custGeom>
                          <a:avLst/>
                          <a:gdLst>
                            <a:gd name="T0" fmla="*/ 39 w 53"/>
                            <a:gd name="T1" fmla="*/ 22 h 52"/>
                            <a:gd name="T2" fmla="*/ 31 w 53"/>
                            <a:gd name="T3" fmla="*/ 14 h 52"/>
                            <a:gd name="T4" fmla="*/ 27 w 53"/>
                            <a:gd name="T5" fmla="*/ 0 h 52"/>
                            <a:gd name="T6" fmla="*/ 22 w 53"/>
                            <a:gd name="T7" fmla="*/ 14 h 52"/>
                            <a:gd name="T8" fmla="*/ 14 w 53"/>
                            <a:gd name="T9" fmla="*/ 22 h 52"/>
                            <a:gd name="T10" fmla="*/ 0 w 53"/>
                            <a:gd name="T11" fmla="*/ 26 h 52"/>
                            <a:gd name="T12" fmla="*/ 14 w 53"/>
                            <a:gd name="T13" fmla="*/ 31 h 52"/>
                            <a:gd name="T14" fmla="*/ 22 w 53"/>
                            <a:gd name="T15" fmla="*/ 39 h 52"/>
                            <a:gd name="T16" fmla="*/ 27 w 53"/>
                            <a:gd name="T17" fmla="*/ 52 h 52"/>
                            <a:gd name="T18" fmla="*/ 31 w 53"/>
                            <a:gd name="T19" fmla="*/ 39 h 52"/>
                            <a:gd name="T20" fmla="*/ 39 w 53"/>
                            <a:gd name="T21" fmla="*/ 31 h 52"/>
                            <a:gd name="T22" fmla="*/ 53 w 53"/>
                            <a:gd name="T23" fmla="*/ 26 h 52"/>
                            <a:gd name="T24" fmla="*/ 39 w 53"/>
                            <a:gd name="T25" fmla="*/ 22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3" h="52">
                              <a:moveTo>
                                <a:pt x="39" y="22"/>
                              </a:moveTo>
                              <a:cubicBezTo>
                                <a:pt x="35" y="21"/>
                                <a:pt x="32" y="18"/>
                                <a:pt x="31" y="14"/>
                              </a:cubicBez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cubicBezTo>
                                <a:pt x="22" y="14"/>
                                <a:pt x="22" y="14"/>
                                <a:pt x="22" y="14"/>
                              </a:cubicBezTo>
                              <a:cubicBezTo>
                                <a:pt x="21" y="18"/>
                                <a:pt x="18" y="21"/>
                                <a:pt x="14" y="22"/>
                              </a:cubicBezTo>
                              <a:cubicBezTo>
                                <a:pt x="0" y="26"/>
                                <a:pt x="0" y="26"/>
                                <a:pt x="0" y="26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8" y="32"/>
                                <a:pt x="21" y="35"/>
                                <a:pt x="22" y="39"/>
                              </a:cubicBez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ubicBezTo>
                                <a:pt x="31" y="39"/>
                                <a:pt x="31" y="39"/>
                                <a:pt x="31" y="39"/>
                              </a:cubicBezTo>
                              <a:cubicBezTo>
                                <a:pt x="32" y="35"/>
                                <a:pt x="35" y="32"/>
                                <a:pt x="39" y="31"/>
                              </a:cubicBezTo>
                              <a:cubicBezTo>
                                <a:pt x="53" y="26"/>
                                <a:pt x="53" y="26"/>
                                <a:pt x="53" y="26"/>
                              </a:cubicBezTo>
                              <a:lnTo>
                                <a:pt x="39" y="2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79" name="Oval 79">
                        <a:extLst>
                          <a:ext uri="{FF2B5EF4-FFF2-40B4-BE49-F238E27FC236}">
                            <a16:creationId xmlns:a16="http://schemas.microsoft.com/office/drawing/2014/main" id="{AF23FC24-EF79-47BD-806A-C4CAC2748EAE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4795192" y="1762189"/>
                          <a:ext cx="174713" cy="184242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0" name="Freeform 129">
                        <a:extLst>
                          <a:ext uri="{FF2B5EF4-FFF2-40B4-BE49-F238E27FC236}">
                            <a16:creationId xmlns:a16="http://schemas.microsoft.com/office/drawing/2014/main" id="{47D4B4D2-3FFA-4D25-A6F1-C1D42E92130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973064" y="1092508"/>
                          <a:ext cx="285892" cy="292245"/>
                        </a:xfrm>
                        <a:custGeom>
                          <a:avLst/>
                          <a:gdLst>
                            <a:gd name="T0" fmla="*/ 39 w 52"/>
                            <a:gd name="T1" fmla="*/ 22 h 52"/>
                            <a:gd name="T2" fmla="*/ 30 w 52"/>
                            <a:gd name="T3" fmla="*/ 14 h 52"/>
                            <a:gd name="T4" fmla="*/ 26 w 52"/>
                            <a:gd name="T5" fmla="*/ 0 h 52"/>
                            <a:gd name="T6" fmla="*/ 22 w 52"/>
                            <a:gd name="T7" fmla="*/ 14 h 52"/>
                            <a:gd name="T8" fmla="*/ 13 w 52"/>
                            <a:gd name="T9" fmla="*/ 22 h 52"/>
                            <a:gd name="T10" fmla="*/ 0 w 52"/>
                            <a:gd name="T11" fmla="*/ 26 h 52"/>
                            <a:gd name="T12" fmla="*/ 13 w 52"/>
                            <a:gd name="T13" fmla="*/ 31 h 52"/>
                            <a:gd name="T14" fmla="*/ 22 w 52"/>
                            <a:gd name="T15" fmla="*/ 39 h 52"/>
                            <a:gd name="T16" fmla="*/ 26 w 52"/>
                            <a:gd name="T17" fmla="*/ 52 h 52"/>
                            <a:gd name="T18" fmla="*/ 30 w 52"/>
                            <a:gd name="T19" fmla="*/ 39 h 52"/>
                            <a:gd name="T20" fmla="*/ 39 w 52"/>
                            <a:gd name="T21" fmla="*/ 31 h 52"/>
                            <a:gd name="T22" fmla="*/ 52 w 52"/>
                            <a:gd name="T23" fmla="*/ 26 h 52"/>
                            <a:gd name="T24" fmla="*/ 39 w 52"/>
                            <a:gd name="T25" fmla="*/ 22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2" h="52">
                              <a:moveTo>
                                <a:pt x="39" y="22"/>
                              </a:moveTo>
                              <a:cubicBezTo>
                                <a:pt x="35" y="21"/>
                                <a:pt x="32" y="18"/>
                                <a:pt x="30" y="14"/>
                              </a:cubicBezTo>
                              <a:cubicBezTo>
                                <a:pt x="26" y="0"/>
                                <a:pt x="26" y="0"/>
                                <a:pt x="26" y="0"/>
                              </a:cubicBezTo>
                              <a:cubicBezTo>
                                <a:pt x="22" y="14"/>
                                <a:pt x="22" y="14"/>
                                <a:pt x="22" y="14"/>
                              </a:cubicBezTo>
                              <a:cubicBezTo>
                                <a:pt x="21" y="18"/>
                                <a:pt x="18" y="21"/>
                                <a:pt x="13" y="22"/>
                              </a:cubicBezTo>
                              <a:cubicBezTo>
                                <a:pt x="0" y="26"/>
                                <a:pt x="0" y="26"/>
                                <a:pt x="0" y="26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8" y="32"/>
                                <a:pt x="21" y="35"/>
                                <a:pt x="22" y="39"/>
                              </a:cubicBez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ubicBezTo>
                                <a:pt x="30" y="39"/>
                                <a:pt x="30" y="39"/>
                                <a:pt x="30" y="39"/>
                              </a:cubicBezTo>
                              <a:cubicBezTo>
                                <a:pt x="32" y="35"/>
                                <a:pt x="35" y="32"/>
                                <a:pt x="39" y="31"/>
                              </a:cubicBezTo>
                              <a:cubicBezTo>
                                <a:pt x="52" y="26"/>
                                <a:pt x="52" y="26"/>
                                <a:pt x="52" y="26"/>
                              </a:cubicBezTo>
                              <a:lnTo>
                                <a:pt x="39" y="2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1" name="Freeform 129">
                        <a:extLst>
                          <a:ext uri="{FF2B5EF4-FFF2-40B4-BE49-F238E27FC236}">
                            <a16:creationId xmlns:a16="http://schemas.microsoft.com/office/drawing/2014/main" id="{8EB578C7-D212-4702-8A4D-DD849895AA11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88839" y="1253987"/>
                          <a:ext cx="285892" cy="292245"/>
                        </a:xfrm>
                        <a:custGeom>
                          <a:avLst/>
                          <a:gdLst>
                            <a:gd name="T0" fmla="*/ 39 w 52"/>
                            <a:gd name="T1" fmla="*/ 22 h 52"/>
                            <a:gd name="T2" fmla="*/ 30 w 52"/>
                            <a:gd name="T3" fmla="*/ 14 h 52"/>
                            <a:gd name="T4" fmla="*/ 26 w 52"/>
                            <a:gd name="T5" fmla="*/ 0 h 52"/>
                            <a:gd name="T6" fmla="*/ 22 w 52"/>
                            <a:gd name="T7" fmla="*/ 14 h 52"/>
                            <a:gd name="T8" fmla="*/ 13 w 52"/>
                            <a:gd name="T9" fmla="*/ 22 h 52"/>
                            <a:gd name="T10" fmla="*/ 0 w 52"/>
                            <a:gd name="T11" fmla="*/ 26 h 52"/>
                            <a:gd name="T12" fmla="*/ 13 w 52"/>
                            <a:gd name="T13" fmla="*/ 31 h 52"/>
                            <a:gd name="T14" fmla="*/ 22 w 52"/>
                            <a:gd name="T15" fmla="*/ 39 h 52"/>
                            <a:gd name="T16" fmla="*/ 26 w 52"/>
                            <a:gd name="T17" fmla="*/ 52 h 52"/>
                            <a:gd name="T18" fmla="*/ 30 w 52"/>
                            <a:gd name="T19" fmla="*/ 39 h 52"/>
                            <a:gd name="T20" fmla="*/ 39 w 52"/>
                            <a:gd name="T21" fmla="*/ 31 h 52"/>
                            <a:gd name="T22" fmla="*/ 52 w 52"/>
                            <a:gd name="T23" fmla="*/ 26 h 52"/>
                            <a:gd name="T24" fmla="*/ 39 w 52"/>
                            <a:gd name="T25" fmla="*/ 22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2" h="52">
                              <a:moveTo>
                                <a:pt x="39" y="22"/>
                              </a:moveTo>
                              <a:cubicBezTo>
                                <a:pt x="35" y="21"/>
                                <a:pt x="32" y="18"/>
                                <a:pt x="30" y="14"/>
                              </a:cubicBezTo>
                              <a:cubicBezTo>
                                <a:pt x="26" y="0"/>
                                <a:pt x="26" y="0"/>
                                <a:pt x="26" y="0"/>
                              </a:cubicBezTo>
                              <a:cubicBezTo>
                                <a:pt x="22" y="14"/>
                                <a:pt x="22" y="14"/>
                                <a:pt x="22" y="14"/>
                              </a:cubicBezTo>
                              <a:cubicBezTo>
                                <a:pt x="21" y="18"/>
                                <a:pt x="18" y="21"/>
                                <a:pt x="13" y="22"/>
                              </a:cubicBezTo>
                              <a:cubicBezTo>
                                <a:pt x="0" y="26"/>
                                <a:pt x="0" y="26"/>
                                <a:pt x="0" y="26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8" y="32"/>
                                <a:pt x="21" y="35"/>
                                <a:pt x="22" y="39"/>
                              </a:cubicBez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ubicBezTo>
                                <a:pt x="30" y="39"/>
                                <a:pt x="30" y="39"/>
                                <a:pt x="30" y="39"/>
                              </a:cubicBezTo>
                              <a:cubicBezTo>
                                <a:pt x="32" y="35"/>
                                <a:pt x="35" y="32"/>
                                <a:pt x="39" y="31"/>
                              </a:cubicBezTo>
                              <a:cubicBezTo>
                                <a:pt x="52" y="26"/>
                                <a:pt x="52" y="26"/>
                                <a:pt x="52" y="26"/>
                              </a:cubicBezTo>
                              <a:lnTo>
                                <a:pt x="39" y="2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82" name="Oval 82">
                        <a:extLst>
                          <a:ext uri="{FF2B5EF4-FFF2-40B4-BE49-F238E27FC236}">
                            <a16:creationId xmlns:a16="http://schemas.microsoft.com/office/drawing/2014/main" id="{7B176A40-2A69-438F-97B0-A53B70D9989D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4084876" y="994080"/>
                          <a:ext cx="174713" cy="184242"/>
                        </a:xfrm>
                        <a:prstGeom prst="ellipse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83" name="Freeform 129">
                        <a:extLst>
                          <a:ext uri="{FF2B5EF4-FFF2-40B4-BE49-F238E27FC236}">
                            <a16:creationId xmlns:a16="http://schemas.microsoft.com/office/drawing/2014/main" id="{6FA3189F-0620-40A6-86B8-D52F89EB970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1951461" y="999317"/>
                          <a:ext cx="285892" cy="292245"/>
                        </a:xfrm>
                        <a:custGeom>
                          <a:avLst/>
                          <a:gdLst>
                            <a:gd name="T0" fmla="*/ 39 w 52"/>
                            <a:gd name="T1" fmla="*/ 22 h 52"/>
                            <a:gd name="T2" fmla="*/ 30 w 52"/>
                            <a:gd name="T3" fmla="*/ 14 h 52"/>
                            <a:gd name="T4" fmla="*/ 26 w 52"/>
                            <a:gd name="T5" fmla="*/ 0 h 52"/>
                            <a:gd name="T6" fmla="*/ 22 w 52"/>
                            <a:gd name="T7" fmla="*/ 14 h 52"/>
                            <a:gd name="T8" fmla="*/ 13 w 52"/>
                            <a:gd name="T9" fmla="*/ 22 h 52"/>
                            <a:gd name="T10" fmla="*/ 0 w 52"/>
                            <a:gd name="T11" fmla="*/ 26 h 52"/>
                            <a:gd name="T12" fmla="*/ 13 w 52"/>
                            <a:gd name="T13" fmla="*/ 31 h 52"/>
                            <a:gd name="T14" fmla="*/ 22 w 52"/>
                            <a:gd name="T15" fmla="*/ 39 h 52"/>
                            <a:gd name="T16" fmla="*/ 26 w 52"/>
                            <a:gd name="T17" fmla="*/ 52 h 52"/>
                            <a:gd name="T18" fmla="*/ 30 w 52"/>
                            <a:gd name="T19" fmla="*/ 39 h 52"/>
                            <a:gd name="T20" fmla="*/ 39 w 52"/>
                            <a:gd name="T21" fmla="*/ 31 h 52"/>
                            <a:gd name="T22" fmla="*/ 52 w 52"/>
                            <a:gd name="T23" fmla="*/ 26 h 52"/>
                            <a:gd name="T24" fmla="*/ 39 w 52"/>
                            <a:gd name="T25" fmla="*/ 22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2" h="52">
                              <a:moveTo>
                                <a:pt x="39" y="22"/>
                              </a:moveTo>
                              <a:cubicBezTo>
                                <a:pt x="35" y="21"/>
                                <a:pt x="32" y="18"/>
                                <a:pt x="30" y="14"/>
                              </a:cubicBezTo>
                              <a:cubicBezTo>
                                <a:pt x="26" y="0"/>
                                <a:pt x="26" y="0"/>
                                <a:pt x="26" y="0"/>
                              </a:cubicBezTo>
                              <a:cubicBezTo>
                                <a:pt x="22" y="14"/>
                                <a:pt x="22" y="14"/>
                                <a:pt x="22" y="14"/>
                              </a:cubicBezTo>
                              <a:cubicBezTo>
                                <a:pt x="21" y="18"/>
                                <a:pt x="18" y="21"/>
                                <a:pt x="13" y="22"/>
                              </a:cubicBezTo>
                              <a:cubicBezTo>
                                <a:pt x="0" y="26"/>
                                <a:pt x="0" y="26"/>
                                <a:pt x="0" y="26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8" y="32"/>
                                <a:pt x="21" y="35"/>
                                <a:pt x="22" y="39"/>
                              </a:cubicBez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ubicBezTo>
                                <a:pt x="30" y="39"/>
                                <a:pt x="30" y="39"/>
                                <a:pt x="30" y="39"/>
                              </a:cubicBezTo>
                              <a:cubicBezTo>
                                <a:pt x="32" y="35"/>
                                <a:pt x="35" y="32"/>
                                <a:pt x="39" y="31"/>
                              </a:cubicBezTo>
                              <a:cubicBezTo>
                                <a:pt x="52" y="26"/>
                                <a:pt x="52" y="26"/>
                                <a:pt x="52" y="26"/>
                              </a:cubicBezTo>
                              <a:lnTo>
                                <a:pt x="39" y="2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84" name="Rectangle 84">
                        <a:extLst>
                          <a:ext uri="{FF2B5EF4-FFF2-40B4-BE49-F238E27FC236}">
                            <a16:creationId xmlns:a16="http://schemas.microsoft.com/office/drawing/2014/main" id="{8717E207-91DE-484F-A24D-09EEC5340834}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6400800" cy="45686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5901CC52" id="Group 129" o:spid="_x0000_s1026" alt="Birthday cake design with stars and circles surrounding it" style="position:absolute;margin-left:0;margin-top:0;width:7in;height:5in;z-index:251659264;mso-width-percent:1000;mso-height-percent:1000;mso-position-horizontal:center;mso-position-horizontal-relative:page;mso-position-vertical:center;mso-position-vertical-relative:page;mso-width-percent:1000;mso-height-percent:1000" coordsize="64008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">
              <v:group id="Group 2" o:spid="_x0000_s1027" style="position:absolute;left:28969;top:15439;width:3800;height:9175;rotation:468883fd" coordorigin="28970,15439" coordsize="3296,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">
                <v:shape id="Freeform 20" o:spid="_x0000_s1028" style="position:absolute;left:30397;top:17675;width:515;height:1236;visibility:visible;mso-wrap-style:square;v-text-anchor:top" coordsize="2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" path="m16,49c9,48,9,48,9,48,9,48,13,28,,3,7,,7,,7,v13,27,9,49,9,49xe" fillcolor="#764e2a" stroked="f">
                  <v:path arrowok="t" o:connecttype="custom" o:connectlocs="41200,123601;23175,121079;0,7567;18025,0;41200,123601" o:connectangles="0,0,0,0,0"/>
                </v:shape>
                <v:shape id="Freeform 21" o:spid="_x0000_s1029" style="position:absolute;left:29441;top:18308;width:2825;height:5091;visibility:visible;mso-wrap-style:square;v-text-anchor:middle" coordsize="112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" path="m48,6c38,8,19,7,12,14,,26,14,55,18,68v5,19,10,38,15,56c40,148,46,171,53,194v,,7,9,31,4c109,194,112,183,112,183v-3,-29,-6,-59,-9,-89c101,73,99,53,97,32,96,22,97,11,88,5,78,,58,4,48,6e" fillcolor="#faaf40 [3204]" stroked="f">
                  <v:path arrowok="t" o:connecttype="custom" o:connectlocs="121079,15048;30270,35112;45405,170542;83242,310989;133691,486547;211888,496579;282517,458959;259815,235750;244680,80255;221978,12540;121079,15048" o:connectangles="0,0,0,0,0,0,0,0,0,0,0"/>
                </v:shape>
                <v:shape id="Freeform 22" o:spid="_x0000_s1030" style="position:absolute;left:29602;top:18823;width:2340;height:883;visibility:visible;mso-wrap-style:square;v-text-anchor:middle" coordsize="9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" path="m91,12c52,16,22,8,2,,,6,1,14,3,21v22,8,53,14,90,10c92,25,92,18,91,12e" fillcolor="#7ecad9 [3206]" stroked="f">
                  <v:path arrowok="t" o:connecttype="custom" o:connectlocs="228928,30270;5031,0;7547,52972;233959,78197;228928,30270" o:connectangles="0,0,0,0,0"/>
                </v:shape>
                <v:shape id="Freeform 23" o:spid="_x0000_s1031" style="position:absolute;left:29853;top:19882;width:2192;height:854;visibility:visible;mso-wrap-style:square;v-text-anchor:middle" coordsize="8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" path="m85,11c49,15,19,8,,,1,2,1,4,2,5v1,6,3,12,5,18c27,29,55,34,87,31,87,24,86,18,85,11e" fillcolor="#7ecad9 [3206]" stroked="f">
                  <v:path arrowok="t" o:connecttype="custom" o:connectlocs="214205,27611;0,0;5040,12551;17640,57733;219245,77814;214205,27611" o:connectangles="0,0,0,0,0,0"/>
                </v:shape>
                <v:shape id="Freeform 24" o:spid="_x0000_s1032" style="position:absolute;left:30147;top:20986;width:2016;height:780;visibility:visible;mso-wrap-style:square;v-text-anchor:middle" coordsize="8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" path="m78,9c46,12,19,6,,,2,6,4,11,5,17v1,2,1,3,2,5c26,27,51,31,80,28,79,22,78,16,78,9e" fillcolor="#7ecad9 [3206]" stroked="f">
                  <v:path arrowok="t" o:connecttype="custom" o:connectlocs="196548,22641;0,0;12599,42767;17639,55345;201588,70439;196548,22641" o:connectangles="0,0,0,0,0,0"/>
                </v:shape>
                <v:shape id="Freeform 25" o:spid="_x0000_s1033" style="position:absolute;left:30456;top:22075;width:1810;height:721;visibility:visible;mso-wrap-style:square;v-text-anchor:middle" coordsize="7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" path="m7,22v18,4,39,7,65,5c71,21,70,14,70,8,42,10,18,5,,,2,7,5,15,7,22e" fillcolor="#7ecad9 [3206]" stroked="f">
                  <v:path arrowok="t" o:connecttype="custom" o:connectlocs="17596,54697;180987,67129;175960,19890;0,0;17596,54697" o:connectangles="0,0,0,0,0"/>
                </v:shape>
                <v:shape id="Freeform 26" o:spid="_x0000_s1034" style="position:absolute;left:28970;top:15439;width:2722;height:2663;visibility:visible;mso-wrap-style:square;v-text-anchor:top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" path="m44,c44,,,59,28,88v17,18,35,13,35,13c63,101,82,99,92,76,108,39,44,,44,xe" fillcolor="#faaf43" stroked="f">
                  <v:path arrowok="t" o:connecttype="custom" o:connectlocs="110903,0;70575,221105;158793,253768;231889,190954;110903,0" o:connectangles="0,0,0,0,0"/>
                </v:shape>
                <v:shape id="Freeform 27" o:spid="_x0000_s1035" style="position:absolute;left:29720;top:16675;width:1413;height:1368;visibility:visible;mso-wrap-style:square;v-text-anchor:top" coordsize="5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" path="m24,c24,,,31,15,46v9,9,18,6,18,6c33,52,43,51,48,39,56,20,24,,24,xe" fillcolor="#f15b2b" stroked="f">
                  <v:path arrowok="t" o:connecttype="custom" o:connectlocs="60539,0;37837,114451;83241,129380;121078,97035;60539,0" o:connectangles="0,0,0,0,0"/>
                </v:shape>
                <v:shape id="Freeform 28" o:spid="_x0000_s1036" style="position:absolute;left:31633;top:18426;width:250;height:706;visibility:visible;mso-wrap-style:square;v-text-anchor:top" coordsize="10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" path="m,c,,,,1,v9,6,8,17,9,27c10,27,10,27,10,28v,,,,,c10,27,10,27,10,27,9,17,10,6,1,,,,,,,e" fillcolor="#f9c4d2" stroked="f">
                  <v:path arrowok="t" o:connecttype="custom" o:connectlocs="0,0;2502,0;25015,68107;25015,70629;25015,70629;25015,68107;2502,0;0,0" o:connectangles="0,0,0,0,0,0,0,0"/>
                </v:shape>
                <v:shape id="Freeform 29" o:spid="_x0000_s1037" style="position:absolute;left:31456;top:18382;width:736;height:3605;visibility:visible;mso-wrap-style:square;v-text-anchor:middle" coordsize="2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" path="m27,126v,2,,4,1,6c23,133,19,133,15,133v,4,,7,1,11c20,143,24,143,29,142v-1,-5,-2,-11,-2,-16m19,49v-4,1,-9,1,-13,1c7,57,8,65,8,72v5,,9,,13,-1c22,78,23,84,23,91v-4,,-8,1,-13,1c11,99,12,106,13,114v4,,8,-1,13,-1c25,106,24,99,23,91v,,,,,c22,77,20,63,19,49m,c3,6,3,13,3,20v,3,1,7,1,11c8,31,13,30,17,30v,-1,,-1,,-1c16,19,17,8,8,2,7,2,7,2,7,2,5,1,3,,,e" fillcolor="#e48a06 [2404]" stroked="f">
                  <v:path arrowok="t" o:connecttype="custom" o:connectlocs="68498,315440;71035,330461;38054,332965;40591,360503;73572,355496;68498,315440;48202,122671;15222,125175;20296,180252;53276,177748;58350,227818;25370,230321;32981,285398;65961,282895;58350,227818;58350,227818;48202,122671;0,0;7611,50070;10148,77608;43128,75105;43128,72601;20296,5007;17759,5007;0,0" o:connectangles="0,0,0,0,0,0,0,0,0,0,0,0,0,0,0,0,0,0,0,0,0,0,0,0,0"/>
                  <o:lock v:ext="edit" verticies="t"/>
                </v:shape>
                <v:shape id="Freeform 30" o:spid="_x0000_s1038" style="position:absolute;left:31559;top:19132;width:383;height:500;visibility:visible;mso-wrap-style:square;v-text-anchor:middle" coordsize="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" path="m13,v,,,,,c9,,4,1,,1,1,7,1,14,2,20v4,,9,,13,-1c15,19,15,19,15,19,14,13,14,6,13,e" fillcolor="#3baec5 [2406]" stroked="f">
                  <v:path arrowok="t" o:connecttype="custom" o:connectlocs="33157,0;33157,0;0,2501;5101,50029;38258,47528;38258,47528;33157,0" o:connectangles="0,0,0,0,0,0,0"/>
                </v:shape>
                <v:shape id="Freeform 31" o:spid="_x0000_s1039" style="position:absolute;left:31662;top:20162;width:383;height:530;visibility:visible;mso-wrap-style:square;v-text-anchor:middle" coordsize="1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" path="m13,c9,1,5,1,,1,1,5,1,8,2,11v,3,,7,,10c7,21,11,20,15,20,15,13,14,7,13,e" fillcolor="#3baec5 [2406]" stroked="f">
                  <v:path arrowok="t" o:connecttype="custom" o:connectlocs="33157,0;0,2522;5101,27747;5101,52972;38258,50450;33157,0" o:connectangles="0,0,0,0,0,0"/>
                </v:shape>
                <v:shape id="Freeform 32" o:spid="_x0000_s1040" style="position:absolute;left:31795;top:21221;width:368;height:501;visibility:visible;mso-wrap-style:square;v-text-anchor:middle" coordsize="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" path="m13,c8,,4,1,,1,,7,1,14,2,20v4,,8,,13,-1c14,17,14,15,14,13,13,9,13,4,13,e" fillcolor="#3baec5 [2406]" stroked="f">
                  <v:path arrowok="t" o:connecttype="custom" o:connectlocs="31881,0;0,2501;4905,50029;36786,47528;34334,32519;31881,0" o:connectangles="0,0,0,0,0,0"/>
                </v:shape>
              </v:group>
              <v:group id="Group 3" o:spid="_x0000_s1041" style="position:absolute;left:36928;top:15439;width:3799;height:9175;rotation:1218358fd" coordorigin="36929,15439" coordsize="3296,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">
                <v:shape id="Freeform 20" o:spid="_x0000_s1042" style="position:absolute;left:38356;top:17675;width:515;height:1236;visibility:visible;mso-wrap-style:square;v-text-anchor:top" coordsize="2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" path="m16,49c9,48,9,48,9,48,9,48,13,28,,3,7,,7,,7,v13,27,9,49,9,49xe" fillcolor="#764e2a" stroked="f">
                  <v:path arrowok="t" o:connecttype="custom" o:connectlocs="41200,123601;23175,121079;0,7567;18025,0;41200,123601" o:connectangles="0,0,0,0,0"/>
                </v:shape>
                <v:shape id="Freeform 21" o:spid="_x0000_s1043" style="position:absolute;left:37399;top:18308;width:2826;height:5091;visibility:visible;mso-wrap-style:square;v-text-anchor:middle" coordsize="112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" path="m48,6c38,8,19,7,12,14,,26,14,55,18,68v5,19,10,38,15,56c40,148,46,171,53,194v,,7,9,31,4c109,194,112,183,112,183v-3,-29,-6,-59,-9,-89c101,73,99,53,97,32,96,22,97,11,88,5,78,,58,4,48,6e" fillcolor="#faaf40 [3204]" stroked="f">
                  <v:path arrowok="t" o:connecttype="custom" o:connectlocs="121079,15048;30270,35112;45405,170542;83242,310989;133691,486547;211888,496579;282517,458959;259815,235750;244680,80255;221978,12540;121079,15048" o:connectangles="0,0,0,0,0,0,0,0,0,0,0"/>
                </v:shape>
                <v:shape id="Freeform 22" o:spid="_x0000_s1044" style="position:absolute;left:37561;top:18823;width:2340;height:883;visibility:visible;mso-wrap-style:square;v-text-anchor:middle" coordsize="9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" path="m91,12c52,16,22,8,2,,,6,1,14,3,21v22,8,53,14,90,10c92,25,92,18,91,12e" fillcolor="#7ecad9 [3206]" stroked="f">
                  <v:path arrowok="t" o:connecttype="custom" o:connectlocs="228928,30270;5031,0;7547,52972;233959,78197;228928,30270" o:connectangles="0,0,0,0,0"/>
                </v:shape>
                <v:shape id="Freeform 23" o:spid="_x0000_s1045" style="position:absolute;left:37811;top:19882;width:2193;height:854;visibility:visible;mso-wrap-style:square;v-text-anchor:middle" coordsize="8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" path="m85,11c49,15,19,8,,,1,2,1,4,2,5v1,6,3,12,5,18c27,29,55,34,87,31,87,24,86,18,85,11e" fillcolor="#7ecad9 [3206]" stroked="f">
                  <v:path arrowok="t" o:connecttype="custom" o:connectlocs="214205,27611;0,0;5040,12551;17640,57733;219245,77814;214205,27611" o:connectangles="0,0,0,0,0,0"/>
                </v:shape>
                <v:shape id="Freeform 24" o:spid="_x0000_s1046" style="position:absolute;left:38106;top:20986;width:2016;height:780;visibility:visible;mso-wrap-style:square;v-text-anchor:middle" coordsize="8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" path="m78,9c46,12,19,6,,,2,6,4,11,5,17v1,2,1,3,2,5c26,27,51,31,80,28,79,22,78,16,78,9e" fillcolor="#7ecad9 [3206]" stroked="f">
                  <v:path arrowok="t" o:connecttype="custom" o:connectlocs="196548,22641;0,0;12599,42767;17639,55345;201588,70439;196548,22641" o:connectangles="0,0,0,0,0,0"/>
                </v:shape>
                <v:shape id="Freeform 25" o:spid="_x0000_s1047" style="position:absolute;left:38415;top:22075;width:1810;height:721;visibility:visible;mso-wrap-style:square;v-text-anchor:middle" coordsize="7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" path="m7,22v18,4,39,7,65,5c71,21,70,14,70,8,42,10,18,5,,,2,7,5,15,7,22e" fillcolor="#7ecad9 [3206]" stroked="f">
                  <v:path arrowok="t" o:connecttype="custom" o:connectlocs="17596,54697;180987,67129;175960,19890;0,0;17596,54697" o:connectangles="0,0,0,0,0"/>
                </v:shape>
                <v:shape id="Freeform 26" o:spid="_x0000_s1048" style="position:absolute;left:36929;top:15439;width:2722;height:2663;visibility:visible;mso-wrap-style:square;v-text-anchor:top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" path="m44,c44,,,59,28,88v17,18,35,13,35,13c63,101,82,99,92,76,108,39,44,,44,xe" fillcolor="#faaf43" stroked="f">
                  <v:path arrowok="t" o:connecttype="custom" o:connectlocs="110903,0;70575,221105;158793,253768;231889,190954;110903,0" o:connectangles="0,0,0,0,0"/>
                </v:shape>
                <v:shape id="Freeform 27" o:spid="_x0000_s1049" style="position:absolute;left:37679;top:16675;width:1413;height:1368;visibility:visible;mso-wrap-style:square;v-text-anchor:top" coordsize="5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" path="m24,c24,,,31,15,46v9,9,18,6,18,6c33,52,43,51,48,39,56,20,24,,24,xe" fillcolor="#f15b2b" stroked="f">
                  <v:path arrowok="t" o:connecttype="custom" o:connectlocs="60539,0;37837,114451;83241,129380;121078,97035;60539,0" o:connectangles="0,0,0,0,0"/>
                </v:shape>
                <v:shape id="Freeform 28" o:spid="_x0000_s1050" style="position:absolute;left:39592;top:18426;width:250;height:706;visibility:visible;mso-wrap-style:square;v-text-anchor:top" coordsize="10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" path="m,c,,,,1,v9,6,8,17,9,27c10,27,10,27,10,28v,,,,,c10,27,10,27,10,27,9,17,10,6,1,,,,,,,e" fillcolor="#f9c4d2" stroked="f">
                  <v:path arrowok="t" o:connecttype="custom" o:connectlocs="0,0;2502,0;25015,68107;25015,70629;25015,70629;25015,68107;2502,0;0,0" o:connectangles="0,0,0,0,0,0,0,0"/>
                </v:shape>
                <v:shape id="Freeform 29" o:spid="_x0000_s1051" style="position:absolute;left:39415;top:18382;width:736;height:3605;visibility:visible;mso-wrap-style:square;v-text-anchor:middle" coordsize="2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" path="m27,126v,2,,4,1,6c23,133,19,133,15,133v,4,,7,1,11c20,143,24,143,29,142v-1,-5,-2,-11,-2,-16m19,49v-4,1,-9,1,-13,1c7,57,8,65,8,72v5,,9,,13,-1c22,78,23,84,23,91v-4,,-8,1,-13,1c11,99,12,106,13,114v4,,8,-1,13,-1c25,106,24,99,23,91v,,,,,c22,77,20,63,19,49m,c3,6,3,13,3,20v,3,1,7,1,11c8,31,13,30,17,30v,-1,,-1,,-1c16,19,17,8,8,2,7,2,7,2,7,2,5,1,3,,,e" fillcolor="#e48a06 [2404]" stroked="f">
                  <v:path arrowok="t" o:connecttype="custom" o:connectlocs="68498,315440;71035,330461;38054,332965;40591,360503;73572,355496;68498,315440;48202,122671;15222,125175;20296,180252;53276,177748;58350,227818;25370,230321;32981,285398;65961,282895;58350,227818;58350,227818;48202,122671;0,0;7611,50070;10148,77608;43128,75105;43128,72601;20296,5007;17759,5007;0,0" o:connectangles="0,0,0,0,0,0,0,0,0,0,0,0,0,0,0,0,0,0,0,0,0,0,0,0,0"/>
                  <o:lock v:ext="edit" verticies="t"/>
                </v:shape>
                <v:shape id="Freeform 30" o:spid="_x0000_s1052" style="position:absolute;left:39518;top:19132;width:383;height:500;visibility:visible;mso-wrap-style:square;v-text-anchor:middle" coordsize="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" path="m13,v,,,,,c9,,4,1,,1,1,7,1,14,2,20v4,,9,,13,-1c15,19,15,19,15,19,14,13,14,6,13,e" fillcolor="#3baec5 [2406]" stroked="f">
                  <v:path arrowok="t" o:connecttype="custom" o:connectlocs="33157,0;33157,0;0,2501;5101,50029;38258,47528;38258,47528;33157,0" o:connectangles="0,0,0,0,0,0,0"/>
                </v:shape>
                <v:shape id="Freeform 31" o:spid="_x0000_s1053" style="position:absolute;left:39621;top:20162;width:383;height:530;visibility:visible;mso-wrap-style:square;v-text-anchor:middle" coordsize="1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" path="m13,c9,1,5,1,,1,1,5,1,8,2,11v,3,,7,,10c7,21,11,20,15,20,15,13,14,7,13,e" fillcolor="#3baec5 [2406]" stroked="f">
                  <v:path arrowok="t" o:connecttype="custom" o:connectlocs="33157,0;0,2522;5101,27747;5101,52972;38258,50450;33157,0" o:connectangles="0,0,0,0,0,0"/>
                </v:shape>
                <v:shape id="Freeform 32" o:spid="_x0000_s1054" style="position:absolute;left:39754;top:21221;width:368;height:501;visibility:visible;mso-wrap-style:square;v-text-anchor:middle" coordsize="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" path="m13,c8,,4,1,,1,,7,1,14,2,20v4,,8,,13,-1c14,17,14,15,14,13,13,9,13,4,13,e" fillcolor="#3baec5 [2406]" stroked="f">
                  <v:path arrowok="t" o:connecttype="custom" o:connectlocs="31881,0;0,2501;4905,50029;36786,47528;34334,32519;31881,0" o:connectangles="0,0,0,0,0,0"/>
                </v:shape>
              </v:group>
              <v:rect id="AutoShape 3" o:spid="_x0000_s1055" style="position:absolute;left:15764;top:15462;width:32530;height:30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>
                <o:lock v:ext="edit" aspectratio="t" text="t"/>
              </v:rect>
              <v:shape id="Freeform 5" o:spid="_x0000_s1056" style="position:absolute;left:18969;top:24604;width:26238;height:10803;visibility:visible;mso-wrap-style:square;v-text-anchor:top" coordsize="903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" path="m850,64c785,37,658,,452,,245,,119,37,53,64,20,78,,114,7,150,46,373,46,373,46,373v406,,406,,406,c857,373,857,373,857,373,897,150,897,150,897,150,903,114,884,78,850,64e" fillcolor="#3c2517 [3208]" stroked="f">
                <v:path arrowok="t" o:connecttype="custom" o:connectlocs="2469803,185375;1313354,0;154000,185375;20340,434473;133660,1080389;1313354,1080389;2490143,1080389;2606369,434473;2469803,185375" o:connectangles="0,0,0,0,0,0,0,0,0"/>
              </v:shape>
              <v:group id="Group 6" o:spid="_x0000_s1057" style="position:absolute;left:21700;top:16157;width:3799;height:9176" coordorigin="21700,16157" coordsize="3296,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20" o:spid="_x0000_s1058" style="position:absolute;left:23127;top:18394;width:515;height:1236;visibility:visible;mso-wrap-style:square;v-text-anchor:top" coordsize="2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" path="m16,49c9,48,9,48,9,48,9,48,13,28,,3,7,,7,,7,v13,27,9,49,9,49xe" fillcolor="#764e2a" stroked="f">
                  <v:path arrowok="t" o:connecttype="custom" o:connectlocs="41200,123601;23175,121079;0,7567;18025,0;41200,123601" o:connectangles="0,0,0,0,0"/>
                </v:shape>
                <v:shape id="Freeform 21" o:spid="_x0000_s1059" style="position:absolute;left:22171;top:19027;width:2825;height:5091;visibility:visible;mso-wrap-style:square;v-text-anchor:middle" coordsize="112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" path="m48,6c38,8,19,7,12,14,,26,14,55,18,68v5,19,10,38,15,56c40,148,46,171,53,194v,,7,9,31,4c109,194,112,183,112,183v-3,-29,-6,-59,-9,-89c101,73,99,53,97,32,96,22,97,11,88,5,78,,58,4,48,6e" fillcolor="#faaf40 [3204]" stroked="f">
                  <v:path arrowok="t" o:connecttype="custom" o:connectlocs="121079,15048;30270,35112;45405,170542;83242,310989;133691,486547;211888,496579;282517,458959;259815,235750;244680,80255;221978,12540;121079,15048" o:connectangles="0,0,0,0,0,0,0,0,0,0,0"/>
                </v:shape>
                <v:shape id="Freeform 22" o:spid="_x0000_s1060" style="position:absolute;left:22333;top:19542;width:2339;height:882;visibility:visible;mso-wrap-style:square;v-text-anchor:middle" coordsize="9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" path="m91,12c52,16,22,8,2,,,6,1,14,3,21v22,8,53,14,90,10c92,25,92,18,91,12e" fillcolor="#7ecad9 [3206]" stroked="f">
                  <v:path arrowok="t" o:connecttype="custom" o:connectlocs="228928,30270;5031,0;7547,52972;233959,78197;228928,30270" o:connectangles="0,0,0,0,0"/>
                </v:shape>
                <v:shape id="Freeform 23" o:spid="_x0000_s1061" style="position:absolute;left:22583;top:20601;width:2192;height:853;visibility:visible;mso-wrap-style:square;v-text-anchor:middle" coordsize="8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" path="m85,11c49,15,19,8,,,1,2,1,4,2,5v1,6,3,12,5,18c27,29,55,34,87,31,87,24,86,18,85,11e" fillcolor="#7ecad9 [3206]" stroked="f">
                  <v:path arrowok="t" o:connecttype="custom" o:connectlocs="214205,27611;0,0;5040,12551;17640,57733;219245,77814;214205,27611" o:connectangles="0,0,0,0,0,0"/>
                </v:shape>
                <v:shape id="Freeform 24" o:spid="_x0000_s1062" style="position:absolute;left:22877;top:21705;width:2016;height:779;visibility:visible;mso-wrap-style:square;v-text-anchor:middle" coordsize="8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" path="m78,9c46,12,19,6,,,2,6,4,11,5,17v1,2,1,3,2,5c26,27,51,31,80,28,79,22,78,16,78,9e" fillcolor="#7ecad9 [3206]" stroked="f">
                  <v:path arrowok="t" o:connecttype="custom" o:connectlocs="196548,22641;0,0;12599,42767;17639,55345;201588,70439;196548,22641" o:connectangles="0,0,0,0,0,0"/>
                </v:shape>
                <v:shape id="Freeform 25" o:spid="_x0000_s1063" style="position:absolute;left:23186;top:22793;width:1810;height:721;visibility:visible;mso-wrap-style:square;v-text-anchor:middle" coordsize="7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" path="m7,22v18,4,39,7,65,5c71,21,70,14,70,8,42,10,18,5,,,2,7,5,15,7,22e" fillcolor="#7ecad9 [3206]" stroked="f">
                  <v:path arrowok="t" o:connecttype="custom" o:connectlocs="17596,54697;180987,67129;175960,19890;0,0;17596,54697" o:connectangles="0,0,0,0,0"/>
                </v:shape>
                <v:shape id="Freeform 26" o:spid="_x0000_s1064" style="position:absolute;left:21700;top:16157;width:2722;height:2664;visibility:visible;mso-wrap-style:square;v-text-anchor:top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" path="m44,c44,,,59,28,88v17,18,35,13,35,13c63,101,82,99,92,76,108,39,44,,44,xe" fillcolor="#faaf43" stroked="f">
                  <v:path arrowok="t" o:connecttype="custom" o:connectlocs="110903,0;70575,221105;158793,253768;231889,190954;110903,0" o:connectangles="0,0,0,0,0"/>
                </v:shape>
                <v:shape id="Freeform 27" o:spid="_x0000_s1065" style="position:absolute;left:22450;top:17393;width:1413;height:1369;visibility:visible;mso-wrap-style:square;v-text-anchor:top" coordsize="5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" path="m24,c24,,,31,15,46v9,9,18,6,18,6c33,52,43,51,48,39,56,20,24,,24,xe" fillcolor="#f15b2b" stroked="f">
                  <v:path arrowok="t" o:connecttype="custom" o:connectlocs="60539,0;37837,114451;83241,129380;121078,97035;60539,0" o:connectangles="0,0,0,0,0"/>
                </v:shape>
                <v:shape id="Freeform 28" o:spid="_x0000_s1066" style="position:absolute;left:24363;top:19144;width:250;height:707;visibility:visible;mso-wrap-style:square;v-text-anchor:top" coordsize="10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" path="m,c,,,,1,v9,6,8,17,9,27c10,27,10,27,10,28v,,,,,c10,27,10,27,10,27,9,17,10,6,1,,,,,,,e" fillcolor="#f9c4d2" stroked="f">
                  <v:path arrowok="t" o:connecttype="custom" o:connectlocs="0,0;2502,0;25015,68107;25015,70629;25015,70629;25015,68107;2502,0;0,0" o:connectangles="0,0,0,0,0,0,0,0"/>
                </v:shape>
                <v:shape id="Freeform 29" o:spid="_x0000_s1067" style="position:absolute;left:24187;top:19100;width:735;height:3605;visibility:visible;mso-wrap-style:square;v-text-anchor:middle" coordsize="2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" path="m27,126v,2,,4,1,6c23,133,19,133,15,133v,4,,7,1,11c20,143,24,143,29,142v-1,-5,-2,-11,-2,-16m19,49v-4,1,-9,1,-13,1c7,57,8,65,8,72v5,,9,,13,-1c22,78,23,84,23,91v-4,,-8,1,-13,1c11,99,12,106,13,114v4,,8,-1,13,-1c25,106,24,99,23,91v,,,,,c22,77,20,63,19,49m,c3,6,3,13,3,20v,3,1,7,1,11c8,31,13,30,17,30v,-1,,-1,,-1c16,19,17,8,8,2,7,2,7,2,7,2,5,1,3,,,e" fillcolor="#e48a06 [2404]" stroked="f">
                  <v:path arrowok="t" o:connecttype="custom" o:connectlocs="68498,315440;71035,330461;38054,332965;40591,360503;73572,355496;68498,315440;48202,122671;15222,125175;20296,180252;53276,177748;58350,227818;25370,230321;32981,285398;65961,282895;58350,227818;58350,227818;48202,122671;0,0;7611,50070;10148,77608;43128,75105;43128,72601;20296,5007;17759,5007;0,0" o:connectangles="0,0,0,0,0,0,0,0,0,0,0,0,0,0,0,0,0,0,0,0,0,0,0,0,0"/>
                  <o:lock v:ext="edit" verticies="t"/>
                </v:shape>
                <v:shape id="Freeform 30" o:spid="_x0000_s1068" style="position:absolute;left:24290;top:19851;width:382;height:500;visibility:visible;mso-wrap-style:square;v-text-anchor:middle" coordsize="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" path="m13,v,,,,,c9,,4,1,,1,1,7,1,14,2,20v4,,9,,13,-1c15,19,15,19,15,19,14,13,14,6,13,e" fillcolor="#3baec5 [2406]" stroked="f">
                  <v:path arrowok="t" o:connecttype="custom" o:connectlocs="33157,0;33157,0;0,2501;5101,50029;38258,47528;38258,47528;33157,0" o:connectangles="0,0,0,0,0,0,0"/>
                </v:shape>
                <v:shape id="Freeform 31" o:spid="_x0000_s1069" style="position:absolute;left:24393;top:20881;width:382;height:529;visibility:visible;mso-wrap-style:square;v-text-anchor:middle" coordsize="1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" path="m13,c9,1,5,1,,1,1,5,1,8,2,11v,3,,7,,10c7,21,11,20,15,20,15,13,14,7,13,e" fillcolor="#3baec5 [2406]" stroked="f">
                  <v:path arrowok="t" o:connecttype="custom" o:connectlocs="33157,0;0,2522;5101,27747;5101,52972;38258,50450;33157,0" o:connectangles="0,0,0,0,0,0"/>
                </v:shape>
                <v:shape id="Freeform 32" o:spid="_x0000_s1070" style="position:absolute;left:24525;top:21940;width:368;height:500;visibility:visible;mso-wrap-style:square;v-text-anchor:middle" coordsize="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" path="m13,c8,,4,1,,1,,7,1,14,2,20v4,,8,,13,-1c14,17,14,15,14,13,13,9,13,4,13,e" fillcolor="#3baec5 [2406]" stroked="f">
                  <v:path arrowok="t" o:connecttype="custom" o:connectlocs="31881,0;0,2501;4905,50029;36786,47528;34334,32519;31881,0" o:connectangles="0,0,0,0,0,0"/>
                </v:shape>
              </v:group>
              <v:shape id="Freeform 46" o:spid="_x0000_s1071" style="position:absolute;left:16544;top:32914;width:31106;height:12806;visibility:visible;mso-wrap-style:square;v-text-anchor:top" coordsize="1070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" path="m1007,76c930,44,780,,535,,290,,140,44,63,76,23,93,,135,8,177,54,442,54,442,54,442v481,,481,,481,c1016,442,1016,442,1016,442v47,-265,47,-265,47,-265c1070,135,1047,93,1007,76e" fillcolor="#3c2517 [3208]" stroked="f">
                <v:path arrowok="t" o:connecttype="custom" o:connectlocs="2927426,220181;1555286,0;183146,220181;23257,512789;156982,1280524;1555286,1280524;2953590,1280524;3090222,512789;2927426,220181" o:connectangles="0,0,0,0,0,0,0,0,0"/>
              </v:shape>
              <v:shape id="Freeform 47" o:spid="_x0000_s1072" style="position:absolute;left:17799;top:40326;width:29240;height:5394;visibility:visible;mso-wrap-style:square;v-text-anchor:top" coordsize="1724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" path="m,207r,l19,318,,207xm1693,176r-25,142l1668,318r25,-142l1693,176xm1724,r-10,57l1700,130,1724,r,xe" fillcolor="#b0a29a" stroked="f">
                <v:path arrowok="t" o:connecttype="custom" o:connectlocs="0,351084;0,351084;32225,539347;0,351084;2871427,298507;2829026,539347;2829026,539347;2871427,298507;2871427,298507;2924005,0;2907044,96675;2883300,220488;2924005,0;2924005,0" o:connectangles="0,0,0,0,0,0,0,0,0,0,0,0,0,0"/>
                <o:lock v:ext="edit" verticies="t"/>
              </v:shape>
              <v:shape id="Freeform 48" o:spid="_x0000_s1073" style="position:absolute;left:17799;top:40326;width:29240;height:5394;visibility:visible;mso-wrap-style:square;v-text-anchor:top" coordsize="1724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" path="m,207r,l19,318,,207m1693,176r-25,142l1668,318r25,-142l1693,176m1724,r-10,57l1700,130,1724,r,e" filled="f" stroked="f">
                <v:path arrowok="t" o:connecttype="custom" o:connectlocs="0,351084;0,351084;32225,539347;0,351084;2871427,298507;2829026,539347;2829026,539347;2871427,298507;2871427,298507;2924005,0;2907044,96675;2883300,220488;2924005,0;2924005,0" o:connectangles="0,0,0,0,0,0,0,0,0,0,0,0,0,0"/>
                <o:lock v:ext="edit" verticies="t"/>
              </v:shape>
              <v:shape id="Freeform 49" o:spid="_x0000_s1074" style="position:absolute;left:17799;top:38715;width:29240;height:7005;visibility:visible;mso-wrap-style:square;v-text-anchor:top" coordsize="1006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" path="m860,143v-26,22,-59,34,-95,34c409,177,409,177,409,177,,177,,177,,177v11,65,11,65,11,65c492,242,492,242,492,242v481,,481,,481,c988,159,988,159,988,159v-21,-4,-42,-7,-63,-10c916,154,905,157,894,157v-11,,-21,-3,-29,-10c863,146,862,144,860,143m979,v-2,,-3,1,-4,1c975,1,975,1,975,1v,,,,,c975,1,974,1,974,1,963,5,962,19,964,30v2,15,3,31,2,47c978,79,989,81,1001,83v-1,6,-1,6,-1,6c1006,56,1006,56,1006,56v-2,-3,-4,-6,-5,-11c999,36,1001,25,998,16,997,12,994,9,991,6v,,,,,c991,6,991,6,991,6,988,3,983,,979,e" fillcolor="#2d1708" stroked="f">
                <v:path arrowok="t" o:connecttype="custom" o:connectlocs="2499646,413915;2223523,512329;1188785,512329;0,512329;31972,700472;1430030,700472;2828088,700472;2871687,460227;2688573,431282;2598470,454438;2514179,425493;2499646,413915;2845528,0;2833901,2895;2833901,2895;2833901,2895;2830995,2895;2801929,86835;2807742,222877;2909472,240245;2906566,257612;2924005,162093;2909472,130253;2900752,46312;2880407,17367;2880407,17367;2880407,17367;2845528,0" o:connectangles="0,0,0,0,0,0,0,0,0,0,0,0,0,0,0,0,0,0,0,0,0,0,0,0,0,0,0,0"/>
                <o:lock v:ext="edit" verticies="t"/>
              </v:shape>
              <v:shape id="Freeform 50" o:spid="_x0000_s1075" style="position:absolute;left:19309;top:28691;width:25576;height:2425;visibility:visible;mso-wrap-style:square;v-text-anchor:top" coordsize="88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" path="m,37c8,84,8,84,8,84,67,79,167,72,285,68,515,60,717,65,872,83v8,-47,8,-47,8,-47c557,,153,25,,37e" fillcolor="#a87d51 [3209]" stroked="f">
                <v:path arrowok="t" o:connecttype="custom" o:connectlocs="0,106831;23251,242536;828332,196339;2534405,239649;2557656,103944;0,106831" o:connectangles="0,0,0,0,0,0"/>
              </v:shape>
              <v:shape id="Freeform 51" o:spid="_x0000_s1076" style="position:absolute;left:17307;top:39088;width:29596;height:4223;visibility:visible;mso-wrap-style:square;v-text-anchor:top" coordsize="101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" path="m,69v14,76,14,76,14,76c134,131,621,80,1005,146v13,-76,13,-76,13,-76c615,,118,55,,69e" fillcolor="#a87d51 [3209]" stroked="f">
                <v:path arrowok="t" o:connecttype="custom" o:connectlocs="0,199589;40702,419425;2921827,422318;2959622,202481;0,199589" o:connectangles="0,0,0,0,0"/>
              </v:shape>
              <v:shape id="Freeform 52" o:spid="_x0000_s1077" style="position:absolute;left:41578;top:37409;width:2120;height:3154;visibility:visible;mso-wrap-style:square;v-text-anchor:top" coordsize="73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" path="m20,c14,,7,3,,8v,,,,,c,8,57,32,44,66,39,77,34,92,30,107v6,1,13,2,20,2c57,96,64,83,67,72,73,46,49,,20,e" fillcolor="#0d0d0d [3069]" stroked="f">
                <v:path arrowok="t" o:connecttype="custom" o:connectlocs="58084,0;0,23154;0,23154;127785,191017;87126,309679;145210,315467;194582,208382;58084,0" o:connectangles="0,0,0,0,0,0,0,0"/>
              </v:shape>
              <v:shape id="Freeform 53" o:spid="_x0000_s1078" style="position:absolute;left:42154;top:40496;width:882;height:2289;visibility:visible;mso-wrap-style:square;v-text-anchor:top" coordsize="30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" path="m10,c2,31,,65,21,79,2,57,16,29,30,2,23,2,16,1,10,e" fillcolor="#7d5d3c [2409]" stroked="f">
                <v:path arrowok="t" o:connecttype="custom" o:connectlocs="29398,0;61737,228968;88195,5797;29398,0" o:connectangles="0,0,0,0"/>
              </v:shape>
              <v:shape id="Freeform 54" o:spid="_x0000_s1079" style="position:absolute;left:36320;top:36798;width:2731;height:3443;visibility:visible;mso-wrap-style:square;v-text-anchor:top" coordsize="94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" path="m26,c24,,22,,19,1v,,,,-1,c16,2,13,3,11,5v,,,,,c7,9,3,12,,16v,,,,,c,16,3,16,7,16v8,,20,2,17,13c20,47,30,118,94,119v,,,,,c94,119,94,119,94,119,64,114,41,87,42,60,42,49,50,8,31,1v,,,,,c31,1,30,,29,v,,,,,c29,,29,,29,,28,,27,,26,e" fillcolor="#0d0d0d [3069]" stroked="f">
                <v:path arrowok="t" o:connecttype="custom" o:connectlocs="75529,0;55194,2893;52289,2893;31954,14466;31954,14466;0,46292;0,46292;20335,46292;69719,83905;273065,344300;273065,344300;273065,344300;122008,173597;90053,2893;90053,2893;84243,0;84243,0;84243,0;75529,0" o:connectangles="0,0,0,0,0,0,0,0,0,0,0,0,0,0,0,0,0,0,0"/>
              </v:shape>
              <v:shape id="Freeform 55" o:spid="_x0000_s1080" style="position:absolute;left:31554;top:36222;width:2171;height:3884;visibility:visible;mso-wrap-style:square;v-text-anchor:top" coordsize="75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" path="m33,c31,,29,1,27,1v,,,,,c27,1,27,1,27,1,11,3,3,11,,22v,,,,,c,22,11,15,21,15v7,,13,3,16,11c45,46,23,103,26,134v8,,17,,25,c52,128,52,122,54,116,57,102,63,87,67,73,72,60,75,47,72,34,69,17,56,2,37,1v,,,,,c37,1,37,1,37,1,36,,34,,33,e" fillcolor="#0d0d0d [3069]" stroked="f">
                <v:path arrowok="t" o:connecttype="custom" o:connectlocs="95522,0;78155,2898;78155,2898;78155,2898;0,63767;0,63767;60787,43477;107101,75361;75260,388397;147625,388397;156309,336224;193939,211589;208412,98548;107101,2898;107101,2898;107101,2898;95522,0" o:connectangles="0,0,0,0,0,0,0,0,0,0,0,0,0,0,0,0,0"/>
              </v:shape>
              <v:shape id="Freeform 56" o:spid="_x0000_s1081" style="position:absolute;left:32300;top:40106;width:2070;height:1730;visibility:visible;mso-wrap-style:square;v-text-anchor:top" coordsize="7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" path="m25,c17,,8,,,,,4,1,7,2,9v9,29,42,51,69,51c67,60,64,59,60,58,55,56,51,53,47,50,39,43,34,36,30,27,26,18,25,9,25,e" fillcolor="#7d5d3c [2409]" stroked="f">
                <v:path arrowok="t" o:connecttype="custom" o:connectlocs="72859,0;0,0;5829,25950;206919,172998;174861,167231;136975,144165;87431,77849;72859,0" o:connectangles="0,0,0,0,0,0,0,0"/>
              </v:shape>
              <v:shape id="Freeform 57" o:spid="_x0000_s1082" style="position:absolute;left:27365;top:36680;width:3188;height:3154;visibility:visible;mso-wrap-style:square;v-text-anchor:top" coordsize="110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" path="m38,c25,,12,6,,14v,,,,,c,14,4,14,9,14v13,,34,3,33,27c41,74,69,109,105,109v2,,3,,5,c110,109,110,109,110,109v,,,,,c93,108,81,93,78,78,73,59,78,38,68,20,64,11,58,5,51,2v,,,,,c47,,42,,38,e" fillcolor="#0d0d0d [3069]" stroked="f">
                <v:path arrowok="t" o:connecttype="custom" o:connectlocs="110151,0;0,40519;0,40519;26088,40519;121746,118662;304365,315467;318859,315467;318859,315467;318859,315467;226100,225747;197113,57884;147835,5788;147835,5788;110151,0" o:connectangles="0,0,0,0,0,0,0,0,0,0,0,0,0,0"/>
              </v:shape>
              <v:shape id="Freeform 58" o:spid="_x0000_s1083" style="position:absolute;left:25007;top:37867;width:2409;height:4952;visibility:visible;mso-wrap-style:square;v-text-anchor:top" coordsize="83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" path="m38,162v-5,1,-10,1,-15,1c15,167,8,170,,171v14,-1,27,-4,38,-9m58,c53,10,50,21,50,32v,4,,9,1,13c55,58,62,70,65,83v6,,12,-1,18,-1c82,72,79,63,74,58,53,33,58,,58,v,,,,,e" fillcolor="#0d0d0d [3069]" stroked="f">
                <v:path arrowok="t" o:connecttype="custom" o:connectlocs="110265,469183;66739,472079;0,495249;110265,469183;168299,0;145085,92678;147987,130329;188610,240384;240841,237488;214726,167979;168299,0;168299,0" o:connectangles="0,0,0,0,0,0,0,0,0,0,0,0"/>
                <o:lock v:ext="edit" verticies="t"/>
              </v:shape>
              <v:shape id="Freeform 59" o:spid="_x0000_s1084" style="position:absolute;left:25669;top:40241;width:1865;height:2341;visibility:visible;mso-wrap-style:square;v-text-anchor:top" coordsize="64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" path="m60,c54,,48,1,42,1v,1,1,2,1,3c43,4,43,4,43,4v,,,,,1c43,5,43,5,43,5v1,10,-1,22,-6,34c36,41,36,42,35,44,27,59,14,73,,81v5,,10,,15,-1c53,64,64,27,60,e" fillcolor="#7d5d3c [2409]" stroked="f">
                <v:path arrowok="t" o:connecttype="custom" o:connectlocs="174907,0;122435,2890;125350,11558;125350,11558;125350,14448;125350,14448;107859,112694;102029,127142;0,234056;43727,231166;174907,0" o:connectangles="0,0,0,0,0,0,0,0,0,0,0"/>
              </v:shape>
              <v:shape id="Freeform 60" o:spid="_x0000_s1085" style="position:absolute;left:21106;top:37460;width:1815;height:3222;visibility:visible;mso-wrap-style:square;v-text-anchor:top" coordsize="62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" path="m41,c25,,9,11,3,24,1,29,,33,,37,,49,7,60,11,72v,,,,,c11,72,11,72,11,72v,,,,,c11,72,11,72,11,72v,,,,,c11,72,11,72,11,72v,,,,,c11,72,11,72,11,72v,,,,,c11,72,11,72,11,72v,,,,,c11,72,11,72,11,72v,,,,,c11,73,11,73,11,73v,,,,,c11,73,11,73,11,73v,,,,,c11,73,11,73,11,73v,,,,,c11,73,11,73,11,73v,,,,,c11,73,11,73,11,73v,,,,,c11,73,11,73,11,73v,,,,,c11,73,11,73,11,73v,,,1,,1c11,74,11,74,11,74v,,,,,c11,74,11,74,11,74v,,,,,c11,74,12,74,12,74v,,,,,c12,74,12,74,12,74v,,,,,c12,74,12,74,12,74v,,,,,c12,74,12,74,12,74v,,,,,c12,74,12,74,12,75v,,,,,c12,75,12,75,12,75v,,,,,c12,75,12,75,12,75v,,,,,c12,75,12,75,12,75v,,,,,c12,75,12,75,12,75v,,,,,c12,75,12,75,12,75v,,,,,c12,75,12,75,12,75v,,,,,c12,76,12,76,12,76v,,,,,c12,76,12,76,12,76v,,,,,c12,76,12,76,12,76v,,,,,c12,76,12,76,12,76v,,,,,c12,76,12,76,12,77v,,,,,c12,77,12,77,12,77v,,,,,c15,89,13,100,8,111v9,-1,18,-2,28,-3c43,87,30,61,27,37,23,10,62,7,62,7v,,,,,c57,3,50,,42,v,,,,-1,e" fillcolor="#0d0d0d [3069]" stroked="f">
                <v:path arrowok="t" o:connecttype="custom" o:connectlocs="8781,69676;32198,209028;32198,209028;32198,209028;32198,209028;32198,209028;32198,209028;32198,209028;32198,211931;32198,211931;32198,211931;32198,211931;32198,211931;32198,211931;32198,211931;32198,214834;32198,214834;35125,214834;35125,214834;35125,214834;35125,214834;35125,217737;35125,217737;35125,217737;35125,217737;35125,217737;35125,217737;35125,217737;35125,220640;35125,220640;35125,220640;35125,220640;35125,223543;35125,223543;23417,322251;79031,107417;181478,20322;120010,0" o:connectangles="0,0,0,0,0,0,0,0,0,0,0,0,0,0,0,0,0,0,0,0,0,0,0,0,0,0,0,0,0,0,0,0,0,0,0,0,0,0"/>
              </v:shape>
              <v:shape id="Freeform 61" o:spid="_x0000_s1086" style="position:absolute;left:20072;top:40597;width:2086;height:950;visibility:visible;mso-wrap-style:square;v-text-anchor:top" coordsize="72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" path="m72,c62,1,53,2,44,3,40,11,33,18,25,24,19,29,11,32,3,32v-1,,-2,,-3,c,32,,32,,32v4,1,8,1,12,1c30,33,53,28,67,10,69,7,71,4,72,e" fillcolor="#7d5d3c [2409]" stroked="f">
                <v:path arrowok="t" o:connecttype="custom" o:connectlocs="208615,0;127487,8635;72436,69076;8692,92102;0,92102;0,92102;34769,94980;194128,28782;208615,0" o:connectangles="0,0,0,0,0,0,0,0,0"/>
              </v:shape>
              <v:shape id="Freeform 62" o:spid="_x0000_s1087" style="position:absolute;left:17222;top:37341;width:2036;height:3307;visibility:visible;mso-wrap-style:square;v-text-anchor:top" coordsize="70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" path="m57,c56,,54,,53,,33,5,25,33,24,50v,1,,2,,3c24,53,24,53,24,53v,9,3,18,3,27c27,83,27,85,26,88v,,,,,c26,88,26,88,26,88v,,,,,c26,88,26,88,26,88v,,,,,c26,88,26,88,26,88v,,,,,c26,88,26,88,26,88v,,,,,c26,88,26,88,26,88v,,,,,c26,88,26,88,26,88,23,100,12,109,,112v1,,5,2,11,2c15,114,21,113,26,111,55,96,47,54,47,34,47,13,70,6,70,6v,,,,,c70,5,70,5,70,5v,,,1,,1c67,2,63,,57,e" fillcolor="#0d0d0d [3069]" stroked="f">
                <v:path arrowok="t" o:connecttype="custom" o:connectlocs="165729,0;154099,0;69781,145057;69781,153761;69781,153761;78503,232092;75596,255301;75596,255301;75596,255301;75596,255301;75596,255301;75596,255301;75596,255301;75596,255301;75596,255301;75596,255301;75596,255301;75596,255301;75596,255301;0,324929;31983,330731;75596,322028;136654,98639;203527,17407;203527,17407;203527,14506;203527,17407;165729,0" o:connectangles="0,0,0,0,0,0,0,0,0,0,0,0,0,0,0,0,0,0,0,0,0,0,0,0,0,0,0,0"/>
              </v:shape>
              <v:shape id="Freeform 63" o:spid="_x0000_s1088" style="position:absolute;left:44885;top:29539;width:356;height:255;visibility:visible;mso-wrap-style:square;v-text-anchor:top" coordsize="1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" path="m12,c9,2,5,3,1,4,,7,,7,,7v,,,,,c,9,,9,,9,4,7,9,4,12,e" fillcolor="#b0a29a" stroked="f">
                <v:path arrowok="t" o:connecttype="custom" o:connectlocs="35617,0;2968,11307;0,19787;0,19787;0,25441;35617,0" o:connectangles="0,0,0,0,0,0"/>
              </v:shape>
              <v:shape id="Freeform 64" o:spid="_x0000_s1089" style="position:absolute;left:42307;top:28929;width:2612;height:814;visibility:visible;mso-wrap-style:square;v-text-anchor:top" coordsize="90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" path="m19,c12,,6,2,,5v,,,,,c,5,1,4,3,4v7,,22,2,31,12c36,19,39,21,42,23v16,2,32,4,47,5c90,25,90,25,90,25v-2,,-3,,-4,c79,25,73,23,66,20,57,15,48,9,38,4,31,1,25,,19,e" fillcolor="#0d0d0d [3069]" stroked="f">
                <v:path arrowok="t" o:connecttype="custom" o:connectlocs="55141,0;0,14538;0,14538;8706,11630;98673,46521;121890,66873;258291,81411;261193,72688;249584,72688;191542,58151;110281,11630;55141,0" o:connectangles="0,0,0,0,0,0,0,0,0,0,0,0"/>
              </v:shape>
              <v:shape id="Freeform 65" o:spid="_x0000_s1090" style="position:absolute;left:43528;top:29590;width:1357;height:254;visibility:visible;mso-wrap-style:square;v-text-anchor:top" coordsize="4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" path="m,c9,6,20,9,32,9v5,,10,,15,-2c47,5,47,5,47,5v,,,,,c32,4,16,2,,e" fillcolor="#7d5d3c [2409]" stroked="f">
                <v:path arrowok="t" o:connecttype="custom" o:connectlocs="0,0;92381,25441;135684,19787;135684,14134;135684,14134;0,0" o:connectangles="0,0,0,0,0,0"/>
              </v:shape>
              <v:shape id="Freeform 66" o:spid="_x0000_s1091" style="position:absolute;left:35506;top:27453;width:4528;height:1900;visibility:visible;mso-wrap-style:square;v-text-anchor:top" coordsize="156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" path="m23,c15,,8,1,,2v,,,,,c,2,72,19,92,53v3,4,5,7,9,10c119,64,138,65,156,66,147,62,138,57,130,52,107,36,86,16,60,7,48,2,35,,23,e" fillcolor="#0d0d0d [3069]" stroked="f">
                <v:path arrowok="t" o:connecttype="custom" o:connectlocs="66766,0;0,5756;0,5756;267064,152543;293189,181325;452847,189959;377373,149665;174172,20147;66766,0" o:connectangles="0,0,0,0,0,0,0,0,0"/>
              </v:shape>
              <v:shape id="Freeform 67" o:spid="_x0000_s1092" style="position:absolute;left:38440;top:29268;width:2680;height:492;visibility:visible;mso-wrap-style:square;v-text-anchor:top" coordsize="92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" path="m,c13,13,35,17,54,17v16,,32,-3,38,-8c90,9,88,9,85,9,75,9,65,7,55,3,37,2,18,1,,e" fillcolor="#7d5d3c [2409]" stroked="f">
                <v:path arrowok="t" o:connecttype="custom" o:connectlocs="0,0;157291,49186;267977,26040;247587,26040;160204,8680;0,0" o:connectangles="0,0,0,0,0,0"/>
              </v:shape>
              <v:shape id="Freeform 68" o:spid="_x0000_s1093" style="position:absolute;left:21920;top:28114;width:6225;height:1272;visibility:visible;mso-wrap-style:square;v-text-anchor:top" coordsize="21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" path="m66,c50,,34,3,19,11,13,15,6,19,,25v,,,,,c,25,24,13,48,13v12,,24,3,32,12c87,32,100,39,117,44v30,-1,63,-3,97,-4c212,40,210,40,208,39,176,32,146,17,115,8,99,3,82,,66,e" fillcolor="#0d0d0d [3069]" stroked="f">
                <v:path arrowok="t" o:connecttype="custom" o:connectlocs="191971,0;55265,31801;0,72275;0,72275;139616,37583;232693,72275;340313,127204;622453,115640;605001,112749;334496,23128;191971,0" o:connectangles="0,0,0,0,0,0,0,0,0,0,0"/>
              </v:shape>
              <v:shape id="Freeform 69" o:spid="_x0000_s1094" style="position:absolute;left:25330;top:29268;width:3951;height:441;visibility:visible;mso-wrap-style:square;v-text-anchor:top" coordsize="13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" path="m97,c63,1,30,3,,4v21,7,48,11,74,11c97,15,119,12,136,4,123,4,110,3,97,e" fillcolor="#7d5d3c [2409]" stroked="f">
                <v:path arrowok="t" o:connecttype="custom" o:connectlocs="281858,0;0,11759;215026,44097;395182,11759;281858,0" o:connectangles="0,0,0,0,0"/>
              </v:shape>
              <v:shape id="Freeform 70" o:spid="_x0000_s1095" style="position:absolute;left:17918;top:23247;width:28188;height:7496;visibility:visible;mso-wrap-style:square;v-text-anchor:middle" coordsize="970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" path="m959,189c970,148,954,70,912,56,842,32,708,,490,,271,,137,32,68,56,38,66,26,98,20,126,14,157,,211,34,231v48,28,87,-33,123,-52c186,164,221,167,253,176v31,9,61,24,93,31c385,216,426,213,465,200v33,-11,64,-29,97,-41c595,146,632,140,665,152v26,9,47,29,70,45c758,212,787,224,813,213v24,-10,37,-25,64,-13c887,205,896,211,905,216v21,11,43,4,52,-19c958,194,959,192,959,189e" fillcolor="#7ecad9 [3206]" stroked="f">
                <v:path arrowok="t" o:connecttype="custom" o:connectlocs="2786884,547047;2650300,162088;1423955,0;197610,162088;58121,364698;98805,668613;456247,518103;735226,509419;1005487,599147;1351304,578886;1633189,460214;1932511,439953;2135933,570202;2362603,616513;2548589,578886;2629958,625197;2781072,570202;2786884,547047" o:connectangles="0,0,0,0,0,0,0,0,0,0,0,0,0,0,0,0,0,0"/>
              </v:shape>
              <v:shape id="Freeform 76" o:spid="_x0000_s1096" style="position:absolute;left:42460;top:30777;width:3358;height:2917;visibility:visible;mso-wrap-style:square;v-text-anchor:middle" coordsize="116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" path="m114,63c111,94,86,101,55,99,24,97,,85,2,54,4,24,31,,62,3v31,2,54,29,52,60e" fillcolor="#faaf40 [3204]" stroked="f">
                <v:path arrowok="t" o:connecttype="custom" o:connectlocs="330030,181965;159225,285945;5790,155970;179490,8665;330030,181965" o:connectangles="0,0,0,0,0"/>
              </v:shape>
              <v:shape id="Freeform 77" o:spid="_x0000_s1097" style="position:absolute;left:45530;top:32541;width:237;height:662;visibility:visible;mso-wrap-style:square;v-text-anchor:top" coordsize="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" path="m8,2c7,11,4,18,,23v,,,,,c4,18,7,11,8,2t,c8,2,8,2,8,2v,,,,,m8,2v,,,,,c8,2,8,2,8,2m8,1v,,,,,c8,1,8,1,8,1t,c8,1,8,1,8,1v,,,,,m8,1v,,,,,c8,1,8,1,8,1t,c8,1,8,1,8,1v,,,,,m8,1v,,,,,c8,1,8,1,8,1t,c8,1,8,1,8,1v,,,,,m8,v,,,,,c8,,8,,8,e" fillcolor="#f9a984" stroked="f">
                <v:path arrowok="t" o:connecttype="custom" o:connectlocs="23745,5752;0,66146;0,66146;23745,5752;23745,5752;23745,5752;23745,5752;23745,5752;23745,5752;23745,5752;23745,2876;23745,2876;23745,2876;23745,2876;23745,2876;23745,2876;23745,2876;23745,2876;23745,2876;23745,2876;23745,2876;23745,2876;23745,2876;23745,2876;23745,2876;23745,2876;23745,2876;23745,2876;23745,0;23745,0;23745,0" o:connectangles="0,0,0,0,0,0,0,0,0,0,0,0,0,0,0,0,0,0,0,0,0,0,0,0,0,0,0,0,0,0,0"/>
                <o:lock v:ext="edit" verticies="t"/>
              </v:shape>
              <v:shape id="Freeform 78" o:spid="_x0000_s1098" style="position:absolute;left:44885;top:31218;width:916;height:1985;visibility:visible;mso-wrap-style:square;v-text-anchor:middle" coordsize="3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" path="m9,v6,10,9,21,8,33c16,48,10,58,,63v8,2,15,4,22,6c26,64,29,57,30,48v,,,,,c30,48,30,48,30,48v,,,,,c30,48,30,48,30,48v,,,,,c30,48,30,48,30,47v,,,,,c30,47,30,47,30,47v,,,,,c30,47,30,47,30,47v,,,,,c30,47,30,47,30,47v,,,,,c30,47,30,47,30,47v,,,,,c30,47,30,47,30,47v,,,,,c30,47,30,47,30,46v,,,,,c31,28,23,11,9,e" fillcolor="#e48a06 [2404]" stroked="f">
                <v:path arrowok="t" o:connecttype="custom" o:connectlocs="26590,0;50225,94906;0,181183;64997,198439;88633,138045;88633,138045;88633,138045;88633,138045;88633,138045;88633,138045;88633,135169;88633,135169;88633,135169;88633,135169;88633,135169;88633,135169;88633,135169;88633,135169;88633,135169;88633,135169;88633,135169;88633,135169;88633,132293;88633,132293;26590,0" o:connectangles="0,0,0,0,0,0,0,0,0,0,0,0,0,0,0,0,0,0,0,0,0,0,0,0,0"/>
              </v:shape>
              <v:shape id="Freeform 79" o:spid="_x0000_s1099" style="position:absolute;left:42765;top:30981;width:1696;height:865;visibility:visible;mso-wrap-style:square;v-text-anchor:middle" coordsize="5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" path="m50,c47,,44,,43,,36,1,28,3,22,7v-4,2,-8,5,-11,8c9,16,7,18,6,20,4,22,2,24,1,26,,28,,30,3,30v2,,6,-1,13,-7c32,12,38,10,47,10,55,9,58,8,58,4,58,2,56,,53,,52,,51,,50,e" fillcolor="#e48a06 [2404]" stroked="f">
                <v:path arrowok="t" o:connecttype="custom" o:connectlocs="146212,0;125742,0;64333,20183;32167,43250;17545,57666;2924,74966;8773,86499;46788,66316;137439,28833;169606,11533;154985,0;146212,0" o:connectangles="0,0,0,0,0,0,0,0,0,0,0,0"/>
              </v:shape>
              <v:shape id="Freeform 80" o:spid="_x0000_s1100" style="position:absolute;left:34810;top:29878;width:3376;height:2918;visibility:visible;mso-wrap-style:square;v-text-anchor:middle" coordsize="116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" path="m114,63c111,93,86,101,55,99,24,97,,85,2,54,4,24,31,,62,3v31,2,54,29,52,60e" fillcolor="#faaf40 [3204]" stroked="f">
                <v:path arrowok="t" o:connecttype="custom" o:connectlocs="331697,181965;160029,285945;5819,155970;180396,8665;331697,181965" o:connectangles="0,0,0,0,0"/>
              </v:shape>
              <v:shape id="Freeform 81" o:spid="_x0000_s1101" style="position:absolute;left:38084;top:31591;width:34;height:323;visibility:visible;mso-wrap-style:square;v-text-anchor:top" coordsize="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" path="m1,4c,6,,9,,11v,,,,,c,9,,6,1,4m1,3v,,,,,c1,3,1,3,1,3t,c1,3,1,3,1,3v,,,,,m1,3v,,,,,c1,3,1,3,1,3t,c1,3,1,3,1,3v,,,,,m1,3v,,,,,c1,3,1,3,1,3t,c1,3,1,3,1,3v,,,,,m1,2v,1,,1,,1c1,3,1,3,1,2t,c1,2,1,2,1,2v,,,,,m1,2v,,,,,c1,2,1,2,1,2t,c1,2,1,2,1,2v,,,,,m1,2v,,,,,c1,2,1,2,1,2t,c1,2,1,2,1,2v,,,,,m1,2v,,,,,c1,2,1,2,1,2t,c1,2,1,2,1,2v,,,,,m1,2v,,,,,c1,2,1,2,1,2m1,1v,,,,,c1,1,1,1,1,1t,c1,1,1,1,1,1v,,,,,m1,1v,,,,,c1,1,1,1,1,1t,c1,1,1,1,1,1v,,,,,m1,1v,,,,,c1,1,1,1,1,1t,c1,1,1,1,1,1v,,,,,m1,1v,,,,,c1,1,1,1,1,1t,c1,1,1,1,1,1v,,,,,m1,1v,,,,,c1,1,1,1,1,1m1,v,,,,,c1,,1,,1,t,c1,,1,,1,v,,,,,e" fillcolor="#3d190a" stroked="f">
                <v:path arrowok="t" o:connecttype="custom" o:connectlocs="0,32225;3392,11718;3392,8789;3392,8789;3392,8789;3392,8789;3392,8789;3392,8789;3392,8789;3392,8789;3392,8789;3392,8789;3392,5859;3392,5859;3392,5859;3392,5859;3392,5859;3392,5859;3392,5859;3392,5859;3392,5859;3392,5859;3392,5859;3392,5859;3392,2930;3392,2930;3392,2930;3392,2930;3392,2930;3392,2930;3392,2930;3392,2930;3392,2930;3392,2930;3392,2930;3392,2930;3392,2930;3392,2930;3392,0;3392,0;3392,0" o:connectangles="0,0,0,0,0,0,0,0,0,0,0,0,0,0,0,0,0,0,0,0,0,0,0,0,0,0,0,0,0,0,0,0,0,0,0,0,0,0,0,0,0"/>
                <o:lock v:ext="edit" verticies="t"/>
              </v:shape>
              <v:shape id="Freeform 82" o:spid="_x0000_s1102" style="position:absolute;left:37507;top:30319;width:611;height:1595;visibility:visible;mso-wrap-style:square;v-text-anchor:middle" coordsize="2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" path="m,c6,10,9,21,8,33,8,42,5,48,2,53v6,1,12,1,18,2c20,53,20,50,21,48v,,,,,c21,48,21,47,21,47v,,,,,c21,47,21,47,21,47v,,,,,c21,47,21,47,21,47v,,,,,c21,47,21,47,21,47v,,,,,c21,47,21,47,21,47v,,,,,c21,47,21,47,21,47v,,,,,c21,47,21,47,21,47v,,,,,-1c21,46,21,46,21,46v,,,,,c21,46,21,46,21,46v,,,,,c21,46,21,46,21,46v,,,,,c21,46,21,46,21,46v,,,,,c21,46,21,46,21,46v,,,,,c21,46,21,46,21,46v,,,,,c21,46,21,46,21,46v,,,,,c21,46,21,46,21,46v,,,,,c21,45,21,45,21,45v,,,,,c21,45,21,45,21,45v,,,,,c21,45,21,45,21,45v,,,,,c21,45,21,45,21,45v,,,,,c21,45,21,45,21,45v,,,,,c21,45,21,45,21,45v,,,,,c21,45,21,45,21,45v,,,,,c21,45,21,45,21,45v,,,,,c21,45,21,45,21,45v,,,,,c21,45,21,45,21,44v,,,,,c21,44,21,44,21,44v,,,,,c21,27,13,11,,e" fillcolor="#e48a06 [2404]" stroked="f">
                <v:path arrowok="t" o:connecttype="custom" o:connectlocs="0,0;23260,95658;5815,153633;58150,159430;61058,139139;61058,139139;61058,136240;61058,136240;61058,136240;61058,136240;61058,136240;61058,136240;61058,136240;61058,136240;61058,136240;61058,136240;61058,136240;61058,136240;61058,136240;61058,133341;61058,133341;61058,133341;61058,133341;61058,133341;61058,133341;61058,133341;61058,133341;61058,133341;61058,133341;61058,133341;61058,133341;61058,133341;61058,133341;61058,133341;61058,133341;61058,133341;61058,130443;61058,130443;61058,130443;61058,130443;61058,130443;61058,130443;61058,130443;61058,130443;61058,130443;61058,130443;61058,130443;61058,130443;61058,130443;61058,130443;61058,130443;61058,130443;61058,130443;61058,130443;61058,127544;61058,127544;61058,127544;61058,127544;0,0" o:connectangles="0,0,0,0,0,0,0,0,0,0,0,0,0,0,0,0,0,0,0,0,0,0,0,0,0,0,0,0,0,0,0,0,0,0,0,0,0,0,0,0,0,0,0,0,0,0,0,0,0,0,0,0,0,0,0,0,0,0,0"/>
              </v:shape>
              <v:shape id="Freeform 83" o:spid="_x0000_s1103" style="position:absolute;left:35133;top:30082;width:1679;height:865;visibility:visible;mso-wrap-style:square;v-text-anchor:middle" coordsize="5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" path="m50,c47,,44,,43,,35,1,28,3,22,7v-4,2,-8,5,-11,8c9,16,7,18,6,20,4,22,2,24,1,26,,28,,30,3,30v2,,6,-2,13,-7c32,12,38,10,47,9,55,9,58,8,58,4,58,1,56,,53,,52,,51,,50,e" fillcolor="#e48a06 [2404]" stroked="f">
                <v:path arrowok="t" o:connecttype="custom" o:connectlocs="144750,0;124485,0;63690,20183;31845,43250;17370,57666;2895,74966;8685,86499;46320,66316;136065,25950;167910,11533;153435,0;144750,0" o:connectangles="0,0,0,0,0,0,0,0,0,0,0,0"/>
              </v:shape>
              <v:shape id="Freeform 84" o:spid="_x0000_s1104" style="position:absolute;left:18359;top:30692;width:3595;height:3121;visibility:visible;mso-wrap-style:square;v-text-anchor:middle" coordsize="124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" path="m116,48v8,30,-14,45,-44,53c42,108,15,105,8,75,,45,18,15,48,7,78,,109,18,116,48e" fillcolor="#faaf40 [3204]" stroked="f">
                <v:path arrowok="t" o:connecttype="custom" o:connectlocs="336367,138700;208780,291847;23198,216718;139186,20227;336367,138700" o:connectangles="0,0,0,0,0"/>
              </v:shape>
              <v:shape id="Freeform 85" o:spid="_x0000_s1105" style="position:absolute;left:21700;top:31998;width:85;height:407;visibility:visible;mso-wrap-style:square;v-text-anchor:top" coordsize="3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" path="m1,2v,1,,1,,1c2,7,3,10,3,14,3,10,2,7,1,3v,,,,,-1m1,2v,,,,,c1,2,1,2,1,2t,c1,2,1,2,1,2v,,,,,m1,2v,,,,,c1,2,1,2,1,2t,c1,2,1,2,1,2v,,,,,m1,2v,,,,,c1,2,1,2,1,2t,c1,2,1,2,1,2v,,,,,m1,1v,,,,,1c1,1,1,1,1,1t,c1,1,1,1,1,1v,,,,,m1,1v,,,,,c1,1,1,1,1,1t,c1,1,1,1,1,1v,,,,,m1,1v,,,,,c1,1,1,1,1,1t,c1,1,1,1,1,1v,,,,,m1,v,,,1,,1c1,1,1,,1,m,c,,,,,,,,,,,m,c,,,,,,,,,,,m,c,,,,,,,,,,,e" fillcolor="#3d190a" stroked="f">
                <v:path arrowok="t" o:connecttype="custom" o:connectlocs="2827,5815;2827,8723;8480,40706;2827,8723;2827,5815;2827,5815;2827,5815;2827,5815;2827,5815;2827,5815;2827,5815;2827,5815;2827,5815;2827,5815;2827,5815;2827,5815;2827,5815;2827,5815;2827,5815;2827,5815;2827,5815;2827,5815;2827,5815;2827,2908;2827,5815;2827,2908;2827,2908;2827,2908;2827,2908;2827,2908;2827,2908;2827,2908;2827,2908;2827,2908;2827,2908;2827,2908;2827,2908;2827,2908;2827,2908;2827,2908;2827,2908;2827,0;2827,2908;2827,0;0,0;0,0;0,0;0,0;0,0;0,0;0,0;0,0;0,0" o:connectangles="0,0,0,0,0,0,0,0,0,0,0,0,0,0,0,0,0,0,0,0,0,0,0,0,0,0,0,0,0,0,0,0,0,0,0,0,0,0,0,0,0,0,0,0,0,0,0,0,0,0,0,0,0"/>
                <o:lock v:ext="edit" verticies="t"/>
              </v:shape>
              <v:shape id="Freeform 86" o:spid="_x0000_s1106" style="position:absolute;left:20733;top:30947;width:1052;height:1645;visibility:visible;mso-wrap-style:square;v-text-anchor:middle" coordsize="3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" path="m,c8,7,15,17,18,29v3,11,1,21,-3,28c21,56,28,55,35,53v1,-1,1,-2,1,-3c36,46,35,43,34,39v,,,,,-1c34,38,34,38,34,38v,,,,,c34,38,34,38,34,38v,,,,,c34,38,34,38,34,38v,,,,,c34,38,34,38,34,38v,,,,,c34,38,34,38,34,38v,,,,,c34,38,34,38,34,38v,,,,,c34,38,34,38,34,38v,-1,,-1,,-1c34,37,34,37,34,37v,,,,,c34,37,34,37,34,37v,,,,,c34,37,34,37,34,37v,,,,,c34,37,34,37,34,37v,,,,,c34,37,34,37,34,37v,,,,,c34,37,34,37,34,37v,,,-1,,-1c34,36,33,36,33,36v,,,,,c33,36,33,36,33,36v,,,,,c33,36,33,36,33,36v,,,,,c28,19,15,6,,e" fillcolor="#e48a06 [2404]" stroked="f">
                <v:path arrowok="t" o:connecttype="custom" o:connectlocs="0,0;52578,83702;43815,164518;102234,152973;105155,144314;99313,112565;99313,109679;99313,109679;99313,109679;99313,109679;99313,109679;99313,109679;99313,109679;99313,109679;99313,109679;99313,109679;99313,109679;99313,109679;99313,109679;99313,109679;99313,106792;99313,106792;99313,106792;99313,106792;99313,106792;99313,106792;99313,106792;99313,106792;99313,106792;99313,106792;99313,106792;99313,106792;99313,103906;96392,103906;96392,103906;96392,103906;96392,103906;96392,103906;96392,103906;0,0" o:connectangles="0,0,0,0,0,0,0,0,0,0,0,0,0,0,0,0,0,0,0,0,0,0,0,0,0,0,0,0,0,0,0,0,0,0,0,0,0,0,0,0"/>
              </v:shape>
              <v:shape id="Freeform 87" o:spid="_x0000_s1107" style="position:absolute;left:18647;top:30981;width:1425;height:1306;visibility:visible;mso-wrap-style:square;v-text-anchor:middle" coordsize="49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" path="m44,c43,,42,,41,1v-3,,-7,2,-9,3c25,7,19,12,14,17,11,20,8,24,6,28,5,30,4,32,3,34,2,36,,40,,42v,1,1,3,2,3c4,45,8,43,14,34,26,19,31,15,38,12,46,8,49,6,48,3,47,1,46,,44,e" fillcolor="#e48a06 [2404]" stroked="f">
                <v:path arrowok="t" o:connecttype="custom" o:connectlocs="127931,0;119209,2902;93041,11609;40705,49336;17445,81260;8723,98673;0,121890;5815,130596;40705,98673;110486,34826;139561,8706;127931,0" o:connectangles="0,0,0,0,0,0,0,0,0,0,0,0"/>
              </v:shape>
              <v:shape id="Freeform 88" o:spid="_x0000_s1108" style="position:absolute;left:26025;top:29827;width:3494;height:3036;visibility:visible;mso-wrap-style:square;v-text-anchor:middle" coordsize="12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" path="m115,52v5,30,-18,44,-48,48c36,105,10,100,5,69,,39,21,10,51,5,82,,111,21,115,52e" fillcolor="#faaf40 [3204]" stroked="f">
                <v:path arrowok="t" o:connecttype="custom" o:connectlocs="334830,150351;195075,289137;14558,199505;148490,14457;334830,150351" o:connectangles="0,0,0,0,0"/>
              </v:shape>
              <v:shape id="Freeform 89" o:spid="_x0000_s1109" style="position:absolute;left:28501;top:30116;width:899;height:1611;visibility:visible;mso-wrap-style:square;v-text-anchor:middle" coordsize="31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" path="m,c8,8,13,19,15,31v2,10,,18,-4,25c18,55,24,55,31,55v,-4,,-9,-1,-13c27,23,15,8,,e" fillcolor="#e48a06 [2404]" stroked="f">
                <v:path arrowok="t" o:connecttype="custom" o:connectlocs="0,0;43496,89195;31897,161126;89891,158249;86991,120845;0,0" o:connectangles="0,0,0,0,0,0"/>
              </v:shape>
              <v:shape id="Freeform 90" o:spid="_x0000_s1110" style="position:absolute;left:26313;top:30082;width:1493;height:1187;visibility:visible;mso-wrap-style:square;v-text-anchor:middle" coordsize="5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" path="m46,c45,,45,,44,,41,,36,2,35,2,28,5,21,9,16,14,12,17,9,20,7,24,5,26,4,28,3,30,2,32,,35,,37v,2,,4,2,4c4,41,7,38,14,31,27,16,32,13,40,11,48,8,51,6,51,3,50,1,48,,46,e" fillcolor="#e48a06 [2404]" stroked="f">
                <v:path arrowok="t" o:connecttype="custom" o:connectlocs="134620,0;128767,0;102429,5791;46824,40540;20486,69497;8780,86871;0,107141;5853,118724;40971,89767;117061,31853;149253,8687;134620,0" o:connectangles="0,0,0,0,0,0,0,0,0,0,0,0"/>
              </v:shape>
              <v:shape id="Freeform 91" o:spid="_x0000_s1111" style="position:absolute;left:15679;top:31642;width:32649;height:11788;visibility:visible;mso-wrap-style:square;v-text-anchor:middle" coordsize="1123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" path="m1123,200v,-38,-10,-117,-58,-134c983,38,824,,565,,306,,147,38,65,66,1,88,,194,3,246v1,19,5,45,22,58c45,319,74,305,79,285v3,-12,-2,-24,-2,-35c78,233,85,203,106,197v21,-5,30,27,28,41c130,258,114,272,116,293v1,18,11,47,35,48c160,342,169,338,176,333v20,-15,30,-38,22,-60c192,257,182,242,190,225v6,-14,22,-24,39,-24c251,202,266,221,270,240v4,20,,39,-5,59c258,329,253,367,293,382v50,21,100,-39,94,-81c385,287,376,274,372,260v-4,-20,2,-40,15,-57c406,179,452,156,470,194v10,18,5,39,10,58c483,267,495,282,512,283v15,2,29,-10,34,-22c558,231,521,166,573,159v24,-3,41,13,45,33c621,205,618,218,613,231v-4,14,-10,29,-13,43c597,289,596,305,602,319v4,9,9,16,17,23c623,345,627,348,632,350v15,5,32,2,45,-7c695,330,701,312,699,292v-2,-23,-9,-43,-4,-67c698,210,707,195,721,183v2,-1,4,-3,7,-4c763,170,752,225,752,238v-1,27,22,54,52,59c826,300,850,291,863,275v14,-19,6,-44,22,-62c923,170,966,237,958,271v-9,34,-61,87,-20,120c957,407,990,402,1009,386v33,-27,34,-73,28,-112c1035,263,1036,249,1047,245v10,-3,21,6,24,15c1074,269,1072,280,1074,289v7,26,26,17,33,-1c1116,268,1121,246,1123,224v,-8,,-16,,-24e" fillcolor="#ff7278 [3207]" stroked="f">
                <v:path arrowok="t" o:connecttype="custom" o:connectlocs="3264913,579243;3096289,191150;1642632,0;188975,191150;8722,712469;72683,880450;229678,825422;223863,724054;308175,570555;389580,689299;337248,848591;439004,987610;511687,964440;575648,790667;552390,651649;665775,582139;784975,695092;770438,865969;851843,1106355;1125130,871761;1081521,753016;1125130,587932;1366437,561866;1395510,729846;1488544,819629;1587393,755912;1665891,460498;1796720,556074;1782183,669026;1744388,793563;1750203,923893;1799627,990506;1837422,1013676;1968251,993402;2032212,845695;2020583,651649;2096173,530008;2116524,518423;2186300,689299;2337480,860176;2509012,796459;2572972,616894;2785206,784875;2727060,1132421;2933479,1117939;3014884,793563;3043957,709573;3113733,753016;3122455,837006;3218396,834110;3264913,648752;3264913,579243" o:connectangles="0,0,0,0,0,0,0,0,0,0,0,0,0,0,0,0,0,0,0,0,0,0,0,0,0,0,0,0,0,0,0,0,0,0,0,0,0,0,0,0,0,0,0,0,0,0,0,0,0,0,0,0"/>
              </v:shape>
              <v:shape id="Freeform 101" o:spid="_x0000_s1112" style="position:absolute;left:40679;top:37816;width:729;height:1882;visibility:visible;mso-wrap-style:square;v-text-anchor:top" coordsize="2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" path="m,65v,,,,,c,65,,65,,65m9,50c8,54,6,58,3,62,2,63,1,64,,65,1,64,2,63,3,62,6,58,8,54,9,50m25,v,,,,,c25,,25,,25,e" fillcolor="#3d1d14" stroked="f">
                <v:path arrowok="t" o:connecttype="custom" o:connectlocs="0,188262;0,188262;0,188262;26255,144817;8752,179573;0,188262;8752,179573;26255,144817;72930,0;72930,0;72930,0" o:connectangles="0,0,0,0,0,0,0,0,0,0,0"/>
                <o:lock v:ext="edit" verticies="t"/>
              </v:shape>
              <v:shape id="Freeform 102" o:spid="_x0000_s1113" style="position:absolute;left:39814;top:37137;width:2612;height:3053;visibility:visible;mso-wrap-style:square;v-text-anchor:top" coordsize="9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" path="m59,c55,,50,1,46,3,26,13,27,42,28,56,30,70,23,93,,105,12,102,22,96,30,88v,,,,,c30,88,30,88,30,88v1,-1,2,-2,3,-3c36,81,38,77,39,73,45,57,42,38,55,23v,,,,,c55,23,55,23,55,23,64,13,73,9,81,9v3,,6,1,9,2c90,11,75,,59,e" fillcolor="#ffaaad [1943]" stroked="f">
                <v:path arrowok="t" o:connecttype="custom" o:connectlocs="171227,0;133499,8723;81260,162822;0,305291;87064,255863;87064,255863;87064,255863;95771,247140;113184,212250;159618,66873;159618,66873;159618,66873;235074,26168;261193,31983;171227,0" o:connectangles="0,0,0,0,0,0,0,0,0,0,0,0,0,0,0"/>
              </v:shape>
              <v:shape id="Freeform 103" o:spid="_x0000_s1114" style="position:absolute;left:46140;top:38715;width:475;height:169;visibility:visible;mso-wrap-style:square;v-text-anchor:top" coordsize="1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" path="m,1v,,,,,c,1,,1,,1m4,c2,,1,1,,1,1,1,2,,4,v4,,9,3,12,6c16,6,16,6,16,6v,,,,,c13,3,8,,4,e" fillcolor="#2e1005" stroked="f">
                <v:path arrowok="t" o:connecttype="custom" o:connectlocs="0,2827;0,2827;0,2827;11872,0;0,2827;11872,0;47489,16960;47489,16960;47489,16960;11872,0" o:connectangles="0,0,0,0,0,0,0,0,0,0"/>
                <o:lock v:ext="edit" verticies="t"/>
              </v:shape>
              <v:shape id="Freeform 104" o:spid="_x0000_s1115" style="position:absolute;left:45004;top:4281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" path="m,c,,,,,,,,,,,e" fillcolor="#a8684b" stroked="f">
                <v:path arrowok="t" o:connecttype="custom" o:connectlocs="0,0;0,0;0,0" o:connectangles="0,0,0"/>
              </v:shape>
              <v:shape id="Freeform 105" o:spid="_x0000_s1116" style="position:absolute;left:44749;top:38562;width:1866;height:4427;visibility:visible;mso-wrap-style:square;v-text-anchor:top" coordsize="6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" path="m45,c41,,37,1,34,3,20,12,27,31,28,44v3,18,4,37,,55c22,128,4,151,,153v4,-2,7,-4,9,-6c9,147,9,147,9,147v,,,,,c42,120,43,74,37,35,35,24,36,10,47,6v,,1,,1,c48,6,48,6,48,6v,,,,,c49,6,50,5,52,5v4,,9,3,12,6c64,9,58,5,57,4,54,2,49,,45,e" fillcolor="#ffaaad [1943]" stroked="f">
                <v:path arrowok="t" o:connecttype="custom" o:connectlocs="131180,0;99114,8680;81623,127304;81623,286434;0,442671;26236,425311;26236,425311;26236,425311;107859,101265;137010,17360;139925,17360;139925,17360;139925,17360;151586,14466;186567,31826;166161,11573;131180,0" o:connectangles="0,0,0,0,0,0,0,0,0,0,0,0,0,0,0,0,0"/>
              </v:shape>
              <v:shape id="Freeform 106" o:spid="_x0000_s1117" style="position:absolute;left:36642;top:36798;width:577;height:153;visibility:visible;mso-wrap-style:square;v-text-anchor:top" coordsize="2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" path="m8,1v,,,,-1,c5,2,2,3,,5,2,3,5,2,7,1v1,,1,,1,m18,v1,,2,1,2,1c20,1,20,1,20,1,20,1,19,,18,t,c18,,18,,18,v,,,,,e" fillcolor="#2e1005" stroked="f">
                <v:path arrowok="t" o:connecttype="custom" o:connectlocs="23066,3053;20183,3053;0,15265;20183,3053;23066,3053;51899,0;57666,3053;57666,3053;51899,0;51899,0;51899,0;51899,0" o:connectangles="0,0,0,0,0,0,0,0,0,0,0,0"/>
                <o:lock v:ext="edit" verticies="t"/>
              </v:shape>
              <v:shape id="Freeform 107" o:spid="_x0000_s1118" style="position:absolute;left:35743;top:37528;width:407;height:2595;visibility:visible;mso-wrap-style:square;v-text-anchor:top" coordsize="1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" path="m9,90v,,,,,c9,90,9,90,9,90t,c9,90,9,90,9,90v,,,,,m9,90v,,,,,c9,90,9,90,9,90t,c9,90,9,90,9,90v,,,,,m9,90v,,,,,c9,90,9,90,9,90t,c9,90,9,90,9,90v,,,,,m9,89v,1,,1,,1c9,90,9,90,9,89t,c9,89,9,89,9,89v,,,,,m5,23c,47,7,66,9,89v,,,,,c9,89,9,89,9,89,7,66,,47,5,23m14,c10,7,6,15,5,22,6,15,10,7,14,e" fillcolor="#3d1d14" stroked="f">
                <v:path arrowok="t" o:connecttype="custom" o:connectlocs="26168,259497;26168,259497;26168,259497;26168,259497;26168,259497;26168,259497;26168,259497;26168,259497;26168,259497;26168,259497;26168,259497;26168,259497;26168,259497;26168,259497;26168,259497;26168,259497;26168,259497;26168,259497;26168,256614;26168,259497;26168,256614;26168,256614;26168,256614;26168,256614;14538,66316;26168,256614;26168,256614;26168,256614;14538,66316;40706,0;14538,63433;40706,0" o:connectangles="0,0,0,0,0,0,0,0,0,0,0,0,0,0,0,0,0,0,0,0,0,0,0,0,0,0,0,0,0,0,0,0"/>
                <o:lock v:ext="edit" verticies="t"/>
              </v:shape>
              <v:shape id="Freeform 108" o:spid="_x0000_s1119" style="position:absolute;left:35302;top:36680;width:1917;height:4613;visibility:visible;mso-wrap-style:square;v-text-anchor:top" coordsize="66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" path="m47,c40,,32,2,24,9,4,27,,52,4,72v5,19,26,55,9,87c22,148,26,134,24,119v,,,,,c24,119,24,119,24,119v,,,,,c24,119,24,119,24,119v,,,,,c24,119,24,119,24,119v,,,,,c24,119,24,119,24,119v,,,,,c24,119,24,119,24,119v,,,,,c24,119,24,119,24,119v,,,,,-1c24,118,24,118,24,118v,,,,,c24,118,24,118,24,118v,,,,,c22,95,15,76,20,52v,,,,,-1c20,51,20,51,20,51v1,-7,5,-15,9,-22c33,22,39,15,46,9v,,,,,c48,7,51,6,53,5v1,,1,,1,c57,4,59,4,61,4v1,,2,,3,c64,4,64,4,64,4v,,,,,c65,4,66,5,66,5,66,5,58,,47,e" fillcolor="#ffaaad [1943]" stroked="f">
                <v:path arrowok="t" o:connecttype="custom" o:connectlocs="136482,0;69693,26113;11615,208903;37750,461328;69693,345271;69693,345271;69693,345271;69693,345271;69693,345271;69693,345271;69693,345271;69693,345271;69693,345271;69693,345271;69693,345271;69693,345271;69693,345271;69693,342369;69693,342369;69693,342369;69693,342369;69693,342369;58077,150875;58077,147973;58077,147973;84212,84142;133578,26113;133578,26113;153905,14507;156809,14507;177136,11606;185847,11606;185847,11606;185847,11606;191655,14507;136482,0" o:connectangles="0,0,0,0,0,0,0,0,0,0,0,0,0,0,0,0,0,0,0,0,0,0,0,0,0,0,0,0,0,0,0,0,0,0,0,0"/>
              </v:shape>
              <v:shape id="Freeform 109" o:spid="_x0000_s1120" style="position:absolute;left:32334;top:36222;width:289;height:33;visibility:visible;mso-wrap-style:square;v-text-anchor:top" coordsize="1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" path="m6,c4,,2,1,,1,2,1,4,,6,v1,,3,,4,1c10,1,10,1,10,1v,,,,,c9,,8,,6,e" fillcolor="#2e1005" stroked="f">
                <v:path arrowok="t" o:connecttype="custom" o:connectlocs="17300,0;0,3392;17300,0;28834,3392;28834,3392;28834,3392;17300,0" o:connectangles="0,0,0,0,0,0,0"/>
              </v:shape>
              <v:shape id="Freeform 110" o:spid="_x0000_s1121" style="position:absolute;left:31367;top:36849;width:408;height:2290;visibility:visible;mso-wrap-style:square;v-text-anchor:top" coordsize="14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" path="m6,c,23,14,59,7,79,14,59,,23,6,v,,,,,e" fillcolor="#3d1d14" stroked="f">
                <v:path arrowok="t" o:connecttype="custom" o:connectlocs="17445,0;20353,228968;17445,0;17445,0" o:connectangles="0,0,0,0"/>
              </v:shape>
              <v:shape id="Freeform 111" o:spid="_x0000_s1122" style="position:absolute;left:31554;top:36255;width:780;height:594;visibility:visible;mso-wrap-style:square;v-text-anchor:top" coordsize="27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" path="m27,c11,2,3,10,,21v,,,,,c3,10,11,2,27,e" fillcolor="#2e1005" stroked="f">
                <v:path arrowok="t" o:connecttype="custom" o:connectlocs="78018,0;0,59361;0,59361;78018,0" o:connectangles="0,0,0,0"/>
              </v:shape>
              <v:shape id="Freeform 112" o:spid="_x0000_s1123" style="position:absolute;left:31554;top:3920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" path="m,c,,,,,,,,,,,m,c,,,,,,,,,,,m,c,,,,,,,,,,,e" fillcolor="#3d1d14" stroked="f">
                <v:path arrowok="t" o:connecttype="custom" o:connectlocs="0,0;0,0;0,0;0,0;0,0;0,0;0,0;0,0;0,0" o:connectangles="0,0,0,0,0,0,0,0,0"/>
                <o:lock v:ext="edit" verticies="t"/>
              </v:shape>
              <v:shape id="Freeform 113" o:spid="_x0000_s1124" style="position:absolute;left:30960;top:36137;width:1663;height:3612;visibility:visible;mso-wrap-style:square;v-text-anchor:top" coordsize="57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" path="m40,c30,,17,4,7,19,,33,19,68,17,91,16,113,2,125,1,125v9,-4,16,-11,19,-19c20,106,20,106,20,106v,,,,,c20,106,20,106,20,106v,,,,,c20,106,20,106,20,106v,,,,,c20,105,21,105,21,104,28,84,14,48,20,25,23,14,31,6,47,4v,,,,,c47,4,47,4,47,4v2,,4,-1,6,-1c55,3,56,3,57,4,56,3,49,,40,e" fillcolor="#ffaaad [1943]" stroked="f">
                <v:path arrowok="t" o:connecttype="custom" o:connectlocs="116641,0;20412,54912;49572,262997;2916,361260;58320,306348;58320,306348;58320,306348;58320,306348;58320,306348;58320,306348;58320,306348;61236,300568;58320,72252;137053,11560;137053,11560;137053,11560;154549,8670;166213,11560;116641,0" o:connectangles="0,0,0,0,0,0,0,0,0,0,0,0,0,0,0,0,0,0,0"/>
              </v:shape>
              <v:shape id="Freeform 114" o:spid="_x0000_s1125" style="position:absolute;left:27009;top:37087;width:356;height:322;visibility:visible;mso-wrap-style:square;v-text-anchor:top" coordsize="12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" path="m12,c8,4,4,7,,11,4,7,8,4,12,v,,,,,e" fillcolor="#3d1d14" stroked="f">
                <v:path arrowok="t" o:connecttype="custom" o:connectlocs="35617,0;0,32225;35617,0;35617,0" o:connectangles="0,0,0,0"/>
              </v:shape>
              <v:shape id="Freeform 115" o:spid="_x0000_s1126" style="position:absolute;left:27365;top:36680;width:1475;height:407;visibility:visible;mso-wrap-style:square;v-text-anchor:top" coordsize="5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" path="m38,c25,,12,6,,14v,,,,,c12,6,25,,38,v4,,9,,13,2c51,2,51,2,51,2,47,,42,,38,e" fillcolor="#2e1005" stroked="f">
                <v:path arrowok="t" o:connecttype="custom" o:connectlocs="109945,0;0,40706;0,40706;109945,0;147558,5815;147558,5815;109945,0" o:connectangles="0,0,0,0,0,0,0"/>
              </v:shape>
              <v:shape id="Freeform 116" o:spid="_x0000_s1127" style="position:absolute;left:26890;top:40275;width:34;height:119;visibility:visible;mso-wrap-style:square;v-text-anchor:top" coordsize="1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" path="m1,4v,,,,,c1,4,1,4,1,4m,c,,,,,,,1,1,2,1,3v,,,,,c1,3,1,3,1,3,1,2,,1,,e" fillcolor="#7c4b36" stroked="f">
                <v:path arrowok="t" o:connecttype="custom" o:connectlocs="3392,11872;3392,11872;3392,11872;0,0;0,0;3392,8904;3392,8904;3392,8904;0,0" o:connectangles="0,0,0,0,0,0,0,0,0"/>
                <o:lock v:ext="edit" verticies="t"/>
              </v:shape>
              <v:shape id="Freeform 117" o:spid="_x0000_s1128" style="position:absolute;left:25499;top:36459;width:3341;height:4919;visibility:visible;mso-wrap-style:square;v-text-anchor:top" coordsize="11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" path="m86,c74,,57,4,37,18,,44,19,96,34,114v11,15,15,39,9,56c48,158,50,146,49,136v,,,,,c49,135,49,135,49,135v,,,,,c49,134,48,133,48,132,45,119,38,107,34,94,33,90,33,85,33,81,33,65,39,50,49,37v1,-1,2,-3,3,-4c56,29,60,26,64,22,76,14,89,8,102,8v4,,9,,13,2c114,9,105,,86,e" fillcolor="#ffaaad [1943]" stroked="f">
                <v:path arrowok="t" o:connecttype="custom" o:connectlocs="249866,0;107500,52079;98784,329834;124933,491857;142365,393486;142365,393486;142365,390592;142365,390592;139460,381912;98784,271968;95879,234355;142365,107051;151082,95478;185947,63652;296353,23146;334123,28933;249866,0" o:connectangles="0,0,0,0,0,0,0,0,0,0,0,0,0,0,0,0,0"/>
              </v:shape>
              <v:shape id="Freeform 118" o:spid="_x0000_s1129" style="position:absolute;left:26686;top:41378;width:68;height:135;visibility:visible;mso-wrap-style:square;v-text-anchor:top" coordsize="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" path="m2,c1,2,,3,,5,1,3,1,2,2,e" fillcolor="#7c4b36" stroked="f">
                <v:path arrowok="t" o:connecttype="custom" o:connectlocs="6784,0;0,13569;6784,0" o:connectangles="0,0,0"/>
              </v:shape>
              <v:shape id="Freeform 119" o:spid="_x0000_s1130" style="position:absolute;left:26669;top:41378;width:85;height:135;visibility:visible;mso-wrap-style:square;v-text-anchor:top" coordsize="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" path="m3,c2,2,1,3,,5v,,1,,1,c1,3,2,2,3,v,,,,,e" fillcolor="#f1749d" stroked="f">
                <v:path arrowok="t" o:connecttype="custom" o:connectlocs="8480,0;0,13569;2827,13569;8480,0;8480,0" o:connectangles="0,0,0,0,0"/>
              </v:shape>
              <v:shape id="Freeform 120" o:spid="_x0000_s1131" style="position:absolute;left:26635;top:41547;width:34;height:51;visibility:visible;mso-wrap-style:square;v-text-anchor:top" coordsize="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" path="m1,c1,1,,1,,2,1,1,1,1,1,e" fillcolor="#f1749d" stroked="f">
                <v:path arrowok="t" o:connecttype="custom" o:connectlocs="3392,0;0,5088;3392,0" o:connectangles="0,0,0"/>
              </v:shape>
              <v:shape id="Freeform 121" o:spid="_x0000_s1132" style="position:absolute;left:21429;top:39546;width:34;height:153;visibility:visible;mso-wrap-style:square;v-text-anchor:top" coordsize="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" path="m1,5v,,,,,c1,5,1,5,1,5t,c1,5,1,5,1,5v,,,,,m1,4v,,,,,c1,4,1,4,1,4t,c1,4,1,4,1,4v,,,,,m1,4v,,,,,c1,4,1,4,1,4t,c1,4,1,4,1,4v,,,,,m1,3v,,,,,c1,3,1,3,1,3t,c1,3,1,3,1,3v,,,,,m1,3v,,,,,c1,3,1,3,1,3t,c1,3,1,3,1,3v,,,,,m1,3v,,,,,c1,3,1,3,1,3t,c1,3,1,3,1,3v,,,,,m1,3v,,,,,c1,3,1,3,1,3m1,2v,,,,,c1,2,1,2,1,2t,c1,2,1,2,1,2v,,,,,m1,2v,,,,,c1,2,1,2,1,2t,c1,2,1,2,1,2v,,,,,m,2v,,,,,c,2,,2,,2t,c,2,,2,,2v,,,,,m,1v,,,1,,1c,2,,1,,1t,c,1,,1,,1v,,,,,m,1v,,,,,c,1,,1,,1t,c,1,,1,,1v,,,,,m,1v,,,,,c,1,,1,,1t,c,1,,1,,1v,,,,,m,1v,,,,,c,1,,1,,1m,c,,,,,,,,,,,m,c,,,,,,,,,,,m,c,,,,,,,,,,,m,c,,,,,,,,,,,m,c,,,,,,,,,,,m,c,,,,,,,,,,,e" fillcolor="#2e1005" stroked="f">
                <v:path arrowok="t" o:connecttype="custom" o:connectlocs="3392,15265;3392,15265;3392,15265;3392,12212;3392,12212;3392,12212;3392,12212;3392,12212;3392,12212;3392,9159;3392,9159;3392,9159;3392,9159;3392,9159;3392,9159;3392,9159;3392,9159;3392,9159;3392,9159;3392,6106;3392,6106;3392,6106;3392,6106;3392,6106;3392,6106;0,6106;0,6106;0,6106;0,3053;0,3053;0,3053;0,3053;0,3053;0,3053;0,3053;0,3053;0,3053;0,3053;0,3053;0,0;0,0;0,0;0,0;0,0;0,0;0,0;0,0;0,0" o:connectangles="0,0,0,0,0,0,0,0,0,0,0,0,0,0,0,0,0,0,0,0,0,0,0,0,0,0,0,0,0,0,0,0,0,0,0,0,0,0,0,0,0,0,0,0,0,0,0,0"/>
                <o:lock v:ext="edit" verticies="t"/>
              </v:shape>
              <v:shape id="Freeform 122" o:spid="_x0000_s1133" style="position:absolute;left:20564;top:37443;width:1763;height:3154;visibility:visible;mso-wrap-style:square;v-text-anchor:top" coordsize="61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" path="m51,c39,,19,4,7,25,,40,9,53,18,67v7,12,14,32,10,42c32,100,34,89,31,78v,,,,,c31,78,31,78,31,78v,,,,,c31,77,31,77,31,77v,,,,,c31,77,31,77,31,77v,,,,,c31,77,31,77,31,77v,,,,,c31,77,31,77,31,77v,,,,,c31,77,31,77,31,76v,,,,,c31,76,31,76,31,76v,,,,,c31,76,31,76,31,76v,,,,,c31,76,31,76,31,76v,,,,,c31,76,31,76,31,76v,,,,,c31,76,31,76,31,76v,,,,,c31,76,31,76,31,76v,,,,,c31,75,31,75,31,75v,,,,,c31,75,31,75,31,75v,,,,,c31,75,31,75,31,75v,,,,,c31,75,31,75,31,75v,,,,,c31,75,30,75,30,75v,,,,,c30,75,30,75,30,75v,,,,,c30,75,30,75,30,75v,,,-1,,-1c30,74,30,74,30,74v,,,,,c30,74,30,74,30,74v,,,,,c30,74,30,74,30,74v,,,,,c30,74,30,74,30,74v,,,,,c30,74,30,74,30,74v,,,,,c30,74,30,74,30,74v,,,,,c30,74,30,74,30,73v,,,,,c30,73,30,73,30,73v,,,,,c30,73,30,73,30,73v,,,,,c30,73,30,73,30,73v,,,,,c30,73,30,73,30,73v,,,,,c30,73,30,73,30,73v,,,,,c30,73,30,73,30,73v,,,,,c26,61,19,50,19,38v,-4,1,-8,3,-13c28,12,44,1,60,1v1,,1,,1,c61,1,57,,51,e" fillcolor="#ffaaad [1943]" stroked="f">
                <v:path arrowok="t" o:connecttype="custom" o:connectlocs="20241,72355;80966,315467;89641,225747;89641,225747;89641,222853;89641,222853;89641,222853;89641,222853;89641,219959;89641,219959;89641,219959;89641,219959;89641,219959;89641,219959;89641,219959;89641,217064;89641,217064;89641,217064;89641,217064;86749,217064;86749,217064;86749,214170;86749,214170;86749,214170;86749,214170;86749,214170;86749,214170;86749,214170;86749,211276;86749,211276;86749,211276;86749,211276;86749,211276;86749,211276;86749,211276;63616,72355;176390,2894" o:connectangles="0,0,0,0,0,0,0,0,0,0,0,0,0,0,0,0,0,0,0,0,0,0,0,0,0,0,0,0,0,0,0,0,0,0,0,0,0"/>
              </v:shape>
              <v:shape id="Freeform 123" o:spid="_x0000_s1134" style="position:absolute;left:17918;top:37341;width:1340;height:2561;visibility:visible;mso-wrap-style:square;v-text-anchor:top" coordsize="46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" path="m2,88v,,,,,c2,88,2,88,2,88t,c2,88,2,88,2,88v,,,,,m2,88v,,,,,c2,88,2,88,2,88t,c2,88,2,88,2,88v,,,,,m2,88v,,,,,c2,88,2,88,2,88t,c2,88,2,88,2,88v,,,,,m34,c32,,31,,29,,9,5,1,33,,50,1,33,9,5,29,v1,,3,,4,c39,,43,2,46,6v,,,-1,,-1c43,2,38,,34,e" fillcolor="#2e1005" stroked="f">
                <v:path arrowok="t" o:connecttype="custom" o:connectlocs="5826,256105;5826,256105;5826,256105;5826,256105;5826,256105;5826,256105;5826,256105;5826,256105;5826,256105;5826,256105;5826,256105;5826,256105;5826,256105;5826,256105;5826,256105;5826,256105;5826,256105;5826,256105;99035,0;84471,0;0,145514;84471,0;96123,0;133989,17462;133989,14551;99035,0" o:connectangles="0,0,0,0,0,0,0,0,0,0,0,0,0,0,0,0,0,0,0,0,0,0,0,0,0,0"/>
                <o:lock v:ext="edit" verticies="t"/>
              </v:shape>
              <v:shape id="Freeform 124" o:spid="_x0000_s1135" style="position:absolute;left:17477;top:37171;width:1781;height:3274;visibility:visible;mso-wrap-style:square;v-text-anchor:top" coordsize="6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" path="m40,c33,,25,3,15,9,2,19,,46,5,60v6,14,8,44,-2,53c10,109,15,102,17,94v,,,,,c17,94,17,94,17,94v,,,,,c17,94,17,94,17,94v,,,,,c17,94,17,94,17,94v,,,,,c17,94,17,94,17,94v,,,,,c17,94,17,94,17,94v,,,,,c17,94,17,94,17,94v1,-3,1,-5,1,-8c18,77,15,68,15,59v,,,,,c15,58,15,57,15,56,16,39,24,11,44,6v2,,3,,5,c53,6,58,8,61,11,60,10,54,,40,e" fillcolor="#ffaaad [1943]" stroked="f">
                <v:path arrowok="t" o:connecttype="custom" o:connectlocs="116778,0;43792,26071;14597,173808;8758,327339;49631,272300;49631,272300;49631,272300;49631,272300;49631,272300;49631,272300;49631,272300;49631,272300;49631,272300;49631,272300;49631,272300;49631,272300;49631,272300;52550,249125;43792,170912;43792,170912;43792,162221;128455,17381;143053,17381;178086,31865;116778,0" o:connectangles="0,0,0,0,0,0,0,0,0,0,0,0,0,0,0,0,0,0,0,0,0,0,0,0,0"/>
              </v:shape>
              <v:shape id="Freeform 128" o:spid="_x0000_s1136" style="position:absolute;left:2997;top:36222;width:2891;height:2922;visibility:visible;mso-wrap-style:square;v-text-anchor:middle" coordsize="53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" path="m39,22c35,21,32,18,31,14,27,,27,,27,,22,14,22,14,22,14v-1,4,-4,7,-8,8c,26,,26,,26v14,5,14,5,14,5c18,32,21,35,22,39v5,13,5,13,5,13c31,39,31,39,31,39v1,-4,4,-7,8,-8c53,26,53,26,53,26l39,22xe" fillcolor="#b6d429 [3205]" stroked="f">
                <v:path arrowok="t" o:connecttype="custom" o:connectlocs="212712,123643;169079,78682;147262,0;119991,78682;76358,123643;0,146123;76358,174224;119991,219185;147262,292246;169079,219185;212712,174224;289070,146123;212712,123643" o:connectangles="0,0,0,0,0,0,0,0,0,0,0,0,0"/>
              </v:shape>
              <v:shape id="Freeform 129" o:spid="_x0000_s1137" style="position:absolute;left:14348;top:19159;width:2859;height:2923;visibility:visible;mso-wrap-style:square;v-text-anchor:top" coordsize="52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" path="m39,22c35,21,32,18,30,14,26,,26,,26,,22,14,22,14,22,14v-1,4,-4,7,-9,8c,26,,26,,26v13,5,13,5,13,5c18,32,21,35,22,39v4,13,4,13,4,13c30,39,30,39,30,39v2,-4,5,-7,9,-8c52,26,52,26,52,26l39,22xe" fillcolor="#faaf40 [3204]" stroked="f">
                <v:path arrowok="t" o:connecttype="custom" o:connectlocs="214419,123642;164938,78681;142946,0;120954,78681;71473,123642;0,146123;71473,174223;120954,219184;142946,292245;164938,219184;214419,174223;285892,146123;214419,123642" o:connectangles="0,0,0,0,0,0,0,0,0,0,0,0,0"/>
              </v:shape>
              <v:oval id="Oval 74" o:spid="_x0000_s1138" style="position:absolute;left:8869;top:28734;width:1747;height:18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" fillcolor="#7ecad9 [3206]" stroked="f"/>
              <v:oval id="Oval 75" o:spid="_x0000_s1139" style="position:absolute;left:52331;top:29054;width:1779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" fillcolor="#7ecad9 [3206]" stroked="f"/>
              <v:oval id="Oval 76" o:spid="_x0000_s1140" style="position:absolute;left:3518;top:21665;width:1747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" fillcolor="#faaf40 [3204]" stroked="f"/>
              <v:shape id="Freeform 129" o:spid="_x0000_s1141" style="position:absolute;left:56470;top:20967;width:2859;height:2923;visibility:visible;mso-wrap-style:square;v-text-anchor:top" coordsize="52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" path="m39,22c35,21,32,18,30,14,26,,26,,26,,22,14,22,14,22,14v-1,4,-4,7,-9,8c,26,,26,,26v13,5,13,5,13,5c18,32,21,35,22,39v4,13,4,13,4,13c30,39,30,39,30,39v2,-4,5,-7,9,-8c52,26,52,26,52,26l39,22xe" fillcolor="#ff7278 [3207]" stroked="f">
                <v:path arrowok="t" o:connecttype="custom" o:connectlocs="214419,123642;164938,78681;142946,0;120954,78681;71473,123642;0,146123;71473,174223;120954,219184;142946,292245;164938,219184;214419,174223;285892,146123;214419,123642" o:connectangles="0,0,0,0,0,0,0,0,0,0,0,0,0"/>
              </v:shape>
              <v:shape id="Freeform 128" o:spid="_x0000_s1142" style="position:absolute;left:57901;top:35241;width:2890;height:2923;visibility:visible;mso-wrap-style:square;v-text-anchor:middle" coordsize="53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" path="m39,22c35,21,32,18,31,14,27,,27,,27,,22,14,22,14,22,14v-1,4,-4,7,-8,8c,26,,26,,26v14,5,14,5,14,5c18,32,21,35,22,39v5,13,5,13,5,13c31,39,31,39,31,39v1,-4,4,-7,8,-8c53,26,53,26,53,26l39,22xe" fillcolor="#b6d429 [3205]" stroked="f">
                <v:path arrowok="t" o:connecttype="custom" o:connectlocs="212712,123643;169079,78682;147262,0;119991,78682;76358,123643;0,146123;76358,174224;119991,219185;147262,292246;169079,219185;212712,174224;289070,146123;212712,123643" o:connectangles="0,0,0,0,0,0,0,0,0,0,0,0,0"/>
              </v:shape>
              <v:oval id="Oval 79" o:spid="_x0000_s1143" style="position:absolute;left:47951;top:17621;width:1748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" fillcolor="#ff7278 [3207]" stroked="f"/>
              <v:shape id="Freeform 129" o:spid="_x0000_s1144" style="position:absolute;left:59730;top:10925;width:2859;height:2922;visibility:visible;mso-wrap-style:square;v-text-anchor:top" coordsize="52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" path="m39,22c35,21,32,18,30,14,26,,26,,26,,22,14,22,14,22,14v-1,4,-4,7,-9,8c,26,,26,,26v13,5,13,5,13,5c18,32,21,35,22,39v4,13,4,13,4,13c30,39,30,39,30,39v2,-4,5,-7,9,-8c52,26,52,26,52,26l39,22xe" fillcolor="#faaf40 [3204]" stroked="f">
                <v:path arrowok="t" o:connecttype="custom" o:connectlocs="214419,123642;164938,78681;142946,0;120954,78681;71473,123642;0,146123;71473,174223;120954,219184;142946,292245;164938,219184;214419,174223;285892,146123;214419,123642" o:connectangles="0,0,0,0,0,0,0,0,0,0,0,0,0"/>
              </v:shape>
              <v:shape id="Freeform 129" o:spid="_x0000_s1145" style="position:absolute;left:5888;top:12539;width:2859;height:2923;visibility:visible;mso-wrap-style:square;v-text-anchor:middle" coordsize="52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" path="m39,22c35,21,32,18,30,14,26,,26,,26,,22,14,22,14,22,14v-1,4,-4,7,-9,8c,26,,26,,26v13,5,13,5,13,5c18,32,21,35,22,39v4,13,4,13,4,13c30,39,30,39,30,39v2,-4,5,-7,9,-8c52,26,52,26,52,26l39,22xe" fillcolor="#b6d429 [3205]" stroked="f">
                <v:path arrowok="t" o:connecttype="custom" o:connectlocs="214419,123642;164938,78681;142946,0;120954,78681;71473,123642;0,146123;71473,174223;120954,219184;142946,292245;164938,219184;214419,174223;285892,146123;214419,123642" o:connectangles="0,0,0,0,0,0,0,0,0,0,0,0,0"/>
              </v:shape>
              <v:oval id="Oval 82" o:spid="_x0000_s1146" style="position:absolute;left:40848;top:9940;width:1747;height:18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" fillcolor="#7ecad9 [3206]" stroked="f"/>
              <v:shape id="Freeform 129" o:spid="_x0000_s1147" style="position:absolute;left:19514;top:9993;width:2859;height:2922;visibility:visible;mso-wrap-style:square;v-text-anchor:middle" coordsize="52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" path="m39,22c35,21,32,18,30,14,26,,26,,26,,22,14,22,14,22,14v-1,4,-4,7,-9,8c,26,,26,,26v13,5,13,5,13,5c18,32,21,35,22,39v4,13,4,13,4,13c30,39,30,39,30,39v2,-4,5,-7,9,-8c52,26,52,26,52,26l39,22xe" fillcolor="#7ecad9 [3206]" stroked="f">
                <v:path arrowok="t" o:connecttype="custom" o:connectlocs="214419,123642;164938,78681;142946,0;120954,78681;71473,123642;0,146123;71473,174223;120954,219184;142946,292245;164938,219184;214419,174223;285892,146123;214419,123642" o:connectangles="0,0,0,0,0,0,0,0,0,0,0,0,0"/>
              </v:shape>
              <v:rect id="Rectangle 84" o:spid="_x0000_s1148" style="position:absolute;width:64008;height:456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" filled="f" stroked="f" strokeweight="1pt"/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EFF"/>
    <w:rsid w:val="00094B47"/>
    <w:rsid w:val="000B0C7F"/>
    <w:rsid w:val="001221EE"/>
    <w:rsid w:val="00227C68"/>
    <w:rsid w:val="00240FDC"/>
    <w:rsid w:val="00254137"/>
    <w:rsid w:val="002A1EFF"/>
    <w:rsid w:val="002C2AE4"/>
    <w:rsid w:val="003533E5"/>
    <w:rsid w:val="003B4C84"/>
    <w:rsid w:val="003F353E"/>
    <w:rsid w:val="00470158"/>
    <w:rsid w:val="00473E6D"/>
    <w:rsid w:val="004C5297"/>
    <w:rsid w:val="004D566C"/>
    <w:rsid w:val="005456B4"/>
    <w:rsid w:val="00577406"/>
    <w:rsid w:val="00580075"/>
    <w:rsid w:val="00583903"/>
    <w:rsid w:val="005E706E"/>
    <w:rsid w:val="00646970"/>
    <w:rsid w:val="00665BCE"/>
    <w:rsid w:val="006E47A9"/>
    <w:rsid w:val="00700DD1"/>
    <w:rsid w:val="00793FDA"/>
    <w:rsid w:val="00831CCC"/>
    <w:rsid w:val="00875ADF"/>
    <w:rsid w:val="00940862"/>
    <w:rsid w:val="00944156"/>
    <w:rsid w:val="0095228F"/>
    <w:rsid w:val="009F5CCE"/>
    <w:rsid w:val="00A60540"/>
    <w:rsid w:val="00A947B4"/>
    <w:rsid w:val="00BB056A"/>
    <w:rsid w:val="00BD3305"/>
    <w:rsid w:val="00C60FDC"/>
    <w:rsid w:val="00D338FB"/>
    <w:rsid w:val="00D71E5F"/>
    <w:rsid w:val="00E11B39"/>
    <w:rsid w:val="00E51FBE"/>
    <w:rsid w:val="00E54147"/>
    <w:rsid w:val="00F81B8E"/>
    <w:rsid w:val="00F87F18"/>
    <w:rsid w:val="00FC7020"/>
    <w:rsid w:val="00FF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D312B"/>
  <w15:chartTrackingRefBased/>
  <w15:docId w15:val="{DE2C5325-4309-4176-B381-0022DAC8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1E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00DD1"/>
    <w:pPr>
      <w:spacing w:after="0"/>
      <w:contextualSpacing/>
      <w:jc w:val="center"/>
    </w:pPr>
    <w:rPr>
      <w:rFonts w:asciiTheme="majorHAnsi" w:eastAsiaTheme="majorEastAsia" w:hAnsiTheme="majorHAnsi" w:cstheme="majorBidi"/>
      <w:b/>
      <w:caps/>
      <w:color w:val="2C3644" w:themeColor="text2"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0DD1"/>
    <w:rPr>
      <w:rFonts w:asciiTheme="majorHAnsi" w:eastAsiaTheme="majorEastAsia" w:hAnsiTheme="majorHAnsi" w:cstheme="majorBidi"/>
      <w:b/>
      <w:caps/>
      <w:color w:val="2C3644" w:themeColor="text2"/>
      <w:kern w:val="28"/>
      <w:sz w:val="80"/>
      <w:szCs w:val="56"/>
      <w:lang w:val="en-US"/>
    </w:rPr>
  </w:style>
  <w:style w:type="paragraph" w:styleId="Header">
    <w:name w:val="header"/>
    <w:basedOn w:val="Normal"/>
    <w:link w:val="HeaderChar"/>
    <w:uiPriority w:val="99"/>
    <w:semiHidden/>
    <w:rsid w:val="006E47A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47A9"/>
    <w:rPr>
      <w:lang w:val="en-US"/>
    </w:rPr>
  </w:style>
  <w:style w:type="paragraph" w:styleId="Footer">
    <w:name w:val="footer"/>
    <w:basedOn w:val="Normal"/>
    <w:link w:val="FooterChar"/>
    <w:uiPriority w:val="99"/>
    <w:semiHidden/>
    <w:rsid w:val="006E47A9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47A9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3533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ENAN\Downloads\TF6704055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C87EEFF3D5C4294B388F475A63C1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DBD2A-C434-4DFB-AE05-079AE989EF28}"/>
      </w:docPartPr>
      <w:docPartBody>
        <w:p w:rsidR="00000000" w:rsidRDefault="00F23FAF">
          <w:pPr>
            <w:pStyle w:val="2C87EEFF3D5C4294B388F475A63C1D3E"/>
          </w:pPr>
          <w:r w:rsidRPr="003533E5">
            <w:rPr>
              <w:rFonts w:eastAsiaTheme="minorHAnsi"/>
            </w:rPr>
            <w:t>Happy birthday!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FAF"/>
    <w:rsid w:val="00F2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87EEFF3D5C4294B388F475A63C1D3E">
    <w:name w:val="2C87EEFF3D5C4294B388F475A63C1D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irthday Card BC-03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FAAF40"/>
      </a:accent1>
      <a:accent2>
        <a:srgbClr val="B6D429"/>
      </a:accent2>
      <a:accent3>
        <a:srgbClr val="7ECAD9"/>
      </a:accent3>
      <a:accent4>
        <a:srgbClr val="FF7278"/>
      </a:accent4>
      <a:accent5>
        <a:srgbClr val="3C2517"/>
      </a:accent5>
      <a:accent6>
        <a:srgbClr val="A87D51"/>
      </a:accent6>
      <a:hlink>
        <a:srgbClr val="0563C1"/>
      </a:hlink>
      <a:folHlink>
        <a:srgbClr val="FF7278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BE055-8BD5-4AF5-AA4E-53D4DBAE4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52A769-FFEC-4703-A20F-28E7B266B9A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35D74E2-C0CC-474F-9B71-4F1BD285D8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2F07ED-1209-4989-8CB4-855963A6A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TF67040555.dotx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2019-08-30T07:25:00Z</dcterms:created>
  <dcterms:modified xsi:type="dcterms:W3CDTF">2019-08-30T07:25:00Z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